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0C5D" w:rsidRDefault="00910C5D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BC3F14">
        <w:rPr>
          <w:rFonts w:hint="eastAsia"/>
        </w:rPr>
        <w:t>6</w:t>
      </w:r>
      <w:r>
        <w:rPr>
          <w:rFonts w:hint="eastAsia"/>
        </w:rPr>
        <w:t>号(第</w:t>
      </w:r>
      <w:r w:rsidR="002D4893">
        <w:rPr>
          <w:rFonts w:hint="eastAsia"/>
        </w:rPr>
        <w:t>4</w:t>
      </w:r>
      <w:r>
        <w:rPr>
          <w:rFonts w:hint="eastAsia"/>
        </w:rPr>
        <w:t>条関係)</w:t>
      </w:r>
    </w:p>
    <w:p w:rsidR="005423D5" w:rsidRDefault="005423D5">
      <w:pPr>
        <w:wordWrap w:val="0"/>
        <w:overflowPunct w:val="0"/>
        <w:autoSpaceDE w:val="0"/>
        <w:autoSpaceDN w:val="0"/>
        <w:rPr>
          <w:rFonts w:hint="eastAsia"/>
        </w:rPr>
      </w:pPr>
    </w:p>
    <w:p w:rsidR="00910C5D" w:rsidRDefault="00910C5D">
      <w:pPr>
        <w:wordWrap w:val="0"/>
        <w:overflowPunct w:val="0"/>
        <w:autoSpaceDE w:val="0"/>
        <w:autoSpaceDN w:val="0"/>
        <w:spacing w:before="120" w:after="120"/>
        <w:jc w:val="center"/>
      </w:pPr>
      <w:r>
        <w:rPr>
          <w:rFonts w:hint="eastAsia"/>
        </w:rPr>
        <w:t>出雲市</w:t>
      </w:r>
      <w:r w:rsidR="00375F0C">
        <w:rPr>
          <w:rFonts w:hint="eastAsia"/>
        </w:rPr>
        <w:t>庁舎会議室利用</w:t>
      </w:r>
      <w:r>
        <w:rPr>
          <w:rFonts w:hint="eastAsia"/>
        </w:rPr>
        <w:t>料減免申請書</w:t>
      </w:r>
    </w:p>
    <w:p w:rsidR="005423D5" w:rsidRDefault="005423D5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</w:p>
    <w:p w:rsidR="00910C5D" w:rsidRDefault="00910C5D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5423D5" w:rsidRDefault="00910C5D">
      <w:pPr>
        <w:wordWrap w:val="0"/>
        <w:overflowPunct w:val="0"/>
        <w:autoSpaceDE w:val="0"/>
        <w:autoSpaceDN w:val="0"/>
        <w:spacing w:before="60" w:after="60"/>
      </w:pPr>
      <w:r>
        <w:rPr>
          <w:rFonts w:hint="eastAsia"/>
        </w:rPr>
        <w:t xml:space="preserve">　</w:t>
      </w:r>
    </w:p>
    <w:p w:rsidR="005423D5" w:rsidRDefault="00CA22A8" w:rsidP="00CA22A8">
      <w:pPr>
        <w:overflowPunct w:val="0"/>
        <w:autoSpaceDE w:val="0"/>
        <w:autoSpaceDN w:val="0"/>
        <w:spacing w:before="60" w:after="60"/>
        <w:rPr>
          <w:rFonts w:hint="eastAsia"/>
        </w:rPr>
      </w:pPr>
      <w:r w:rsidRPr="00CA22A8">
        <w:rPr>
          <w:rFonts w:hint="eastAsia"/>
          <w:kern w:val="0"/>
        </w:rPr>
        <w:t>出雲市長</w:t>
      </w:r>
      <w:r>
        <w:rPr>
          <w:rFonts w:hint="eastAsia"/>
          <w:kern w:val="0"/>
        </w:rPr>
        <w:t xml:space="preserve">　　　　　</w:t>
      </w:r>
      <w:r w:rsidR="00910C5D" w:rsidRPr="00CA22A8">
        <w:rPr>
          <w:rFonts w:hint="eastAsia"/>
          <w:kern w:val="0"/>
        </w:rPr>
        <w:t>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5"/>
        <w:gridCol w:w="1575"/>
        <w:gridCol w:w="2568"/>
      </w:tblGrid>
      <w:tr w:rsidR="00F2538A" w:rsidTr="004B6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355" w:type="dxa"/>
            <w:vAlign w:val="center"/>
          </w:tcPr>
          <w:p w:rsidR="00F2538A" w:rsidRDefault="00F2538A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</w:pPr>
          </w:p>
          <w:p w:rsidR="00F2538A" w:rsidRDefault="00F2538A" w:rsidP="005423D5">
            <w:pPr>
              <w:overflowPunct w:val="0"/>
              <w:autoSpaceDE w:val="0"/>
              <w:autoSpaceDN w:val="0"/>
              <w:ind w:left="-5" w:right="-5"/>
              <w:jc w:val="right"/>
            </w:pPr>
          </w:p>
          <w:p w:rsidR="00F2538A" w:rsidRDefault="00CD2C6B" w:rsidP="005423D5">
            <w:pPr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F2538A">
              <w:rPr>
                <w:rFonts w:hint="eastAsia"/>
              </w:rPr>
              <w:t>申請者</w:t>
            </w:r>
            <w:r>
              <w:rPr>
                <w:rFonts w:hint="eastAsia"/>
              </w:rPr>
              <w:t>）</w:t>
            </w:r>
            <w:r w:rsidR="00F2538A">
              <w:rPr>
                <w:rFonts w:hint="eastAsia"/>
              </w:rPr>
              <w:t xml:space="preserve">　</w:t>
            </w:r>
          </w:p>
          <w:p w:rsidR="00F2538A" w:rsidRDefault="00F2538A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F2538A" w:rsidRDefault="00F2538A">
            <w:pPr>
              <w:wordWrap w:val="0"/>
              <w:overflowPunct w:val="0"/>
              <w:autoSpaceDE w:val="0"/>
              <w:autoSpaceDN w:val="0"/>
              <w:ind w:left="-5" w:right="-5"/>
              <w:jc w:val="left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F2538A" w:rsidRDefault="00F2538A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  <w:p w:rsidR="00F2538A" w:rsidRDefault="00F2538A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568" w:type="dxa"/>
          </w:tcPr>
          <w:p w:rsidR="00F2538A" w:rsidRDefault="00F2538A">
            <w:pPr>
              <w:wordWrap w:val="0"/>
              <w:overflowPunct w:val="0"/>
              <w:autoSpaceDE w:val="0"/>
              <w:autoSpaceDN w:val="0"/>
              <w:ind w:left="-5" w:right="-5"/>
            </w:pPr>
          </w:p>
          <w:p w:rsidR="00F2538A" w:rsidRDefault="00F2538A">
            <w:pPr>
              <w:wordWrap w:val="0"/>
              <w:overflowPunct w:val="0"/>
              <w:autoSpaceDE w:val="0"/>
              <w:autoSpaceDN w:val="0"/>
              <w:ind w:left="-5" w:right="-5"/>
            </w:pPr>
          </w:p>
          <w:p w:rsidR="00F2538A" w:rsidRDefault="00F2538A">
            <w:pPr>
              <w:wordWrap w:val="0"/>
              <w:overflowPunct w:val="0"/>
              <w:autoSpaceDE w:val="0"/>
              <w:autoSpaceDN w:val="0"/>
              <w:ind w:left="-5" w:right="-5"/>
            </w:pPr>
          </w:p>
          <w:p w:rsidR="00F2538A" w:rsidRDefault="00F2538A" w:rsidP="00F2538A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4B6DF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㊞</w:t>
            </w:r>
          </w:p>
        </w:tc>
      </w:tr>
    </w:tbl>
    <w:p w:rsidR="00910C5D" w:rsidRDefault="005423D5" w:rsidP="005423D5">
      <w:pPr>
        <w:wordWrap w:val="0"/>
        <w:overflowPunct w:val="0"/>
        <w:autoSpaceDE w:val="0"/>
        <w:autoSpaceDN w:val="0"/>
        <w:spacing w:before="60" w:after="60"/>
        <w:ind w:firstLineChars="100" w:firstLine="210"/>
      </w:pPr>
      <w:r>
        <w:rPr>
          <w:rFonts w:hint="eastAsia"/>
        </w:rPr>
        <w:t>出雲市庁舎会議室の市民利用に関する条例施行規則第4条</w:t>
      </w:r>
      <w:r w:rsidR="0066634E">
        <w:rPr>
          <w:rFonts w:hint="eastAsia"/>
        </w:rPr>
        <w:t>第1項</w:t>
      </w:r>
      <w:r>
        <w:rPr>
          <w:rFonts w:hint="eastAsia"/>
        </w:rPr>
        <w:t>の規定により、次のとおり会議室等の</w:t>
      </w:r>
      <w:r w:rsidR="00375F0C">
        <w:rPr>
          <w:rFonts w:hint="eastAsia"/>
        </w:rPr>
        <w:t>利用</w:t>
      </w:r>
      <w:r w:rsidR="00910C5D">
        <w:rPr>
          <w:rFonts w:hint="eastAsia"/>
        </w:rPr>
        <w:t>料の減免を申請します。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0"/>
        <w:gridCol w:w="7210"/>
      </w:tblGrid>
      <w:tr w:rsidR="00910C5D" w:rsidTr="00AB55D4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2410" w:type="dxa"/>
            <w:vAlign w:val="center"/>
          </w:tcPr>
          <w:p w:rsidR="00910C5D" w:rsidRDefault="00375F0C" w:rsidP="00AB55D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</w:t>
            </w:r>
            <w:r w:rsidR="00910C5D">
              <w:rPr>
                <w:rFonts w:hint="eastAsia"/>
              </w:rPr>
              <w:t>する</w:t>
            </w:r>
            <w:r>
              <w:rPr>
                <w:rFonts w:hint="eastAsia"/>
              </w:rPr>
              <w:t>会議室</w:t>
            </w:r>
            <w:r w:rsidR="00910C5D">
              <w:rPr>
                <w:rFonts w:hint="eastAsia"/>
              </w:rPr>
              <w:t>等</w:t>
            </w:r>
          </w:p>
        </w:tc>
        <w:tc>
          <w:tcPr>
            <w:tcW w:w="7210" w:type="dxa"/>
            <w:vAlign w:val="center"/>
          </w:tcPr>
          <w:p w:rsidR="00910C5D" w:rsidRDefault="00910C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0C5D" w:rsidTr="00AB55D4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2410" w:type="dxa"/>
            <w:vAlign w:val="center"/>
          </w:tcPr>
          <w:p w:rsidR="00910C5D" w:rsidRDefault="00375F0C" w:rsidP="00AB55D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</w:t>
            </w:r>
            <w:r w:rsidR="00910C5D">
              <w:rPr>
                <w:rFonts w:hint="eastAsia"/>
              </w:rPr>
              <w:t>目的及び内容</w:t>
            </w:r>
          </w:p>
        </w:tc>
        <w:tc>
          <w:tcPr>
            <w:tcW w:w="7210" w:type="dxa"/>
            <w:vAlign w:val="center"/>
          </w:tcPr>
          <w:p w:rsidR="00910C5D" w:rsidRDefault="00910C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0C5D" w:rsidTr="00AB55D4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2410" w:type="dxa"/>
            <w:vAlign w:val="center"/>
          </w:tcPr>
          <w:p w:rsidR="00910C5D" w:rsidRDefault="00375F0C" w:rsidP="00AB55D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利用</w:t>
            </w:r>
            <w:r w:rsidR="00910C5D">
              <w:rPr>
                <w:rFonts w:hint="eastAsia"/>
                <w:spacing w:val="-2"/>
              </w:rPr>
              <w:t>期</w:t>
            </w:r>
            <w:r w:rsidR="00910C5D">
              <w:rPr>
                <w:rFonts w:hint="eastAsia"/>
              </w:rPr>
              <w:t>間</w:t>
            </w:r>
          </w:p>
        </w:tc>
        <w:tc>
          <w:tcPr>
            <w:tcW w:w="7210" w:type="dxa"/>
            <w:vAlign w:val="center"/>
          </w:tcPr>
          <w:p w:rsidR="00910C5D" w:rsidRDefault="00910C5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分から</w:t>
            </w:r>
          </w:p>
          <w:p w:rsidR="00910C5D" w:rsidRDefault="00910C5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日間　　</w:t>
            </w:r>
          </w:p>
          <w:p w:rsidR="00910C5D" w:rsidRDefault="00910C5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分まで</w:t>
            </w:r>
          </w:p>
        </w:tc>
      </w:tr>
      <w:tr w:rsidR="00910C5D" w:rsidTr="007B1E06">
        <w:tblPrEx>
          <w:tblCellMar>
            <w:top w:w="0" w:type="dxa"/>
            <w:bottom w:w="0" w:type="dxa"/>
          </w:tblCellMar>
        </w:tblPrEx>
        <w:trPr>
          <w:trHeight w:val="2073"/>
        </w:trPr>
        <w:tc>
          <w:tcPr>
            <w:tcW w:w="2410" w:type="dxa"/>
            <w:vAlign w:val="center"/>
          </w:tcPr>
          <w:p w:rsidR="00AB55D4" w:rsidRDefault="00910C5D" w:rsidP="00AB55D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減免を受けようと</w:t>
            </w:r>
          </w:p>
          <w:p w:rsidR="00910C5D" w:rsidRDefault="00910C5D" w:rsidP="00AB55D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する理由</w:t>
            </w:r>
          </w:p>
        </w:tc>
        <w:tc>
          <w:tcPr>
            <w:tcW w:w="7210" w:type="dxa"/>
            <w:vAlign w:val="center"/>
          </w:tcPr>
          <w:p w:rsidR="00910C5D" w:rsidRDefault="00910C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B55D4" w:rsidRDefault="00910C5D">
      <w:pPr>
        <w:wordWrap w:val="0"/>
        <w:overflowPunct w:val="0"/>
        <w:autoSpaceDE w:val="0"/>
        <w:autoSpaceDN w:val="0"/>
        <w:spacing w:before="60"/>
      </w:pPr>
      <w:r>
        <w:rPr>
          <w:rFonts w:hint="eastAsia"/>
        </w:rPr>
        <w:t xml:space="preserve">　</w:t>
      </w:r>
    </w:p>
    <w:sectPr w:rsidR="00AB55D4">
      <w:pgSz w:w="11907" w:h="16840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16DF1" w:rsidRDefault="00116DF1">
      <w:r>
        <w:separator/>
      </w:r>
    </w:p>
  </w:endnote>
  <w:endnote w:type="continuationSeparator" w:id="0">
    <w:p w:rsidR="00116DF1" w:rsidRDefault="0011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16DF1" w:rsidRDefault="00116DF1">
      <w:r>
        <w:separator/>
      </w:r>
    </w:p>
  </w:footnote>
  <w:footnote w:type="continuationSeparator" w:id="0">
    <w:p w:rsidR="00116DF1" w:rsidRDefault="00116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5F11"/>
    <w:rsid w:val="00065E35"/>
    <w:rsid w:val="00116DF1"/>
    <w:rsid w:val="00272C5B"/>
    <w:rsid w:val="002B20D8"/>
    <w:rsid w:val="002D4893"/>
    <w:rsid w:val="00332D8D"/>
    <w:rsid w:val="00375F0C"/>
    <w:rsid w:val="004B6DF3"/>
    <w:rsid w:val="005423D5"/>
    <w:rsid w:val="0056599F"/>
    <w:rsid w:val="0066634E"/>
    <w:rsid w:val="0073209E"/>
    <w:rsid w:val="00742CDF"/>
    <w:rsid w:val="007B1E06"/>
    <w:rsid w:val="00910C5D"/>
    <w:rsid w:val="00921195"/>
    <w:rsid w:val="009411F0"/>
    <w:rsid w:val="00A02EF4"/>
    <w:rsid w:val="00AB55D4"/>
    <w:rsid w:val="00BC3F14"/>
    <w:rsid w:val="00BD5F2F"/>
    <w:rsid w:val="00C41F01"/>
    <w:rsid w:val="00C55F11"/>
    <w:rsid w:val="00CA22A8"/>
    <w:rsid w:val="00CD2C6B"/>
    <w:rsid w:val="00D527CF"/>
    <w:rsid w:val="00EB2B38"/>
    <w:rsid w:val="00F2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720E60-967B-440E-A699-41F9786D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様式第7号(第6条関係)</vt:lpstr>
    </vt:vector>
  </TitlesOfParts>
  <Manager/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2025-09-14T03:35:00Z</dcterms:created>
  <dcterms:modified xsi:type="dcterms:W3CDTF">2025-09-14T03:35:00Z</dcterms:modified>
  <cp:category/>
</cp:coreProperties>
</file>