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7156A">
        <w:rPr>
          <w:rFonts w:hint="eastAsia"/>
        </w:rPr>
        <w:t>3</w:t>
      </w:r>
      <w:r>
        <w:rPr>
          <w:rFonts w:hint="eastAsia"/>
        </w:rPr>
        <w:t>号(第2条関係)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DA187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利</w:t>
      </w:r>
      <w:r w:rsidR="001C30BA">
        <w:rPr>
          <w:rFonts w:hint="eastAsia"/>
        </w:rPr>
        <w:t>用</w:t>
      </w:r>
      <w:r w:rsidR="0087156A">
        <w:rPr>
          <w:rFonts w:hint="eastAsia"/>
        </w:rPr>
        <w:t>変更</w:t>
      </w:r>
      <w:r w:rsidR="001C30BA">
        <w:rPr>
          <w:rFonts w:hint="eastAsia"/>
        </w:rPr>
        <w:t>承認申請書</w:t>
      </w:r>
    </w:p>
    <w:p w:rsidR="001C30BA" w:rsidRDefault="001C30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1C30BA" w:rsidRDefault="001C30B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F83A07" w:rsidRDefault="00F83A07" w:rsidP="00F83A07">
      <w:pPr>
        <w:wordWrap w:val="0"/>
        <w:overflowPunct w:val="0"/>
        <w:autoSpaceDE w:val="0"/>
        <w:autoSpaceDN w:val="0"/>
        <w:rPr>
          <w:rFonts w:hint="eastAsia"/>
        </w:rPr>
      </w:pPr>
    </w:p>
    <w:p w:rsidR="00F83A07" w:rsidRDefault="00F83A07" w:rsidP="00F83A07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312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F83A07" w:rsidRDefault="00F83A07" w:rsidP="00F83A07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spacing w:val="104"/>
          <w:u w:val="single"/>
        </w:rPr>
        <w:t>団体</w:t>
      </w:r>
      <w:r>
        <w:rPr>
          <w:rFonts w:hint="eastAsia"/>
          <w:u w:val="single"/>
        </w:rPr>
        <w:t xml:space="preserve">名　　　　　　　　　　　</w:t>
      </w:r>
    </w:p>
    <w:p w:rsidR="00F83A07" w:rsidRDefault="00F83A07" w:rsidP="00F83A07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氏　　　名　　　　　　　　　　㊞</w:t>
      </w:r>
    </w:p>
    <w:p w:rsidR="00F83A07" w:rsidRDefault="00F83A07" w:rsidP="00F83A07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312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</w:p>
    <w:p w:rsidR="001C30BA" w:rsidRPr="00F83A07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6E6FFA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="00DA742D">
        <w:rPr>
          <w:rFonts w:hint="eastAsia"/>
        </w:rPr>
        <w:t>出雲市大社水産物荷捌所の</w:t>
      </w:r>
      <w:r w:rsidR="00DA1876">
        <w:rPr>
          <w:rFonts w:hint="eastAsia"/>
        </w:rPr>
        <w:t>利</w:t>
      </w:r>
      <w:r>
        <w:rPr>
          <w:rFonts w:hint="eastAsia"/>
        </w:rPr>
        <w:t>用</w:t>
      </w:r>
      <w:r w:rsidR="0087156A">
        <w:rPr>
          <w:rFonts w:hint="eastAsia"/>
        </w:rPr>
        <w:t>内容を変更</w:t>
      </w:r>
      <w:r w:rsidR="001C30BA">
        <w:rPr>
          <w:rFonts w:hint="eastAsia"/>
        </w:rPr>
        <w:t>したいので申請します。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87156A" w:rsidTr="00CC2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56A" w:rsidRDefault="008715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56A" w:rsidRDefault="0087156A" w:rsidP="00920AA6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</w:p>
        </w:tc>
      </w:tr>
    </w:tbl>
    <w:p w:rsidR="001C30BA" w:rsidRDefault="001C30BA" w:rsidP="00DB66B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C30B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1752" w:rsidRDefault="00B91752">
      <w:r>
        <w:separator/>
      </w:r>
    </w:p>
  </w:endnote>
  <w:endnote w:type="continuationSeparator" w:id="0">
    <w:p w:rsidR="00B91752" w:rsidRDefault="00B9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1752" w:rsidRDefault="00B91752">
      <w:r>
        <w:separator/>
      </w:r>
    </w:p>
  </w:footnote>
  <w:footnote w:type="continuationSeparator" w:id="0">
    <w:p w:rsidR="00B91752" w:rsidRDefault="00B9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AA6"/>
    <w:rsid w:val="001C30BA"/>
    <w:rsid w:val="001C61A5"/>
    <w:rsid w:val="001F1DAF"/>
    <w:rsid w:val="005D2563"/>
    <w:rsid w:val="005E2DBF"/>
    <w:rsid w:val="00686085"/>
    <w:rsid w:val="006E6FFA"/>
    <w:rsid w:val="006F1A9A"/>
    <w:rsid w:val="007C452D"/>
    <w:rsid w:val="0087156A"/>
    <w:rsid w:val="0089654D"/>
    <w:rsid w:val="00920AA6"/>
    <w:rsid w:val="009B293B"/>
    <w:rsid w:val="009D6E4C"/>
    <w:rsid w:val="00A7677E"/>
    <w:rsid w:val="00AF6D82"/>
    <w:rsid w:val="00B80A80"/>
    <w:rsid w:val="00B91752"/>
    <w:rsid w:val="00B96907"/>
    <w:rsid w:val="00BB2EC6"/>
    <w:rsid w:val="00CC20E0"/>
    <w:rsid w:val="00D17931"/>
    <w:rsid w:val="00DA1876"/>
    <w:rsid w:val="00DA742D"/>
    <w:rsid w:val="00DB66B3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24392-123F-4358-A907-372DF4E9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2010-08-05T01:06:00Z</cp:lastPrinted>
  <dcterms:created xsi:type="dcterms:W3CDTF">2025-09-14T03:36:00Z</dcterms:created>
  <dcterms:modified xsi:type="dcterms:W3CDTF">2025-09-14T03:36:00Z</dcterms:modified>
  <cp:category/>
</cp:coreProperties>
</file>