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3683" w:rsidRDefault="00C17D7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7D056C">
        <w:rPr>
          <w:rFonts w:hint="eastAsia"/>
        </w:rPr>
        <w:t>6</w:t>
      </w:r>
      <w:r>
        <w:rPr>
          <w:rFonts w:hint="eastAsia"/>
        </w:rPr>
        <w:t>号(第</w:t>
      </w:r>
      <w:r w:rsidR="007D056C">
        <w:rPr>
          <w:rFonts w:hint="eastAsia"/>
        </w:rPr>
        <w:t>4</w:t>
      </w:r>
      <w:r>
        <w:rPr>
          <w:rFonts w:hint="eastAsia"/>
        </w:rPr>
        <w:t>条関係)</w:t>
      </w:r>
    </w:p>
    <w:p w:rsidR="00453683" w:rsidRDefault="00453683">
      <w:pPr>
        <w:wordWrap w:val="0"/>
        <w:overflowPunct w:val="0"/>
        <w:autoSpaceDE w:val="0"/>
        <w:autoSpaceDN w:val="0"/>
        <w:rPr>
          <w:rFonts w:hint="eastAsia"/>
        </w:rPr>
      </w:pPr>
    </w:p>
    <w:p w:rsidR="00C17D7B" w:rsidRDefault="00453683" w:rsidP="00453683">
      <w:pPr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使用料減免申請書</w:t>
      </w:r>
    </w:p>
    <w:p w:rsidR="00453683" w:rsidRDefault="00453683" w:rsidP="00453683">
      <w:pPr>
        <w:overflowPunct w:val="0"/>
        <w:autoSpaceDE w:val="0"/>
        <w:autoSpaceDN w:val="0"/>
        <w:jc w:val="center"/>
        <w:rPr>
          <w:rFonts w:hint="eastAsia"/>
        </w:rPr>
      </w:pPr>
    </w:p>
    <w:p w:rsidR="00453683" w:rsidRDefault="00453683" w:rsidP="0045368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53683" w:rsidRDefault="00453683" w:rsidP="00453683">
      <w:pPr>
        <w:wordWrap w:val="0"/>
        <w:overflowPunct w:val="0"/>
        <w:autoSpaceDE w:val="0"/>
        <w:autoSpaceDN w:val="0"/>
        <w:rPr>
          <w:rFonts w:hint="eastAsia"/>
        </w:rPr>
      </w:pPr>
    </w:p>
    <w:p w:rsidR="00453683" w:rsidRDefault="00453683" w:rsidP="0045368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様</w:t>
      </w:r>
    </w:p>
    <w:p w:rsidR="00453683" w:rsidRDefault="00453683" w:rsidP="0045368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</w:t>
      </w:r>
    </w:p>
    <w:p w:rsidR="00453683" w:rsidRDefault="00453683" w:rsidP="00453683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453683" w:rsidRDefault="00453683" w:rsidP="0045368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団体名　　　　　　　　　　　　</w:t>
      </w:r>
    </w:p>
    <w:p w:rsidR="00453683" w:rsidRDefault="00453683" w:rsidP="00453683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453683" w:rsidRDefault="00196510" w:rsidP="0045368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氏名　　　　　　　　　　　　㊞</w:t>
      </w:r>
    </w:p>
    <w:p w:rsidR="00453683" w:rsidRDefault="00453683" w:rsidP="00453683">
      <w:pPr>
        <w:wordWrap w:val="0"/>
        <w:overflowPunct w:val="0"/>
        <w:autoSpaceDE w:val="0"/>
        <w:autoSpaceDN w:val="0"/>
        <w:rPr>
          <w:rFonts w:hint="eastAsia"/>
        </w:rPr>
      </w:pPr>
    </w:p>
    <w:p w:rsidR="00453683" w:rsidRDefault="006C6E89" w:rsidP="00453683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年　　月　　日付けで利用許可を受けた出雲市大社荷捌所の利</w:t>
      </w:r>
      <w:r w:rsidR="00453683">
        <w:rPr>
          <w:rFonts w:hint="eastAsia"/>
        </w:rPr>
        <w:t>用について、下記のとおり使用料の減免を受けたいので申請します。</w:t>
      </w:r>
    </w:p>
    <w:p w:rsidR="00453683" w:rsidRDefault="00453683" w:rsidP="00453683">
      <w:pPr>
        <w:overflowPunct w:val="0"/>
        <w:autoSpaceDE w:val="0"/>
        <w:autoSpaceDN w:val="0"/>
      </w:pPr>
    </w:p>
    <w:tbl>
      <w:tblPr>
        <w:tblW w:w="85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2173"/>
        <w:gridCol w:w="2168"/>
        <w:gridCol w:w="2168"/>
      </w:tblGrid>
      <w:tr w:rsidR="00453683" w:rsidTr="00453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/>
        </w:trPr>
        <w:tc>
          <w:tcPr>
            <w:tcW w:w="1995" w:type="dxa"/>
            <w:vAlign w:val="center"/>
          </w:tcPr>
          <w:p w:rsidR="00453683" w:rsidRPr="00453683" w:rsidRDefault="00453683" w:rsidP="004758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509" w:type="dxa"/>
            <w:gridSpan w:val="3"/>
            <w:vAlign w:val="center"/>
          </w:tcPr>
          <w:p w:rsidR="00453683" w:rsidRPr="00453683" w:rsidRDefault="00453683" w:rsidP="004758F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C17D7B" w:rsidTr="00453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5"/>
        </w:trPr>
        <w:tc>
          <w:tcPr>
            <w:tcW w:w="1995" w:type="dxa"/>
            <w:vAlign w:val="center"/>
          </w:tcPr>
          <w:p w:rsidR="00C17D7B" w:rsidRDefault="006C6E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</w:t>
            </w:r>
            <w:r w:rsidR="00C17D7B">
              <w:rPr>
                <w:rFonts w:hint="eastAsia"/>
              </w:rPr>
              <w:t>用許可期間</w:t>
            </w:r>
          </w:p>
        </w:tc>
        <w:tc>
          <w:tcPr>
            <w:tcW w:w="6509" w:type="dxa"/>
            <w:gridSpan w:val="3"/>
            <w:vAlign w:val="center"/>
          </w:tcPr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　　時　　　　分から</w:t>
            </w:r>
          </w:p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　月　　　　日　　　　時　　　　分まで</w:t>
            </w:r>
          </w:p>
        </w:tc>
      </w:tr>
      <w:tr w:rsidR="00C17D7B" w:rsidTr="00453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995" w:type="dxa"/>
            <w:vAlign w:val="center"/>
          </w:tcPr>
          <w:p w:rsidR="00C17D7B" w:rsidRDefault="006C6E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</w:t>
            </w:r>
            <w:r w:rsidR="00C17D7B">
              <w:rPr>
                <w:rFonts w:hint="eastAsia"/>
              </w:rPr>
              <w:t>用許可番号</w:t>
            </w:r>
          </w:p>
        </w:tc>
        <w:tc>
          <w:tcPr>
            <w:tcW w:w="6509" w:type="dxa"/>
            <w:gridSpan w:val="3"/>
            <w:vAlign w:val="center"/>
          </w:tcPr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7D7B" w:rsidTr="00453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995" w:type="dxa"/>
            <w:vMerge w:val="restart"/>
            <w:vAlign w:val="center"/>
          </w:tcPr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　減免額の算定</w:t>
            </w:r>
            <w:r>
              <w:br w:type="page"/>
            </w:r>
          </w:p>
        </w:tc>
        <w:tc>
          <w:tcPr>
            <w:tcW w:w="2173" w:type="dxa"/>
            <w:vAlign w:val="center"/>
          </w:tcPr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8" w:type="dxa"/>
            <w:vAlign w:val="center"/>
          </w:tcPr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算定内訳</w:t>
            </w:r>
          </w:p>
        </w:tc>
        <w:tc>
          <w:tcPr>
            <w:tcW w:w="2168" w:type="dxa"/>
            <w:vAlign w:val="center"/>
          </w:tcPr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C17D7B" w:rsidTr="00453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995" w:type="dxa"/>
            <w:vMerge/>
            <w:vAlign w:val="center"/>
          </w:tcPr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173" w:type="dxa"/>
            <w:vAlign w:val="center"/>
          </w:tcPr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使用料の額　　 (A)</w:t>
            </w:r>
          </w:p>
        </w:tc>
        <w:tc>
          <w:tcPr>
            <w:tcW w:w="2168" w:type="dxa"/>
            <w:vAlign w:val="center"/>
          </w:tcPr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8" w:type="dxa"/>
            <w:vAlign w:val="center"/>
          </w:tcPr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7D7B" w:rsidTr="00453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995" w:type="dxa"/>
            <w:vMerge/>
            <w:vAlign w:val="center"/>
          </w:tcPr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173" w:type="dxa"/>
            <w:vAlign w:val="center"/>
          </w:tcPr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減免の額　　　 (B)</w:t>
            </w:r>
          </w:p>
        </w:tc>
        <w:tc>
          <w:tcPr>
            <w:tcW w:w="2168" w:type="dxa"/>
            <w:vAlign w:val="center"/>
          </w:tcPr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8" w:type="dxa"/>
            <w:vAlign w:val="center"/>
          </w:tcPr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7D7B" w:rsidTr="00453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995" w:type="dxa"/>
            <w:vMerge/>
            <w:vAlign w:val="center"/>
          </w:tcPr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173" w:type="dxa"/>
            <w:vAlign w:val="center"/>
          </w:tcPr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減免後の使用料の額</w:t>
            </w:r>
          </w:p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(A)－(B)</w:t>
            </w:r>
          </w:p>
        </w:tc>
        <w:tc>
          <w:tcPr>
            <w:tcW w:w="2168" w:type="dxa"/>
            <w:vAlign w:val="center"/>
          </w:tcPr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8" w:type="dxa"/>
            <w:vAlign w:val="center"/>
          </w:tcPr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7D7B" w:rsidTr="00453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995" w:type="dxa"/>
            <w:vAlign w:val="center"/>
          </w:tcPr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6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73" w:type="dxa"/>
            <w:vAlign w:val="center"/>
          </w:tcPr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68" w:type="dxa"/>
            <w:vAlign w:val="center"/>
          </w:tcPr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　決定年月日</w:t>
            </w:r>
          </w:p>
        </w:tc>
        <w:tc>
          <w:tcPr>
            <w:tcW w:w="2168" w:type="dxa"/>
            <w:vAlign w:val="center"/>
          </w:tcPr>
          <w:p w:rsidR="00C17D7B" w:rsidRDefault="00C17D7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C17D7B" w:rsidRDefault="00C17D7B">
      <w:pPr>
        <w:wordWrap w:val="0"/>
        <w:overflowPunct w:val="0"/>
        <w:autoSpaceDE w:val="0"/>
        <w:autoSpaceDN w:val="0"/>
      </w:pPr>
    </w:p>
    <w:p w:rsidR="00C17D7B" w:rsidRDefault="00C17D7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(注)　※印の欄は記入しないでください。</w:t>
      </w:r>
    </w:p>
    <w:sectPr w:rsidR="00C17D7B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7583" w:rsidRDefault="00AF7583">
      <w:r>
        <w:separator/>
      </w:r>
    </w:p>
  </w:endnote>
  <w:endnote w:type="continuationSeparator" w:id="0">
    <w:p w:rsidR="00AF7583" w:rsidRDefault="00AF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7583" w:rsidRDefault="00AF7583">
      <w:r>
        <w:separator/>
      </w:r>
    </w:p>
  </w:footnote>
  <w:footnote w:type="continuationSeparator" w:id="0">
    <w:p w:rsidR="00AF7583" w:rsidRDefault="00AF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E29"/>
    <w:rsid w:val="0019174E"/>
    <w:rsid w:val="00196510"/>
    <w:rsid w:val="003C3B14"/>
    <w:rsid w:val="00405844"/>
    <w:rsid w:val="00453683"/>
    <w:rsid w:val="004758F3"/>
    <w:rsid w:val="006814A6"/>
    <w:rsid w:val="006C6E89"/>
    <w:rsid w:val="007D056C"/>
    <w:rsid w:val="00840DDA"/>
    <w:rsid w:val="009C6E29"/>
    <w:rsid w:val="00AF7583"/>
    <w:rsid w:val="00C17D7B"/>
    <w:rsid w:val="00CE4D9D"/>
    <w:rsid w:val="00E4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4A9B67-EB31-4288-B1F2-6BA0FB1E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様式第4号(第8条関係)</vt:lpstr>
    </vt:vector>
  </TitlesOfParts>
  <Manager/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2011-07-11T07:55:00Z</cp:lastPrinted>
  <dcterms:created xsi:type="dcterms:W3CDTF">2025-09-14T03:36:00Z</dcterms:created>
  <dcterms:modified xsi:type="dcterms:W3CDTF">2025-09-14T03:36:00Z</dcterms:modified>
  <cp:category/>
</cp:coreProperties>
</file>