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55EE5">
        <w:rPr>
          <w:rFonts w:hint="eastAsia"/>
        </w:rPr>
        <w:t>10</w:t>
      </w:r>
      <w:r>
        <w:rPr>
          <w:rFonts w:hint="eastAsia"/>
        </w:rPr>
        <w:t>号(第</w:t>
      </w:r>
      <w:r w:rsidR="00F55EE5">
        <w:rPr>
          <w:rFonts w:hint="eastAsia"/>
        </w:rPr>
        <w:t>7</w:t>
      </w:r>
      <w:r>
        <w:rPr>
          <w:rFonts w:hint="eastAsia"/>
        </w:rPr>
        <w:t>条関係)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 w:rsidP="009446D2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設備等持込</w:t>
      </w:r>
      <w:r w:rsidR="00271746">
        <w:rPr>
          <w:rFonts w:hint="eastAsia"/>
        </w:rPr>
        <w:t>使用</w:t>
      </w:r>
      <w:r>
        <w:rPr>
          <w:rFonts w:hint="eastAsia"/>
        </w:rPr>
        <w:t>許可申請書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1F500F" w:rsidRDefault="001F500F">
      <w:pPr>
        <w:wordWrap w:val="0"/>
        <w:overflowPunct w:val="0"/>
        <w:autoSpaceDE w:val="0"/>
        <w:autoSpaceDN w:val="0"/>
        <w:rPr>
          <w:rFonts w:hint="eastAsia"/>
        </w:rPr>
      </w:pPr>
    </w:p>
    <w:p w:rsidR="001F500F" w:rsidRDefault="001F500F" w:rsidP="001F500F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312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1F500F" w:rsidRDefault="001F500F" w:rsidP="001F500F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04"/>
          <w:u w:val="single"/>
        </w:rPr>
        <w:t>団体</w:t>
      </w:r>
      <w:r>
        <w:rPr>
          <w:rFonts w:hint="eastAsia"/>
          <w:u w:val="single"/>
        </w:rPr>
        <w:t xml:space="preserve">名　　　　　　　　　　　</w:t>
      </w:r>
    </w:p>
    <w:p w:rsidR="001F500F" w:rsidRDefault="001F500F" w:rsidP="001F500F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氏　　　名　　　　　　　　　　㊞</w:t>
      </w:r>
    </w:p>
    <w:p w:rsidR="001F500F" w:rsidRDefault="001F500F" w:rsidP="001F500F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312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1F500F" w:rsidRDefault="001F500F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</w:t>
      </w:r>
      <w:r w:rsidR="00543CA0">
        <w:rPr>
          <w:rFonts w:hint="eastAsia"/>
        </w:rPr>
        <w:t>み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A84412" w:rsidTr="00B210F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A84412" w:rsidRDefault="002B52C5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A84412">
              <w:rPr>
                <w:rFonts w:hint="eastAsia"/>
                <w:spacing w:val="35"/>
              </w:rPr>
              <w:t>用日</w:t>
            </w:r>
            <w:r w:rsidR="00A84412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A84412" w:rsidRDefault="00A84412" w:rsidP="005B0E44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A84412" w:rsidRPr="00E0498B" w:rsidRDefault="00A84412" w:rsidP="00A84412">
            <w:pPr>
              <w:overflowPunct w:val="0"/>
              <w:autoSpaceDE w:val="0"/>
              <w:autoSpaceDN w:val="0"/>
              <w:spacing w:line="240" w:lineRule="exact"/>
              <w:ind w:left="113" w:right="1077"/>
              <w:jc w:val="right"/>
              <w:rPr>
                <w:rFonts w:hAnsi="ＭＳ 明朝" w:hint="eastAsia"/>
                <w:szCs w:val="21"/>
              </w:rPr>
            </w:pPr>
          </w:p>
          <w:p w:rsidR="00A84412" w:rsidRPr="00E0498B" w:rsidRDefault="00A84412" w:rsidP="005B0E44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B210F4" w:rsidRDefault="002B52C5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B210F4">
              <w:rPr>
                <w:rFonts w:hint="eastAsia"/>
                <w:spacing w:val="35"/>
              </w:rPr>
              <w:t>用目</w:t>
            </w:r>
            <w:r w:rsidR="00B210F4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B210F4" w:rsidRDefault="002B52C5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B210F4">
              <w:rPr>
                <w:rFonts w:hint="eastAsia"/>
                <w:spacing w:val="35"/>
              </w:rPr>
              <w:t>用人</w:t>
            </w:r>
            <w:r w:rsidR="00B210F4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620" w:type="dxa"/>
            <w:vAlign w:val="center"/>
          </w:tcPr>
          <w:p w:rsidR="00B210F4" w:rsidRDefault="002B52C5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</w:t>
            </w:r>
            <w:r w:rsidR="00B210F4">
              <w:rPr>
                <w:rFonts w:hint="eastAsia"/>
                <w:spacing w:val="35"/>
              </w:rPr>
              <w:t>用場</w:t>
            </w:r>
            <w:r w:rsidR="00B210F4"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Pr="00920AA6" w:rsidRDefault="00B210F4" w:rsidP="006B4677">
            <w:pPr>
              <w:wordWrap w:val="0"/>
              <w:overflowPunct w:val="0"/>
              <w:autoSpaceDE w:val="0"/>
              <w:autoSpaceDN w:val="0"/>
              <w:spacing w:after="120" w:line="240" w:lineRule="atLeast"/>
              <w:ind w:left="113" w:right="113"/>
              <w:rPr>
                <w:rFonts w:hint="eastAsia"/>
              </w:rPr>
            </w:pP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620" w:type="dxa"/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292" w:rsidRDefault="00E95292">
      <w:pPr>
        <w:wordWrap w:val="0"/>
        <w:overflowPunct w:val="0"/>
        <w:autoSpaceDE w:val="0"/>
        <w:autoSpaceDN w:val="0"/>
      </w:pPr>
    </w:p>
    <w:sectPr w:rsidR="00E952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2807" w:rsidRDefault="00702807">
      <w:r>
        <w:separator/>
      </w:r>
    </w:p>
  </w:endnote>
  <w:endnote w:type="continuationSeparator" w:id="0">
    <w:p w:rsidR="00702807" w:rsidRDefault="0070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2807" w:rsidRDefault="00702807">
      <w:r>
        <w:separator/>
      </w:r>
    </w:p>
  </w:footnote>
  <w:footnote w:type="continuationSeparator" w:id="0">
    <w:p w:rsidR="00702807" w:rsidRDefault="0070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22D"/>
    <w:rsid w:val="000B3604"/>
    <w:rsid w:val="001269C3"/>
    <w:rsid w:val="001F500F"/>
    <w:rsid w:val="00271746"/>
    <w:rsid w:val="002A1A56"/>
    <w:rsid w:val="002B52C5"/>
    <w:rsid w:val="003052BA"/>
    <w:rsid w:val="0031146A"/>
    <w:rsid w:val="004F127A"/>
    <w:rsid w:val="00543CA0"/>
    <w:rsid w:val="005B0E44"/>
    <w:rsid w:val="00633543"/>
    <w:rsid w:val="006B45EA"/>
    <w:rsid w:val="006B4677"/>
    <w:rsid w:val="00702807"/>
    <w:rsid w:val="008326AA"/>
    <w:rsid w:val="008B27D7"/>
    <w:rsid w:val="009446D2"/>
    <w:rsid w:val="00971ADE"/>
    <w:rsid w:val="00A84412"/>
    <w:rsid w:val="00B210F4"/>
    <w:rsid w:val="00B4022D"/>
    <w:rsid w:val="00C20B6B"/>
    <w:rsid w:val="00C86D6A"/>
    <w:rsid w:val="00DB5659"/>
    <w:rsid w:val="00E83E9D"/>
    <w:rsid w:val="00E95292"/>
    <w:rsid w:val="00F4676C"/>
    <w:rsid w:val="00F55EE5"/>
    <w:rsid w:val="00F6243E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06276-2437-4D4D-8AD7-539640F9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B27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様式第11号(第11条関係)</vt:lpstr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2011-07-28T11:02:00Z</cp:lastPrinted>
  <dcterms:created xsi:type="dcterms:W3CDTF">2025-09-14T03:36:00Z</dcterms:created>
  <dcterms:modified xsi:type="dcterms:W3CDTF">2025-09-14T03:36:00Z</dcterms:modified>
  <cp:category/>
</cp:coreProperties>
</file>