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62B0D">
        <w:rPr>
          <w:rFonts w:hint="eastAsia"/>
        </w:rPr>
        <w:t>11</w:t>
      </w:r>
      <w:r>
        <w:rPr>
          <w:rFonts w:hint="eastAsia"/>
        </w:rPr>
        <w:t>号(第</w:t>
      </w:r>
      <w:r w:rsidR="00062B0D">
        <w:rPr>
          <w:rFonts w:hint="eastAsia"/>
        </w:rPr>
        <w:t>7</w:t>
      </w:r>
      <w:r>
        <w:rPr>
          <w:rFonts w:hint="eastAsia"/>
        </w:rPr>
        <w:t>条関係)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設備等持込</w:t>
      </w:r>
      <w:r w:rsidR="002A3BBE">
        <w:rPr>
          <w:rFonts w:hint="eastAsia"/>
        </w:rPr>
        <w:t>使用</w:t>
      </w:r>
      <w:r>
        <w:rPr>
          <w:rFonts w:hint="eastAsia"/>
        </w:rPr>
        <w:t>許可書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4E3F50" w:rsidRDefault="00CF5C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4E3F50" w:rsidRPr="00CF5CCA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F84342" w:rsidTr="00F9277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F84342" w:rsidRDefault="00C517B4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F84342">
              <w:rPr>
                <w:rFonts w:hint="eastAsia"/>
                <w:spacing w:val="35"/>
              </w:rPr>
              <w:t>用日</w:t>
            </w:r>
            <w:r w:rsidR="00F84342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F84342" w:rsidRDefault="00F84342" w:rsidP="007C7BD7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分から</w:t>
            </w:r>
          </w:p>
          <w:p w:rsidR="00F84342" w:rsidRPr="00E0498B" w:rsidRDefault="00F84342" w:rsidP="00F8434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F84342" w:rsidRPr="00E0498B" w:rsidRDefault="00F84342" w:rsidP="007C7BD7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分まで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F92778" w:rsidRDefault="00C517B4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F92778">
              <w:rPr>
                <w:rFonts w:hint="eastAsia"/>
                <w:spacing w:val="35"/>
              </w:rPr>
              <w:t>用目</w:t>
            </w:r>
            <w:r w:rsidR="00F92778">
              <w:rPr>
                <w:rFonts w:hint="eastAsia"/>
              </w:rPr>
              <w:t>的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F92778" w:rsidRDefault="00C517B4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F92778">
              <w:rPr>
                <w:rFonts w:hint="eastAsia"/>
                <w:spacing w:val="35"/>
              </w:rPr>
              <w:t>用人</w:t>
            </w:r>
            <w:r w:rsidR="00F92778">
              <w:rPr>
                <w:rFonts w:hint="eastAsia"/>
              </w:rPr>
              <w:t>数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5317AD" w:rsidTr="00F92778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5317AD" w:rsidRDefault="00C517B4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5317AD">
              <w:rPr>
                <w:rFonts w:hint="eastAsia"/>
                <w:spacing w:val="35"/>
              </w:rPr>
              <w:t>用場</w:t>
            </w:r>
            <w:r w:rsidR="005317AD">
              <w:rPr>
                <w:rFonts w:hint="eastAsia"/>
              </w:rPr>
              <w:t>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7AD" w:rsidRPr="00920AA6" w:rsidRDefault="005317AD" w:rsidP="005317AD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rPr>
                <w:rFonts w:hint="eastAsia"/>
              </w:rPr>
            </w:pP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F50" w:rsidTr="00F9277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4E3F50" w:rsidRDefault="004E3F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4E3F50" w:rsidRDefault="004E3F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3F5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612B" w:rsidRDefault="0018612B">
      <w:r>
        <w:separator/>
      </w:r>
    </w:p>
  </w:endnote>
  <w:endnote w:type="continuationSeparator" w:id="0">
    <w:p w:rsidR="0018612B" w:rsidRDefault="0018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612B" w:rsidRDefault="0018612B">
      <w:r>
        <w:separator/>
      </w:r>
    </w:p>
  </w:footnote>
  <w:footnote w:type="continuationSeparator" w:id="0">
    <w:p w:rsidR="0018612B" w:rsidRDefault="0018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2E6"/>
    <w:rsid w:val="00062B0D"/>
    <w:rsid w:val="0009624C"/>
    <w:rsid w:val="0018612B"/>
    <w:rsid w:val="002A3BBE"/>
    <w:rsid w:val="00314D65"/>
    <w:rsid w:val="004002E6"/>
    <w:rsid w:val="004E3F50"/>
    <w:rsid w:val="005317AD"/>
    <w:rsid w:val="0056655D"/>
    <w:rsid w:val="007658DF"/>
    <w:rsid w:val="007B218D"/>
    <w:rsid w:val="007C7BD7"/>
    <w:rsid w:val="00841C26"/>
    <w:rsid w:val="00885B98"/>
    <w:rsid w:val="00B01378"/>
    <w:rsid w:val="00B5291F"/>
    <w:rsid w:val="00C517B4"/>
    <w:rsid w:val="00C761DD"/>
    <w:rsid w:val="00CC05F3"/>
    <w:rsid w:val="00CF5CCA"/>
    <w:rsid w:val="00D54667"/>
    <w:rsid w:val="00F84342"/>
    <w:rsid w:val="00F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1CB06-86E9-48D7-8DF3-7639467D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様式第12号(第11条関係)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2010-08-05T01:13:00Z</cp:lastPrinted>
  <dcterms:created xsi:type="dcterms:W3CDTF">2025-09-14T03:37:00Z</dcterms:created>
  <dcterms:modified xsi:type="dcterms:W3CDTF">2025-09-14T03:37:00Z</dcterms:modified>
  <cp:category/>
</cp:coreProperties>
</file>