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0FB3" w:rsidRDefault="00E10FB3" w:rsidP="00E10FB3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768FE">
        <w:rPr>
          <w:rFonts w:hint="eastAsia"/>
        </w:rPr>
        <w:t>11</w:t>
      </w:r>
      <w:r>
        <w:rPr>
          <w:rFonts w:hint="eastAsia"/>
        </w:rPr>
        <w:t>号(第</w:t>
      </w:r>
      <w:r w:rsidR="003768FE">
        <w:rPr>
          <w:rFonts w:hint="eastAsia"/>
        </w:rPr>
        <w:t>10</w:t>
      </w:r>
      <w:r>
        <w:rPr>
          <w:rFonts w:hint="eastAsia"/>
        </w:rPr>
        <w:t>条関係)</w:t>
      </w:r>
    </w:p>
    <w:p w:rsidR="00E10FB3" w:rsidRDefault="00E10FB3" w:rsidP="00E10FB3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9D04BE" w:rsidRPr="00E10FB3" w:rsidRDefault="00E10FB3" w:rsidP="00E10FB3">
      <w:pPr>
        <w:pStyle w:val="a3"/>
        <w:overflowPunct w:val="0"/>
        <w:autoSpaceDE w:val="0"/>
        <w:autoSpaceDN w:val="0"/>
        <w:spacing w:line="360" w:lineRule="auto"/>
        <w:jc w:val="center"/>
        <w:rPr>
          <w:rFonts w:hint="eastAsia"/>
          <w:sz w:val="26"/>
          <w:szCs w:val="26"/>
        </w:rPr>
      </w:pPr>
      <w:r w:rsidRPr="00F9230D">
        <w:rPr>
          <w:rFonts w:hint="eastAsia"/>
          <w:kern w:val="0"/>
          <w:sz w:val="26"/>
          <w:szCs w:val="26"/>
        </w:rPr>
        <w:t>社会福祉法人等利用者負担軽減制度事業費</w:t>
      </w:r>
      <w:r w:rsidR="003768FE" w:rsidRPr="00F9230D">
        <w:rPr>
          <w:rFonts w:hint="eastAsia"/>
          <w:kern w:val="0"/>
          <w:sz w:val="26"/>
          <w:szCs w:val="26"/>
        </w:rPr>
        <w:t>補助金</w:t>
      </w:r>
      <w:r w:rsidRPr="00F9230D">
        <w:rPr>
          <w:rFonts w:hint="eastAsia"/>
          <w:kern w:val="0"/>
          <w:sz w:val="26"/>
          <w:szCs w:val="26"/>
        </w:rPr>
        <w:t>交付</w:t>
      </w:r>
      <w:r w:rsidR="003768FE">
        <w:rPr>
          <w:rFonts w:hint="eastAsia"/>
          <w:kern w:val="0"/>
          <w:sz w:val="26"/>
          <w:szCs w:val="26"/>
        </w:rPr>
        <w:t>変更承認</w:t>
      </w:r>
      <w:r w:rsidRPr="00E10FB3">
        <w:rPr>
          <w:rFonts w:hint="eastAsia"/>
          <w:kern w:val="0"/>
          <w:sz w:val="26"/>
          <w:szCs w:val="26"/>
        </w:rPr>
        <w:t>通知書</w:t>
      </w:r>
    </w:p>
    <w:p w:rsidR="009D04BE" w:rsidRDefault="009D04B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4626"/>
      </w:tblGrid>
      <w:tr w:rsidR="009D04B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1620" w:type="dxa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tcBorders>
              <w:top w:val="nil"/>
              <w:right w:val="nil"/>
            </w:tcBorders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59" w:type="dxa"/>
            <w:vAlign w:val="center"/>
          </w:tcPr>
          <w:p w:rsidR="009D04BE" w:rsidRDefault="003768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6" w:type="dxa"/>
            <w:gridSpan w:val="2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3768F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59" w:type="dxa"/>
            <w:vAlign w:val="center"/>
          </w:tcPr>
          <w:p w:rsidR="009D04BE" w:rsidRDefault="003768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6246" w:type="dxa"/>
            <w:gridSpan w:val="2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768FE" w:rsidTr="003768FE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259" w:type="dxa"/>
            <w:vAlign w:val="center"/>
          </w:tcPr>
          <w:p w:rsidR="003768FE" w:rsidRDefault="003768F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46" w:type="dxa"/>
            <w:gridSpan w:val="2"/>
          </w:tcPr>
          <w:p w:rsidR="003768FE" w:rsidRDefault="003768F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4BE" w:rsidRDefault="009D04BE">
      <w:pPr>
        <w:tabs>
          <w:tab w:val="left" w:pos="3780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9D04BE" w:rsidRDefault="003768F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先に変更申請のありました補助金</w:t>
      </w:r>
      <w:r w:rsidR="009D04BE">
        <w:rPr>
          <w:rFonts w:hint="eastAsia"/>
        </w:rPr>
        <w:t>につきましては、次のとおり決定いたしましたので</w:t>
      </w:r>
      <w:r>
        <w:rPr>
          <w:rFonts w:hAnsi="ＭＳ 明朝" w:cs="ＭＳ ゴシック" w:hint="eastAsia"/>
          <w:color w:val="000000"/>
          <w:kern w:val="0"/>
          <w:sz w:val="22"/>
          <w:szCs w:val="22"/>
        </w:rPr>
        <w:t>社会福祉法人等による利用者負担額軽減制度事業実施要綱第10</w:t>
      </w:r>
      <w:r w:rsidRPr="00E9557A">
        <w:rPr>
          <w:rFonts w:hAnsi="ＭＳ 明朝" w:cs="ＭＳ ゴシック" w:hint="eastAsia"/>
          <w:color w:val="000000"/>
          <w:kern w:val="0"/>
          <w:sz w:val="22"/>
          <w:szCs w:val="22"/>
        </w:rPr>
        <w:t>条</w:t>
      </w:r>
      <w:r w:rsidR="009D04BE">
        <w:rPr>
          <w:rFonts w:hint="eastAsia"/>
        </w:rPr>
        <w:t>の規定により通知します。</w:t>
      </w:r>
    </w:p>
    <w:p w:rsidR="009D04BE" w:rsidRDefault="009D04B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</w:t>
      </w:r>
      <w:r w:rsidR="00084B4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84B4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D04BE" w:rsidRDefault="00AA0567">
      <w:pPr>
        <w:tabs>
          <w:tab w:val="left" w:pos="8130"/>
        </w:tabs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D90F0D" w:rsidRPr="00D90F0D">
        <w:rPr>
          <w:rFonts w:hint="eastAsia"/>
          <w:bdr w:val="single" w:sz="4" w:space="0" w:color="auto"/>
        </w:rPr>
        <w:t>印</w:t>
      </w: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8"/>
        <w:gridCol w:w="2268"/>
        <w:gridCol w:w="2268"/>
        <w:gridCol w:w="2268"/>
      </w:tblGrid>
      <w:tr w:rsidR="009D04BE" w:rsidTr="003768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3768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支出負担行為番号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3768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804" w:type="dxa"/>
            <w:gridSpan w:val="3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D2777">
              <w:rPr>
                <w:rFonts w:hAnsi="ＭＳ 明朝" w:cs="ＭＳ ゴシック" w:hint="eastAsia"/>
                <w:color w:val="000000"/>
                <w:kern w:val="0"/>
              </w:rPr>
              <w:t>社会福祉法人等利用者負担額軽減制度事業費補助金</w:t>
            </w:r>
          </w:p>
        </w:tc>
      </w:tr>
      <w:tr w:rsidR="009D04BE" w:rsidTr="003768FE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708" w:type="dxa"/>
            <w:vMerge w:val="restart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金額及び交付期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</w:tr>
      <w:tr w:rsidR="009D04BE" w:rsidTr="003768FE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708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D04BE" w:rsidTr="003768FE">
        <w:tblPrEx>
          <w:tblCellMar>
            <w:top w:w="0" w:type="dxa"/>
            <w:bottom w:w="0" w:type="dxa"/>
          </w:tblCellMar>
        </w:tblPrEx>
        <w:trPr>
          <w:cantSplit/>
          <w:trHeight w:val="2456"/>
        </w:trPr>
        <w:tc>
          <w:tcPr>
            <w:tcW w:w="1708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第4回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第6回　　　　　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第4回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第6回　　　　　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 w:rsidTr="003768FE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804" w:type="dxa"/>
            <w:gridSpan w:val="3"/>
          </w:tcPr>
          <w:p w:rsidR="009D04BE" w:rsidRDefault="00AA0567" w:rsidP="00084B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D04BE">
              <w:rPr>
                <w:rFonts w:hint="eastAsia"/>
              </w:rPr>
              <w:t>年</w:t>
            </w:r>
            <w:r w:rsidR="00084B4E">
              <w:rPr>
                <w:rFonts w:hint="eastAsia"/>
              </w:rPr>
              <w:t xml:space="preserve">　</w:t>
            </w:r>
            <w:r w:rsidR="003768FE">
              <w:rPr>
                <w:rFonts w:hint="eastAsia"/>
              </w:rPr>
              <w:t>月</w:t>
            </w:r>
            <w:r w:rsidR="00084B4E">
              <w:rPr>
                <w:rFonts w:hint="eastAsia"/>
              </w:rPr>
              <w:t xml:space="preserve">　</w:t>
            </w:r>
            <w:r w:rsidR="003768FE">
              <w:rPr>
                <w:rFonts w:hint="eastAsia"/>
              </w:rPr>
              <w:t>日付け、指令</w:t>
            </w:r>
            <w:r w:rsidR="00084B4E">
              <w:rPr>
                <w:rFonts w:hint="eastAsia"/>
              </w:rPr>
              <w:t xml:space="preserve">　　</w:t>
            </w:r>
            <w:r w:rsidR="009D04BE">
              <w:rPr>
                <w:rFonts w:hint="eastAsia"/>
              </w:rPr>
              <w:t>第</w:t>
            </w:r>
            <w:r w:rsidR="00084B4E">
              <w:rPr>
                <w:rFonts w:hint="eastAsia"/>
              </w:rPr>
              <w:t xml:space="preserve">　号</w:t>
            </w:r>
            <w:r w:rsidR="009D04BE">
              <w:rPr>
                <w:rFonts w:hint="eastAsia"/>
              </w:rPr>
              <w:t>で交付決定した際の補助の条件と同様とします。</w:t>
            </w:r>
          </w:p>
        </w:tc>
      </w:tr>
    </w:tbl>
    <w:p w:rsidR="009D04BE" w:rsidRDefault="009D04BE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int="eastAsia"/>
        </w:rPr>
        <w:t xml:space="preserve">　上記の変更交付決定に不服がある場合は、この通知受領の日から7日以内に文書で取り下げをしてください。</w:t>
      </w:r>
    </w:p>
    <w:sectPr w:rsidR="009D04B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7AB" w:rsidRDefault="00C077AB">
      <w:r>
        <w:separator/>
      </w:r>
    </w:p>
  </w:endnote>
  <w:endnote w:type="continuationSeparator" w:id="0">
    <w:p w:rsidR="00C077AB" w:rsidRDefault="00C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7AB" w:rsidRDefault="00C077AB">
      <w:r>
        <w:separator/>
      </w:r>
    </w:p>
  </w:footnote>
  <w:footnote w:type="continuationSeparator" w:id="0">
    <w:p w:rsidR="00C077AB" w:rsidRDefault="00C0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84B4E"/>
    <w:rsid w:val="0009573B"/>
    <w:rsid w:val="002529F8"/>
    <w:rsid w:val="002A0F8C"/>
    <w:rsid w:val="003768FE"/>
    <w:rsid w:val="007C26EC"/>
    <w:rsid w:val="00891B27"/>
    <w:rsid w:val="008C41FC"/>
    <w:rsid w:val="009D04BE"/>
    <w:rsid w:val="009D2777"/>
    <w:rsid w:val="00AA0567"/>
    <w:rsid w:val="00B17C22"/>
    <w:rsid w:val="00BF47C1"/>
    <w:rsid w:val="00C077AB"/>
    <w:rsid w:val="00D0590B"/>
    <w:rsid w:val="00D66E67"/>
    <w:rsid w:val="00D90F0D"/>
    <w:rsid w:val="00D960AC"/>
    <w:rsid w:val="00E10FB3"/>
    <w:rsid w:val="00F31BAE"/>
    <w:rsid w:val="00F9230D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D92CF-E715-4F94-B0FF-F2850CBA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NJ451</dc:creator>
  <cp:keywords/>
  <dc:description/>
  <cp:lastModifiedBy>Hidenori Suzuki</cp:lastModifiedBy>
  <cp:revision>2</cp:revision>
  <cp:lastPrinted>1601-01-01T00:00:00Z</cp:lastPrinted>
  <dcterms:created xsi:type="dcterms:W3CDTF">2025-09-14T03:37:00Z</dcterms:created>
  <dcterms:modified xsi:type="dcterms:W3CDTF">2025-09-14T03:37:00Z</dcterms:modified>
  <cp:category/>
</cp:coreProperties>
</file>