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2CDC" w:rsidRDefault="00D32CDC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</w:t>
      </w:r>
      <w:r w:rsidR="009A0D5B">
        <w:rPr>
          <w:rFonts w:hAnsi="Courier New" w:hint="eastAsia"/>
        </w:rPr>
        <w:t>18</w:t>
      </w:r>
      <w:r>
        <w:rPr>
          <w:rFonts w:hAnsi="Courier New" w:hint="eastAsia"/>
        </w:rPr>
        <w:t>号(第13条関係)</w:t>
      </w:r>
    </w:p>
    <w:p w:rsidR="00D32CDC" w:rsidRDefault="009A0D5B" w:rsidP="009A0D5B">
      <w:pPr>
        <w:pStyle w:val="a3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  <w:r w:rsidRPr="003E75B5">
        <w:rPr>
          <w:rFonts w:hint="eastAsia"/>
          <w:kern w:val="0"/>
          <w:sz w:val="26"/>
          <w:szCs w:val="26"/>
        </w:rPr>
        <w:t>社会福祉法人等利用者負担軽減制度事業費補助金請求書</w:t>
      </w:r>
    </w:p>
    <w:p w:rsidR="00D32CDC" w:rsidRDefault="00D32CDC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年　　月　　日　</w:t>
      </w:r>
    </w:p>
    <w:p w:rsidR="00D32CDC" w:rsidRDefault="00D32CDC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出雲市長　　　　様</w:t>
      </w:r>
    </w:p>
    <w:tbl>
      <w:tblPr>
        <w:tblW w:w="8475" w:type="dxa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3"/>
        <w:gridCol w:w="1767"/>
        <w:gridCol w:w="2475"/>
      </w:tblGrid>
      <w:tr w:rsidR="009A0D5B" w:rsidTr="009A0D5B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4233" w:type="dxa"/>
            <w:vMerge w:val="restart"/>
          </w:tcPr>
          <w:p w:rsidR="009A0D5B" w:rsidRDefault="009A0D5B" w:rsidP="009A0D5B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</w:p>
          <w:p w:rsidR="009A0D5B" w:rsidRDefault="009A0D5B" w:rsidP="009A0D5B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補助事業者　</w:t>
            </w:r>
          </w:p>
        </w:tc>
        <w:tc>
          <w:tcPr>
            <w:tcW w:w="1767" w:type="dxa"/>
          </w:tcPr>
          <w:p w:rsidR="009A0D5B" w:rsidRDefault="009A0D5B" w:rsidP="009A0D5B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法人所在地</w:t>
            </w:r>
          </w:p>
        </w:tc>
        <w:tc>
          <w:tcPr>
            <w:tcW w:w="2475" w:type="dxa"/>
          </w:tcPr>
          <w:p w:rsidR="009A0D5B" w:rsidRDefault="009A0D5B" w:rsidP="009A0D5B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A0D5B" w:rsidTr="009A0D5B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233" w:type="dxa"/>
            <w:vMerge/>
          </w:tcPr>
          <w:p w:rsidR="009A0D5B" w:rsidRDefault="009A0D5B" w:rsidP="009A0D5B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1767" w:type="dxa"/>
          </w:tcPr>
          <w:p w:rsidR="009A0D5B" w:rsidRDefault="009A0D5B" w:rsidP="009A0D5B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法人名称</w:t>
            </w:r>
          </w:p>
          <w:p w:rsidR="009A0D5B" w:rsidRDefault="009A0D5B" w:rsidP="009A0D5B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475" w:type="dxa"/>
          </w:tcPr>
          <w:p w:rsidR="009A0D5B" w:rsidRDefault="009A0D5B" w:rsidP="009A0D5B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9A0D5B" w:rsidRDefault="009A0D5B" w:rsidP="00C8078E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 xml:space="preserve">　　　　　　　　　</w:t>
            </w:r>
          </w:p>
        </w:tc>
      </w:tr>
    </w:tbl>
    <w:p w:rsidR="00D32CDC" w:rsidRDefault="00D32CDC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</w:t>
      </w:r>
      <w:r w:rsidR="00345EAD">
        <w:rPr>
          <w:rFonts w:hAnsi="ＭＳ 明朝" w:cs="ＭＳ ゴシック" w:hint="eastAsia"/>
          <w:color w:val="000000"/>
          <w:kern w:val="0"/>
          <w:sz w:val="22"/>
          <w:szCs w:val="22"/>
        </w:rPr>
        <w:t>社会福祉法人等による利用者負担額軽減制度事業実施要綱第13</w:t>
      </w:r>
      <w:r w:rsidR="00345EAD" w:rsidRPr="00E9557A">
        <w:rPr>
          <w:rFonts w:hAnsi="ＭＳ 明朝" w:cs="ＭＳ ゴシック" w:hint="eastAsia"/>
          <w:color w:val="000000"/>
          <w:kern w:val="0"/>
          <w:sz w:val="22"/>
          <w:szCs w:val="22"/>
        </w:rPr>
        <w:t>条</w:t>
      </w:r>
      <w:r>
        <w:rPr>
          <w:rFonts w:hAnsi="Courier New" w:hint="eastAsia"/>
        </w:rPr>
        <w:t>の規定により、次のとおり請求します。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100"/>
        <w:gridCol w:w="2100"/>
        <w:gridCol w:w="2100"/>
      </w:tblGrid>
      <w:tr w:rsidR="00D32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205" w:type="dxa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100" w:type="dxa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100" w:type="dxa"/>
            <w:vAlign w:val="center"/>
          </w:tcPr>
          <w:p w:rsidR="00D32CDC" w:rsidRDefault="00D32CDC" w:rsidP="009A0D5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</w:t>
            </w:r>
            <w:r w:rsidR="009A0D5B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第　　号</w:t>
            </w:r>
          </w:p>
        </w:tc>
      </w:tr>
      <w:tr w:rsidR="00D32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205" w:type="dxa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2100" w:type="dxa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2100" w:type="dxa"/>
            <w:vAlign w:val="center"/>
          </w:tcPr>
          <w:p w:rsidR="00D32CDC" w:rsidRDefault="009A0D5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</w:t>
            </w:r>
            <w:r w:rsidR="00D32CDC">
              <w:rPr>
                <w:rFonts w:hAnsi="Courier New" w:hint="eastAsia"/>
              </w:rPr>
              <w:t>の名称</w:t>
            </w:r>
          </w:p>
        </w:tc>
        <w:tc>
          <w:tcPr>
            <w:tcW w:w="2100" w:type="dxa"/>
          </w:tcPr>
          <w:p w:rsidR="00D32CDC" w:rsidRDefault="007406F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ＭＳ 明朝" w:cs="ＭＳ ゴシック" w:hint="eastAsia"/>
                <w:color w:val="000000"/>
                <w:kern w:val="0"/>
              </w:rPr>
              <w:t>社会福祉法人等利用者負担額軽減制度事業費補助金</w:t>
            </w:r>
          </w:p>
        </w:tc>
      </w:tr>
      <w:tr w:rsidR="00D32CDC" w:rsidTr="00577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D32CDC" w:rsidRDefault="009A0D5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6300" w:type="dxa"/>
            <w:gridSpan w:val="3"/>
            <w:vAlign w:val="center"/>
          </w:tcPr>
          <w:p w:rsidR="005778D5" w:rsidRDefault="005778D5" w:rsidP="005778D5">
            <w:pPr>
              <w:pStyle w:val="a3"/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Ansi="Courier New" w:hint="eastAsia"/>
              </w:rPr>
            </w:pPr>
          </w:p>
        </w:tc>
      </w:tr>
      <w:tr w:rsidR="009A0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9A0D5B" w:rsidRDefault="009A0D5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6300" w:type="dxa"/>
            <w:gridSpan w:val="3"/>
          </w:tcPr>
          <w:p w:rsidR="009A0D5B" w:rsidRDefault="009A0D5B" w:rsidP="009A0D5B">
            <w:pPr>
              <w:pStyle w:val="a3"/>
              <w:overflowPunct w:val="0"/>
              <w:autoSpaceDE w:val="0"/>
              <w:autoSpaceDN w:val="0"/>
              <w:ind w:right="113"/>
              <w:jc w:val="right"/>
              <w:rPr>
                <w:rFonts w:hAnsi="Courier New"/>
                <w:sz w:val="2"/>
              </w:rPr>
            </w:pPr>
          </w:p>
          <w:p w:rsidR="009A0D5B" w:rsidRDefault="009A0D5B" w:rsidP="009A0D5B">
            <w:pPr>
              <w:pStyle w:val="a3"/>
              <w:overflowPunct w:val="0"/>
              <w:autoSpaceDE w:val="0"/>
              <w:autoSpaceDN w:val="0"/>
              <w:ind w:right="113"/>
              <w:jc w:val="right"/>
              <w:rPr>
                <w:rFonts w:hAnsi="Courier New"/>
                <w:sz w:val="2"/>
              </w:rPr>
            </w:pPr>
          </w:p>
          <w:p w:rsidR="009A0D5B" w:rsidRDefault="009A0D5B" w:rsidP="009A0D5B">
            <w:pPr>
              <w:pStyle w:val="a3"/>
              <w:overflowPunct w:val="0"/>
              <w:autoSpaceDE w:val="0"/>
              <w:autoSpaceDN w:val="0"/>
              <w:ind w:right="113"/>
              <w:jc w:val="right"/>
              <w:rPr>
                <w:rFonts w:hAnsi="Courier New"/>
                <w:sz w:val="2"/>
              </w:rPr>
            </w:pPr>
          </w:p>
          <w:p w:rsidR="009A0D5B" w:rsidRDefault="009A0D5B" w:rsidP="009A0D5B">
            <w:pPr>
              <w:pStyle w:val="a3"/>
              <w:overflowPunct w:val="0"/>
              <w:autoSpaceDE w:val="0"/>
              <w:autoSpaceDN w:val="0"/>
              <w:ind w:right="113"/>
              <w:jc w:val="right"/>
              <w:rPr>
                <w:rFonts w:hAnsi="Courier New"/>
                <w:sz w:val="2"/>
              </w:rPr>
            </w:pPr>
          </w:p>
          <w:p w:rsidR="009A0D5B" w:rsidRDefault="009A0D5B" w:rsidP="009A0D5B">
            <w:pPr>
              <w:pStyle w:val="a3"/>
              <w:overflowPunct w:val="0"/>
              <w:autoSpaceDE w:val="0"/>
              <w:autoSpaceDN w:val="0"/>
              <w:ind w:right="113"/>
              <w:jc w:val="right"/>
              <w:rPr>
                <w:rFonts w:hAnsi="Courier New"/>
                <w:sz w:val="2"/>
              </w:rPr>
            </w:pPr>
          </w:p>
          <w:p w:rsidR="009A0D5B" w:rsidRDefault="009A0D5B" w:rsidP="009A0D5B">
            <w:pPr>
              <w:pStyle w:val="a3"/>
              <w:overflowPunct w:val="0"/>
              <w:autoSpaceDE w:val="0"/>
              <w:autoSpaceDN w:val="0"/>
              <w:ind w:right="113"/>
              <w:jc w:val="right"/>
              <w:rPr>
                <w:rFonts w:hAnsi="Courier New"/>
                <w:sz w:val="2"/>
              </w:rPr>
            </w:pPr>
          </w:p>
          <w:p w:rsidR="009A0D5B" w:rsidRDefault="009A0D5B" w:rsidP="009A0D5B">
            <w:pPr>
              <w:pStyle w:val="a3"/>
              <w:overflowPunct w:val="0"/>
              <w:autoSpaceDE w:val="0"/>
              <w:autoSpaceDN w:val="0"/>
              <w:ind w:right="113"/>
              <w:jc w:val="right"/>
              <w:rPr>
                <w:rFonts w:hAnsi="Courier New"/>
                <w:sz w:val="2"/>
              </w:rPr>
            </w:pPr>
          </w:p>
          <w:p w:rsidR="009A0D5B" w:rsidRDefault="009A0D5B" w:rsidP="009A0D5B">
            <w:pPr>
              <w:pStyle w:val="a3"/>
              <w:overflowPunct w:val="0"/>
              <w:autoSpaceDE w:val="0"/>
              <w:autoSpaceDN w:val="0"/>
              <w:ind w:right="113"/>
              <w:jc w:val="right"/>
              <w:rPr>
                <w:rFonts w:hAnsi="Courier New"/>
                <w:sz w:val="2"/>
              </w:rPr>
            </w:pPr>
          </w:p>
          <w:p w:rsidR="009A0D5B" w:rsidRDefault="009A0D5B" w:rsidP="009A0D5B">
            <w:pPr>
              <w:pStyle w:val="a3"/>
              <w:overflowPunct w:val="0"/>
              <w:autoSpaceDE w:val="0"/>
              <w:autoSpaceDN w:val="0"/>
              <w:ind w:right="113"/>
              <w:jc w:val="right"/>
              <w:rPr>
                <w:rFonts w:hAnsi="Courier New"/>
                <w:sz w:val="2"/>
              </w:rPr>
            </w:pPr>
          </w:p>
          <w:p w:rsidR="009A0D5B" w:rsidRDefault="009A0D5B" w:rsidP="009A0D5B">
            <w:pPr>
              <w:pStyle w:val="a3"/>
              <w:overflowPunct w:val="0"/>
              <w:autoSpaceDE w:val="0"/>
              <w:autoSpaceDN w:val="0"/>
              <w:ind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9A0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9A0D5B" w:rsidRDefault="009A0D5B" w:rsidP="009A0D5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補助金確定通知額</w:t>
            </w:r>
          </w:p>
        </w:tc>
        <w:tc>
          <w:tcPr>
            <w:tcW w:w="6300" w:type="dxa"/>
            <w:gridSpan w:val="3"/>
          </w:tcPr>
          <w:p w:rsidR="009A0D5B" w:rsidRDefault="009A0D5B" w:rsidP="009A0D5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  <w:sz w:val="2"/>
              </w:rPr>
            </w:pPr>
          </w:p>
          <w:p w:rsidR="009A0D5B" w:rsidRDefault="009A0D5B" w:rsidP="009A0D5B">
            <w:pPr>
              <w:pStyle w:val="a3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  <w:sz w:val="2"/>
              </w:rPr>
            </w:pPr>
          </w:p>
          <w:p w:rsidR="009A0D5B" w:rsidRDefault="009A0D5B" w:rsidP="009A0D5B">
            <w:pPr>
              <w:pStyle w:val="a3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  <w:sz w:val="2"/>
              </w:rPr>
            </w:pPr>
          </w:p>
          <w:p w:rsidR="009A0D5B" w:rsidRDefault="009A0D5B" w:rsidP="009A0D5B">
            <w:pPr>
              <w:pStyle w:val="a3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  <w:sz w:val="2"/>
              </w:rPr>
            </w:pPr>
          </w:p>
          <w:p w:rsidR="009A0D5B" w:rsidRDefault="009A0D5B" w:rsidP="009A0D5B">
            <w:pPr>
              <w:pStyle w:val="a3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  <w:sz w:val="2"/>
              </w:rPr>
            </w:pPr>
          </w:p>
          <w:p w:rsidR="009A0D5B" w:rsidRDefault="009A0D5B" w:rsidP="009A0D5B">
            <w:pPr>
              <w:pStyle w:val="a3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  <w:sz w:val="2"/>
              </w:rPr>
            </w:pPr>
          </w:p>
          <w:p w:rsidR="009A0D5B" w:rsidRDefault="009A0D5B" w:rsidP="009A0D5B">
            <w:pPr>
              <w:pStyle w:val="a3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  <w:sz w:val="2"/>
              </w:rPr>
            </w:pPr>
          </w:p>
          <w:p w:rsidR="009A0D5B" w:rsidRDefault="009A0D5B" w:rsidP="009A0D5B">
            <w:pPr>
              <w:pStyle w:val="a3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D32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D32CDC" w:rsidRDefault="009A0D5B" w:rsidP="009A0D5B">
            <w:pPr>
              <w:pStyle w:val="a3"/>
              <w:overflowPunct w:val="0"/>
              <w:autoSpaceDE w:val="0"/>
              <w:autoSpaceDN w:val="0"/>
              <w:spacing w:before="120" w:line="360" w:lineRule="auto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"/>
              </w:rPr>
              <w:t>補助金</w:t>
            </w:r>
            <w:r w:rsidR="00D32CDC">
              <w:rPr>
                <w:rFonts w:hAnsi="Courier New" w:hint="eastAsia"/>
                <w:spacing w:val="5"/>
              </w:rPr>
              <w:t>既交</w:t>
            </w:r>
            <w:r w:rsidR="00D32CDC">
              <w:rPr>
                <w:rFonts w:hAnsi="Courier New" w:hint="eastAsia"/>
              </w:rPr>
              <w:t>付額</w:t>
            </w:r>
          </w:p>
        </w:tc>
        <w:tc>
          <w:tcPr>
            <w:tcW w:w="6300" w:type="dxa"/>
            <w:gridSpan w:val="3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spacing w:before="167" w:line="360" w:lineRule="auto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日交付　　　　　　　　　　　　円</w:t>
            </w:r>
          </w:p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日交付　　　　　　　　　　　　円</w:t>
            </w:r>
          </w:p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日交付　　　　　　　　　　　　円</w:t>
            </w:r>
          </w:p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計　　　　　　　　　　円</w:t>
            </w:r>
          </w:p>
        </w:tc>
      </w:tr>
      <w:tr w:rsidR="00D32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今回交付請求額</w:t>
            </w:r>
          </w:p>
        </w:tc>
        <w:tc>
          <w:tcPr>
            <w:tcW w:w="6300" w:type="dxa"/>
            <w:gridSpan w:val="3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D32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未交付額</w:t>
            </w:r>
          </w:p>
        </w:tc>
        <w:tc>
          <w:tcPr>
            <w:tcW w:w="6300" w:type="dxa"/>
            <w:gridSpan w:val="3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</w:tbl>
    <w:p w:rsidR="00D32CDC" w:rsidRDefault="00D32CDC">
      <w:pPr>
        <w:wordWrap w:val="0"/>
        <w:overflowPunct w:val="0"/>
        <w:autoSpaceDE w:val="0"/>
        <w:autoSpaceDN w:val="0"/>
      </w:pPr>
    </w:p>
    <w:sectPr w:rsidR="00D32CDC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7714" w:rsidRDefault="00437714">
      <w:r>
        <w:separator/>
      </w:r>
    </w:p>
  </w:endnote>
  <w:endnote w:type="continuationSeparator" w:id="0">
    <w:p w:rsidR="00437714" w:rsidRDefault="0043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7714" w:rsidRDefault="00437714">
      <w:r>
        <w:separator/>
      </w:r>
    </w:p>
  </w:footnote>
  <w:footnote w:type="continuationSeparator" w:id="0">
    <w:p w:rsidR="00437714" w:rsidRDefault="00437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20C2"/>
    <w:rsid w:val="000F45EF"/>
    <w:rsid w:val="00270FDD"/>
    <w:rsid w:val="002E20C2"/>
    <w:rsid w:val="00345EAD"/>
    <w:rsid w:val="003E75B5"/>
    <w:rsid w:val="00406729"/>
    <w:rsid w:val="00407E0A"/>
    <w:rsid w:val="00437714"/>
    <w:rsid w:val="0046394E"/>
    <w:rsid w:val="0055322D"/>
    <w:rsid w:val="005778D5"/>
    <w:rsid w:val="005F17F0"/>
    <w:rsid w:val="00655E0C"/>
    <w:rsid w:val="007406F2"/>
    <w:rsid w:val="00744D58"/>
    <w:rsid w:val="009A0D5B"/>
    <w:rsid w:val="00BD53DC"/>
    <w:rsid w:val="00C8078E"/>
    <w:rsid w:val="00D32CDC"/>
    <w:rsid w:val="00E1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A66FFE-A7C4-4E97-A3C6-AEB3A747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様式第6号(第13条関係)</vt:lpstr>
    </vt:vector>
  </TitlesOfParts>
  <Manager/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2022-03-16T06:52:00Z</cp:lastPrinted>
  <dcterms:created xsi:type="dcterms:W3CDTF">2025-09-14T03:38:00Z</dcterms:created>
  <dcterms:modified xsi:type="dcterms:W3CDTF">2025-09-14T03:38:00Z</dcterms:modified>
  <cp:category/>
</cp:coreProperties>
</file>