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729C" w:rsidRDefault="00BD070B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</w:rPr>
        <w:t>別記</w:t>
      </w:r>
      <w:r w:rsidR="0017729C">
        <w:rPr>
          <w:rFonts w:hint="eastAsia"/>
          <w:lang w:eastAsia="zh-TW"/>
        </w:rPr>
        <w:t>様式</w:t>
      </w:r>
      <w:r w:rsidR="002537A1">
        <w:rPr>
          <w:rFonts w:hint="eastAsia"/>
        </w:rPr>
        <w:t>（第４条関係）</w:t>
      </w:r>
    </w:p>
    <w:p w:rsidR="002D7A5E" w:rsidRPr="00B011D4" w:rsidRDefault="00BD070B" w:rsidP="00B011D4">
      <w:pPr>
        <w:pStyle w:val="6"/>
        <w:wordWrap w:val="0"/>
        <w:overflowPunct w:val="0"/>
        <w:autoSpaceDE w:val="0"/>
        <w:autoSpaceDN w:val="0"/>
        <w:spacing w:after="120"/>
        <w:jc w:val="center"/>
        <w:rPr>
          <w:rFonts w:hAnsi="Courier New" w:hint="eastAsia"/>
          <w:spacing w:val="105"/>
          <w:sz w:val="28"/>
          <w:szCs w:val="28"/>
        </w:rPr>
      </w:pPr>
      <w:r w:rsidRPr="00E36EE5">
        <w:rPr>
          <w:rFonts w:hAnsi="Courier New" w:hint="eastAsia"/>
          <w:spacing w:val="105"/>
          <w:sz w:val="28"/>
          <w:szCs w:val="28"/>
        </w:rPr>
        <w:t>働きかけ</w:t>
      </w:r>
      <w:r w:rsidR="00E67163">
        <w:rPr>
          <w:rFonts w:hAnsi="Courier New" w:hint="eastAsia"/>
          <w:spacing w:val="105"/>
          <w:sz w:val="28"/>
          <w:szCs w:val="28"/>
        </w:rPr>
        <w:t>等</w:t>
      </w:r>
      <w:r w:rsidR="00E36EE5" w:rsidRPr="00E36EE5">
        <w:rPr>
          <w:rFonts w:hAnsi="Courier New" w:hint="eastAsia"/>
          <w:spacing w:val="105"/>
          <w:sz w:val="28"/>
          <w:szCs w:val="28"/>
        </w:rPr>
        <w:t>に関する</w:t>
      </w:r>
      <w:r w:rsidRPr="00E36EE5">
        <w:rPr>
          <w:rFonts w:hAnsi="Courier New" w:hint="eastAsia"/>
          <w:spacing w:val="105"/>
          <w:sz w:val="28"/>
          <w:szCs w:val="28"/>
        </w:rPr>
        <w:t>記録票</w:t>
      </w: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242"/>
        <w:gridCol w:w="850"/>
        <w:gridCol w:w="1113"/>
        <w:gridCol w:w="21"/>
        <w:gridCol w:w="1134"/>
        <w:gridCol w:w="1155"/>
        <w:gridCol w:w="1050"/>
        <w:gridCol w:w="1197"/>
        <w:gridCol w:w="1418"/>
      </w:tblGrid>
      <w:tr w:rsidR="00A873CF" w:rsidTr="00BE6ECE">
        <w:trPr>
          <w:cantSplit/>
          <w:trHeight w:val="45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CF" w:rsidRPr="00B011D4" w:rsidRDefault="00A873CF" w:rsidP="00B011D4">
            <w:pPr>
              <w:pStyle w:val="6"/>
              <w:overflowPunct w:val="0"/>
              <w:autoSpaceDE w:val="0"/>
              <w:autoSpaceDN w:val="0"/>
              <w:spacing w:after="120"/>
              <w:jc w:val="center"/>
              <w:rPr>
                <w:rFonts w:hAnsi="Courier New" w:hint="eastAsia"/>
                <w:sz w:val="22"/>
                <w:szCs w:val="22"/>
                <w:lang w:eastAsia="zh-TW"/>
              </w:rPr>
            </w:pPr>
            <w:r>
              <w:rPr>
                <w:rFonts w:hAnsi="Courier New" w:hint="eastAsia"/>
                <w:sz w:val="22"/>
                <w:szCs w:val="22"/>
              </w:rPr>
              <w:t>所管課</w:t>
            </w:r>
          </w:p>
        </w:tc>
        <w:tc>
          <w:tcPr>
            <w:tcW w:w="9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CF" w:rsidRPr="00B011D4" w:rsidRDefault="00A873CF" w:rsidP="00A873CF">
            <w:pPr>
              <w:pStyle w:val="6"/>
              <w:overflowPunct w:val="0"/>
              <w:autoSpaceDE w:val="0"/>
              <w:autoSpaceDN w:val="0"/>
              <w:spacing w:after="120"/>
              <w:jc w:val="center"/>
              <w:rPr>
                <w:rFonts w:hAnsi="Courier New" w:hint="eastAsia"/>
                <w:sz w:val="22"/>
                <w:szCs w:val="22"/>
                <w:lang w:eastAsia="zh-TW"/>
              </w:rPr>
            </w:pPr>
            <w:r>
              <w:rPr>
                <w:rFonts w:hAnsi="Courier New" w:hint="eastAsia"/>
                <w:sz w:val="22"/>
                <w:szCs w:val="22"/>
              </w:rPr>
              <w:t>部（局）　　　　　　　課　　　　　　　　　係</w:t>
            </w:r>
          </w:p>
        </w:tc>
      </w:tr>
      <w:tr w:rsidR="00121A59" w:rsidTr="00B011D4">
        <w:trPr>
          <w:cantSplit/>
          <w:trHeight w:val="45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59" w:rsidRDefault="00121A5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59" w:rsidRDefault="00121A59" w:rsidP="00BD070B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59" w:rsidRDefault="00121A59" w:rsidP="00BD070B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59" w:rsidRDefault="00121A59" w:rsidP="00BD070B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59" w:rsidRDefault="00121A59" w:rsidP="00BD070B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59" w:rsidRDefault="00121A59" w:rsidP="00BD070B">
            <w:pPr>
              <w:pStyle w:val="6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59" w:rsidRDefault="00121A59" w:rsidP="00121A5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59" w:rsidRDefault="00121A59" w:rsidP="00121A5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59" w:rsidRDefault="00121A59" w:rsidP="00121A5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</w:tr>
      <w:tr w:rsidR="00121A59" w:rsidTr="00B011D4">
        <w:trPr>
          <w:cantSplit/>
          <w:trHeight w:val="98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9" w:rsidRDefault="00121A5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9" w:rsidRDefault="00121A5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9" w:rsidRDefault="00121A5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9" w:rsidRDefault="00121A5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9" w:rsidRDefault="00121A5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9" w:rsidRDefault="00121A5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9" w:rsidRDefault="00121A5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9" w:rsidRDefault="00121A59" w:rsidP="00121A5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9" w:rsidRDefault="00121A59" w:rsidP="00121A5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D67011" w:rsidTr="00D67011">
        <w:trPr>
          <w:cantSplit/>
          <w:trHeight w:val="122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11" w:rsidRDefault="00D67011" w:rsidP="00D67011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【合議】</w:t>
            </w:r>
          </w:p>
        </w:tc>
      </w:tr>
      <w:tr w:rsidR="00E36EE5" w:rsidTr="00233CE2">
        <w:trPr>
          <w:cantSplit/>
          <w:trHeight w:val="698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E5" w:rsidRDefault="00E36EE5" w:rsidP="00233CE2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受付した者の所属・氏名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EE5" w:rsidRDefault="00E36EE5" w:rsidP="00E36EE5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部（局）　　　　　　　課　　　　　　係　　　　　　　　　　　</w:t>
            </w:r>
            <w:r w:rsidR="00CE2970"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7F7629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 w:rsidR="00CE2970">
              <w:rPr>
                <w:rFonts w:hAnsi="Courier New"/>
              </w:rPr>
              <w:fldChar w:fldCharType="end"/>
            </w:r>
          </w:p>
        </w:tc>
      </w:tr>
      <w:tr w:rsidR="003076CB" w:rsidTr="00D67011">
        <w:trPr>
          <w:cantSplit/>
          <w:trHeight w:val="558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6CB" w:rsidRDefault="003076CB" w:rsidP="007F7629">
            <w:pPr>
              <w:pStyle w:val="6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働きかけ等の相手方の</w:t>
            </w:r>
          </w:p>
          <w:p w:rsidR="003076CB" w:rsidRDefault="003076CB" w:rsidP="007F7629">
            <w:pPr>
              <w:pStyle w:val="6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氏名・役職等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6CB" w:rsidRDefault="003076CB" w:rsidP="003076CB">
            <w:pPr>
              <w:pStyle w:val="6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氏名及び役職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6CB" w:rsidRDefault="003076CB" w:rsidP="007F7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3076CB" w:rsidTr="00D67011">
        <w:trPr>
          <w:cantSplit/>
          <w:trHeight w:val="560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6CB" w:rsidRDefault="003076CB" w:rsidP="007F7629">
            <w:pPr>
              <w:pStyle w:val="6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6CB" w:rsidRDefault="003076CB" w:rsidP="007F762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6CB" w:rsidRDefault="003076CB" w:rsidP="007F7629">
            <w:pPr>
              <w:pStyle w:val="6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076CB" w:rsidTr="00D67011">
        <w:trPr>
          <w:cantSplit/>
          <w:trHeight w:val="553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CB" w:rsidRDefault="003076CB" w:rsidP="007F7629">
            <w:pPr>
              <w:pStyle w:val="6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6CB" w:rsidRDefault="003076CB" w:rsidP="00E36EE5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6CB" w:rsidRDefault="003076CB" w:rsidP="007F7629">
            <w:pPr>
              <w:pStyle w:val="6"/>
              <w:wordWrap w:val="0"/>
              <w:overflowPunct w:val="0"/>
              <w:autoSpaceDE w:val="0"/>
              <w:autoSpaceDN w:val="0"/>
            </w:pPr>
          </w:p>
        </w:tc>
      </w:tr>
      <w:tr w:rsidR="00BD070B" w:rsidTr="00E36EE5">
        <w:trPr>
          <w:cantSplit/>
          <w:trHeight w:val="69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0B" w:rsidRDefault="007F7629" w:rsidP="007F762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受付日時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0B" w:rsidRDefault="007F7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E36EE5"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 w:hint="eastAsia"/>
              </w:rPr>
              <w:t xml:space="preserve">　年　　　月　　日（　）　　時　　分～　　時　　分</w:t>
            </w:r>
          </w:p>
        </w:tc>
      </w:tr>
      <w:tr w:rsidR="00BD070B" w:rsidTr="00D67011">
        <w:trPr>
          <w:cantSplit/>
          <w:trHeight w:val="8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0B" w:rsidRDefault="007F7629" w:rsidP="007F7629">
            <w:pPr>
              <w:pStyle w:val="6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受付方法と場所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0B" w:rsidRDefault="007F7629" w:rsidP="007F7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121A59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来庁（場所：　　　　）</w:t>
            </w:r>
            <w:r w:rsidR="00121A59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・</w:t>
            </w:r>
            <w:r w:rsidR="00121A59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電話（場所：　　　　　）</w:t>
            </w:r>
          </w:p>
          <w:p w:rsidR="007F7629" w:rsidRPr="007F7629" w:rsidRDefault="007F7629" w:rsidP="007F7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121A59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電子メール</w:t>
            </w:r>
            <w:r w:rsidR="00121A59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・</w:t>
            </w:r>
            <w:r w:rsidR="00121A59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その他（　　　　　　　　　　　　　）</w:t>
            </w:r>
          </w:p>
        </w:tc>
      </w:tr>
      <w:tr w:rsidR="007F7629" w:rsidTr="00E36EE5">
        <w:trPr>
          <w:cantSplit/>
          <w:trHeight w:val="69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29" w:rsidRDefault="007F7629" w:rsidP="007F762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種　　　類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29" w:rsidRDefault="00E67163" w:rsidP="00E67163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働きかけ</w:t>
            </w:r>
            <w:r w:rsidR="00121A59">
              <w:rPr>
                <w:rFonts w:hAnsi="Courier New" w:hint="eastAsia"/>
              </w:rPr>
              <w:t xml:space="preserve">　</w:t>
            </w:r>
            <w:r w:rsidR="007F7629">
              <w:rPr>
                <w:rFonts w:hAnsi="Courier New" w:hint="eastAsia"/>
              </w:rPr>
              <w:t xml:space="preserve">　・</w:t>
            </w:r>
            <w:r w:rsidR="00121A59">
              <w:rPr>
                <w:rFonts w:hAnsi="Courier New" w:hint="eastAsia"/>
              </w:rPr>
              <w:t xml:space="preserve">　</w:t>
            </w:r>
            <w:r w:rsidR="007F7629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要望</w:t>
            </w:r>
            <w:r w:rsidR="00121A59">
              <w:rPr>
                <w:rFonts w:hAnsi="Courier New" w:hint="eastAsia"/>
              </w:rPr>
              <w:t xml:space="preserve">　</w:t>
            </w:r>
            <w:r w:rsidR="007F7629">
              <w:rPr>
                <w:rFonts w:hAnsi="Courier New" w:hint="eastAsia"/>
              </w:rPr>
              <w:t xml:space="preserve">　・　</w:t>
            </w:r>
            <w:r w:rsidR="00121A59">
              <w:rPr>
                <w:rFonts w:hAnsi="Courier New" w:hint="eastAsia"/>
              </w:rPr>
              <w:t xml:space="preserve">　</w:t>
            </w:r>
            <w:r w:rsidR="007F7629">
              <w:rPr>
                <w:rFonts w:hAnsi="Courier New" w:hint="eastAsia"/>
              </w:rPr>
              <w:t>その他（　　　　　　　）</w:t>
            </w:r>
          </w:p>
        </w:tc>
      </w:tr>
      <w:tr w:rsidR="005E0789" w:rsidTr="00E36EE5">
        <w:trPr>
          <w:cantSplit/>
          <w:trHeight w:val="69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89" w:rsidRDefault="005E0789" w:rsidP="00121A5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働きかけ等の件名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89" w:rsidRDefault="005E0789" w:rsidP="007F7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5E0789" w:rsidTr="005E0789">
        <w:trPr>
          <w:cantSplit/>
          <w:trHeight w:val="162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89" w:rsidRDefault="005E0789" w:rsidP="00121A5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働きかけ等の内容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89" w:rsidRDefault="005E0789" w:rsidP="007F7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3076CB" w:rsidTr="002D7A5E">
        <w:trPr>
          <w:cantSplit/>
          <w:trHeight w:val="1364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CB" w:rsidRDefault="003076CB" w:rsidP="00037347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働きかけ等への</w:t>
            </w:r>
          </w:p>
          <w:p w:rsidR="003076CB" w:rsidRDefault="003076CB" w:rsidP="00037347">
            <w:pPr>
              <w:pStyle w:val="6"/>
              <w:wordWrap w:val="0"/>
              <w:overflowPunct w:val="0"/>
              <w:autoSpaceDE w:val="0"/>
              <w:autoSpaceDN w:val="0"/>
              <w:ind w:firstLineChars="270" w:firstLine="567"/>
              <w:rPr>
                <w:rFonts w:hAnsi="Courier New"/>
              </w:rPr>
            </w:pPr>
            <w:r>
              <w:rPr>
                <w:rFonts w:hAnsi="Courier New" w:hint="eastAsia"/>
              </w:rPr>
              <w:t>受付時の対応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CB" w:rsidRPr="00E67163" w:rsidRDefault="003076CB" w:rsidP="007F7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3076CB" w:rsidTr="002D7A5E">
        <w:trPr>
          <w:cantSplit/>
          <w:trHeight w:val="1408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CB" w:rsidRDefault="003076CB" w:rsidP="00037347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本件に対する対応(案)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CB" w:rsidRDefault="003076CB" w:rsidP="00121A5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  <w:tr w:rsidR="003076CB" w:rsidTr="002D7A5E">
        <w:trPr>
          <w:cantSplit/>
          <w:trHeight w:val="1408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CB" w:rsidRDefault="003076CB" w:rsidP="00037347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特記事項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CB" w:rsidRDefault="003076CB" w:rsidP="00121A5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</w:tr>
    </w:tbl>
    <w:p w:rsidR="0017729C" w:rsidRDefault="0017729C" w:rsidP="005E0789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</w:p>
    <w:sectPr w:rsidR="0017729C" w:rsidSect="005E0789">
      <w:pgSz w:w="11907" w:h="16839" w:code="9"/>
      <w:pgMar w:top="567" w:right="720" w:bottom="295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7347" w:rsidRDefault="00037347">
      <w:r>
        <w:separator/>
      </w:r>
    </w:p>
  </w:endnote>
  <w:endnote w:type="continuationSeparator" w:id="0">
    <w:p w:rsidR="00037347" w:rsidRDefault="0003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7347" w:rsidRDefault="00037347">
      <w:r>
        <w:separator/>
      </w:r>
    </w:p>
  </w:footnote>
  <w:footnote w:type="continuationSeparator" w:id="0">
    <w:p w:rsidR="00037347" w:rsidRDefault="00037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44727"/>
    <w:multiLevelType w:val="hybridMultilevel"/>
    <w:tmpl w:val="DDE2C72A"/>
    <w:lvl w:ilvl="0" w:tplc="26E6C41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063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295"/>
    <w:rsid w:val="00037347"/>
    <w:rsid w:val="000B6199"/>
    <w:rsid w:val="00121A59"/>
    <w:rsid w:val="0017729C"/>
    <w:rsid w:val="00233CE2"/>
    <w:rsid w:val="002537A1"/>
    <w:rsid w:val="002D7A5E"/>
    <w:rsid w:val="003076CB"/>
    <w:rsid w:val="00326D0C"/>
    <w:rsid w:val="005C463F"/>
    <w:rsid w:val="005E0789"/>
    <w:rsid w:val="007F7629"/>
    <w:rsid w:val="00886295"/>
    <w:rsid w:val="00977F44"/>
    <w:rsid w:val="00A860E4"/>
    <w:rsid w:val="00A873CF"/>
    <w:rsid w:val="00B011D4"/>
    <w:rsid w:val="00B8247E"/>
    <w:rsid w:val="00BD070B"/>
    <w:rsid w:val="00BE17C7"/>
    <w:rsid w:val="00BE6ECE"/>
    <w:rsid w:val="00CE2970"/>
    <w:rsid w:val="00D67011"/>
    <w:rsid w:val="00DA3BB1"/>
    <w:rsid w:val="00E36EE5"/>
    <w:rsid w:val="00E6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E0F51-F629-46F6-A0CF-C50D4E96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D0C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スタイル２6"/>
    <w:basedOn w:val="a"/>
    <w:rsid w:val="00326D0C"/>
    <w:pPr>
      <w:adjustRightInd w:val="0"/>
    </w:pPr>
    <w:rPr>
      <w:rFonts w:hAnsi="Century"/>
    </w:rPr>
  </w:style>
  <w:style w:type="paragraph" w:styleId="a3">
    <w:name w:val="header"/>
    <w:basedOn w:val="a"/>
    <w:rsid w:val="00326D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6D0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2009-07-15T04:04:00Z</cp:lastPrinted>
  <dcterms:created xsi:type="dcterms:W3CDTF">2025-09-14T03:38:00Z</dcterms:created>
  <dcterms:modified xsi:type="dcterms:W3CDTF">2025-09-14T03:38:00Z</dcterms:modified>
  <cp:category/>
</cp:coreProperties>
</file>