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A44" w:rsidRDefault="00CC6A4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EE1DF7">
        <w:rPr>
          <w:rFonts w:hint="eastAsia"/>
        </w:rPr>
        <w:t>10</w:t>
      </w:r>
      <w:r>
        <w:rPr>
          <w:rFonts w:hint="eastAsia"/>
        </w:rPr>
        <w:t>号(第</w:t>
      </w:r>
      <w:r w:rsidR="00B00FB1">
        <w:rPr>
          <w:rFonts w:hint="eastAsia"/>
        </w:rPr>
        <w:t>7</w:t>
      </w:r>
      <w:r>
        <w:rPr>
          <w:rFonts w:hint="eastAsia"/>
        </w:rPr>
        <w:t>条関係)</w:t>
      </w:r>
    </w:p>
    <w:p w:rsidR="00CC6A44" w:rsidRPr="00EE1DF7" w:rsidRDefault="00EE1DF7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  <w:sz w:val="28"/>
          <w:szCs w:val="28"/>
        </w:rPr>
      </w:pPr>
      <w:r w:rsidRPr="00EE1DF7">
        <w:rPr>
          <w:rFonts w:hint="eastAsia"/>
          <w:sz w:val="28"/>
          <w:szCs w:val="28"/>
        </w:rPr>
        <w:t>出雲市飯の原農村公園</w:t>
      </w:r>
      <w:r w:rsidR="00CC6A44" w:rsidRPr="00EE1DF7">
        <w:rPr>
          <w:rFonts w:hint="eastAsia"/>
          <w:sz w:val="28"/>
          <w:szCs w:val="28"/>
        </w:rPr>
        <w:t>損壊等届出書</w:t>
      </w:r>
    </w:p>
    <w:p w:rsidR="00CC6A44" w:rsidRDefault="00CC6A4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CC6A44" w:rsidRDefault="00EE1DF7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出雲市長　　　　　　　　</w:t>
      </w:r>
      <w:r w:rsidR="00CC6A44">
        <w:rPr>
          <w:rFonts w:hint="eastAsia"/>
        </w:rPr>
        <w:t>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3119"/>
      </w:tblGrid>
      <w:tr w:rsidR="007B34EE" w:rsidTr="007B3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78" w:type="dxa"/>
            <w:vAlign w:val="center"/>
          </w:tcPr>
          <w:p w:rsidR="007B34EE" w:rsidRDefault="007B34EE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使用者　</w:t>
            </w:r>
          </w:p>
          <w:p w:rsidR="007B34EE" w:rsidRDefault="007B34EE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7B34EE" w:rsidRDefault="007B34EE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B34EE" w:rsidRDefault="007B34EE" w:rsidP="005D7DCC">
            <w:pPr>
              <w:overflowPunct w:val="0"/>
              <w:autoSpaceDE w:val="0"/>
              <w:autoSpaceDN w:val="0"/>
              <w:ind w:left="-5" w:right="-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7B34EE" w:rsidRDefault="007B34EE" w:rsidP="005D7DCC">
            <w:pPr>
              <w:wordWrap w:val="0"/>
              <w:overflowPunct w:val="0"/>
              <w:autoSpaceDE w:val="0"/>
              <w:autoSpaceDN w:val="0"/>
              <w:ind w:left="-5" w:right="-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3119" w:type="dxa"/>
            <w:vAlign w:val="center"/>
          </w:tcPr>
          <w:p w:rsidR="007B34EE" w:rsidRPr="00366D8F" w:rsidRDefault="007B34EE" w:rsidP="00E60E3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7B34EE" w:rsidRPr="00366D8F" w:rsidRDefault="007B34EE" w:rsidP="00E60E3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7B34EE" w:rsidRPr="00366D8F" w:rsidRDefault="007B34EE" w:rsidP="00E60E3F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 w:rsidRPr="00366D8F">
              <w:rPr>
                <w:rFonts w:hint="eastAsia"/>
              </w:rPr>
              <w:t>㊞</w:t>
            </w:r>
          </w:p>
        </w:tc>
      </w:tr>
    </w:tbl>
    <w:p w:rsidR="00CC6A44" w:rsidRDefault="00CC6A44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 xml:space="preserve">　下記のとおり損壊・汚損・滅失しましたので届けます。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CC6A4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EE1DF7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施設等</w:t>
            </w:r>
            <w:r w:rsidR="00EE1DF7">
              <w:rPr>
                <w:rFonts w:hint="eastAsia"/>
              </w:rPr>
              <w:t>の名称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承認を受けた使用期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 w:rsidP="001D0272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 w:rsidP="001D0272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668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6A44" w:rsidRPr="00546BB0" w:rsidRDefault="00546BB0" w:rsidP="00546BB0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C6A44" w:rsidRPr="00546BB0"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0E3F" w:rsidRDefault="00E60E3F">
      <w:r>
        <w:separator/>
      </w:r>
    </w:p>
  </w:endnote>
  <w:endnote w:type="continuationSeparator" w:id="0">
    <w:p w:rsidR="00E60E3F" w:rsidRDefault="00E6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0E3F" w:rsidRDefault="00E60E3F">
      <w:r>
        <w:separator/>
      </w:r>
    </w:p>
  </w:footnote>
  <w:footnote w:type="continuationSeparator" w:id="0">
    <w:p w:rsidR="00E60E3F" w:rsidRDefault="00E60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875"/>
    <w:rsid w:val="00147382"/>
    <w:rsid w:val="00191875"/>
    <w:rsid w:val="001D0272"/>
    <w:rsid w:val="004572BD"/>
    <w:rsid w:val="00546BB0"/>
    <w:rsid w:val="005D7DCC"/>
    <w:rsid w:val="007B34EE"/>
    <w:rsid w:val="00A978A0"/>
    <w:rsid w:val="00B00FB1"/>
    <w:rsid w:val="00CC6A44"/>
    <w:rsid w:val="00E60E3F"/>
    <w:rsid w:val="00E921FB"/>
    <w:rsid w:val="00EB166B"/>
    <w:rsid w:val="00EB773A"/>
    <w:rsid w:val="00EE1A2F"/>
    <w:rsid w:val="00E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C22CC-867D-45F8-84D6-09007111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7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様式第9号(第10条関係)</vt:lpstr>
    </vt:vector>
  </TitlesOfParts>
  <Manager/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2025-09-14T03:41:00Z</dcterms:created>
  <dcterms:modified xsi:type="dcterms:W3CDTF">2025-09-14T03:41:00Z</dcterms:modified>
  <cp:category/>
</cp:coreProperties>
</file>