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29395C">
        <w:rPr>
          <w:rFonts w:hint="eastAsia"/>
          <w:kern w:val="0"/>
        </w:rPr>
        <w:t>様式第</w:t>
      </w:r>
      <w:r w:rsidR="00B7261B">
        <w:rPr>
          <w:rFonts w:hint="eastAsia"/>
          <w:kern w:val="0"/>
        </w:rPr>
        <w:t>8</w:t>
      </w:r>
      <w:r w:rsidRPr="0029395C">
        <w:rPr>
          <w:rFonts w:hint="eastAsia"/>
          <w:kern w:val="0"/>
        </w:rPr>
        <w:t>号(第</w:t>
      </w:r>
      <w:r w:rsidR="000F4BC1">
        <w:rPr>
          <w:rFonts w:hint="eastAsia"/>
          <w:kern w:val="0"/>
        </w:rPr>
        <w:t>5</w:t>
      </w:r>
      <w:r w:rsidRPr="0029395C">
        <w:rPr>
          <w:rFonts w:hint="eastAsia"/>
          <w:kern w:val="0"/>
        </w:rPr>
        <w:t>条関係)</w:t>
      </w:r>
    </w:p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D6758" w:rsidRPr="005945B9" w:rsidRDefault="00F833D2" w:rsidP="00676100">
      <w:pPr>
        <w:overflowPunct w:val="0"/>
        <w:autoSpaceDE w:val="0"/>
        <w:autoSpaceDN w:val="0"/>
        <w:jc w:val="center"/>
        <w:rPr>
          <w:rFonts w:hint="eastAsia"/>
          <w:kern w:val="0"/>
          <w:sz w:val="28"/>
        </w:rPr>
      </w:pPr>
      <w:r w:rsidRPr="00940C53">
        <w:rPr>
          <w:rFonts w:hint="eastAsia"/>
          <w:kern w:val="0"/>
          <w:sz w:val="28"/>
        </w:rPr>
        <w:t>出雲市</w:t>
      </w:r>
      <w:r w:rsidR="005945B9" w:rsidRPr="00940C53">
        <w:rPr>
          <w:rFonts w:hint="eastAsia"/>
          <w:kern w:val="0"/>
          <w:sz w:val="28"/>
        </w:rPr>
        <w:t>飯の原農村公園</w:t>
      </w:r>
      <w:r w:rsidR="00CD6758" w:rsidRPr="00940C53">
        <w:rPr>
          <w:rFonts w:hint="eastAsia"/>
          <w:kern w:val="0"/>
          <w:sz w:val="28"/>
        </w:rPr>
        <w:t>使用料還付請求</w:t>
      </w:r>
      <w:r w:rsidR="00CD6758" w:rsidRPr="005945B9">
        <w:rPr>
          <w:rFonts w:hint="eastAsia"/>
          <w:kern w:val="0"/>
          <w:sz w:val="28"/>
        </w:rPr>
        <w:t>書</w:t>
      </w:r>
    </w:p>
    <w:p w:rsidR="00CD6758" w:rsidRPr="0029395C" w:rsidRDefault="00CD6758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D6758" w:rsidRPr="0029395C" w:rsidRDefault="005945B9" w:rsidP="00676100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CD6758" w:rsidRPr="0029395C">
        <w:rPr>
          <w:rFonts w:hint="eastAsia"/>
          <w:kern w:val="0"/>
        </w:rPr>
        <w:t>年</w:t>
      </w:r>
      <w:r w:rsidR="006E3E30">
        <w:rPr>
          <w:rFonts w:hint="eastAsia"/>
          <w:kern w:val="0"/>
        </w:rPr>
        <w:t xml:space="preserve">　　</w:t>
      </w:r>
      <w:r w:rsidR="00CD6758" w:rsidRPr="0029395C">
        <w:rPr>
          <w:rFonts w:hint="eastAsia"/>
          <w:kern w:val="0"/>
        </w:rPr>
        <w:t>月</w:t>
      </w:r>
      <w:r w:rsidR="006E3E30">
        <w:rPr>
          <w:rFonts w:hint="eastAsia"/>
          <w:kern w:val="0"/>
        </w:rPr>
        <w:t xml:space="preserve">　　</w:t>
      </w:r>
      <w:r w:rsidR="00CD6758" w:rsidRPr="0029395C">
        <w:rPr>
          <w:rFonts w:hint="eastAsia"/>
          <w:kern w:val="0"/>
        </w:rPr>
        <w:t>日</w:t>
      </w:r>
    </w:p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D6758" w:rsidRPr="0029395C" w:rsidRDefault="00CD6758" w:rsidP="00676100">
      <w:pPr>
        <w:overflowPunct w:val="0"/>
        <w:autoSpaceDE w:val="0"/>
        <w:autoSpaceDN w:val="0"/>
        <w:rPr>
          <w:rFonts w:hint="eastAsia"/>
          <w:kern w:val="0"/>
        </w:rPr>
      </w:pPr>
      <w:r w:rsidRPr="0029395C">
        <w:rPr>
          <w:rFonts w:hint="eastAsia"/>
          <w:kern w:val="0"/>
        </w:rPr>
        <w:t xml:space="preserve">　</w:t>
      </w:r>
      <w:r w:rsidRPr="00676100">
        <w:rPr>
          <w:rFonts w:hint="eastAsia"/>
          <w:kern w:val="0"/>
        </w:rPr>
        <w:t>出雲市長</w:t>
      </w:r>
      <w:r w:rsidR="00676100">
        <w:rPr>
          <w:rFonts w:hint="eastAsia"/>
          <w:kern w:val="0"/>
        </w:rPr>
        <w:t xml:space="preserve">　　　　　　　　</w:t>
      </w:r>
      <w:r w:rsidRPr="0029395C">
        <w:rPr>
          <w:rFonts w:hint="eastAsia"/>
          <w:kern w:val="0"/>
        </w:rPr>
        <w:t>様</w:t>
      </w:r>
    </w:p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D6758" w:rsidRPr="0029395C" w:rsidRDefault="00410FD4" w:rsidP="00410FD4">
      <w:pPr>
        <w:overflowPunct w:val="0"/>
        <w:autoSpaceDE w:val="0"/>
        <w:autoSpaceDN w:val="0"/>
        <w:ind w:right="419" w:firstLineChars="1800" w:firstLine="3780"/>
        <w:rPr>
          <w:rFonts w:hint="eastAsia"/>
          <w:kern w:val="0"/>
        </w:rPr>
      </w:pPr>
      <w:r w:rsidRPr="0029395C">
        <w:rPr>
          <w:rFonts w:hint="eastAsia"/>
          <w:kern w:val="0"/>
        </w:rPr>
        <w:t>申請者　住所又は所在地</w:t>
      </w:r>
    </w:p>
    <w:p w:rsidR="00410FD4" w:rsidRPr="0029395C" w:rsidRDefault="00410FD4" w:rsidP="00410FD4">
      <w:pPr>
        <w:overflowPunct w:val="0"/>
        <w:autoSpaceDE w:val="0"/>
        <w:autoSpaceDN w:val="0"/>
        <w:ind w:right="419" w:firstLineChars="2200" w:firstLine="4620"/>
        <w:rPr>
          <w:rFonts w:hint="eastAsia"/>
          <w:kern w:val="0"/>
        </w:rPr>
      </w:pPr>
      <w:r w:rsidRPr="0029395C">
        <w:rPr>
          <w:rFonts w:hint="eastAsia"/>
          <w:kern w:val="0"/>
        </w:rPr>
        <w:t>氏名又は団体名</w:t>
      </w:r>
    </w:p>
    <w:p w:rsidR="00410FD4" w:rsidRPr="0029395C" w:rsidRDefault="00410FD4" w:rsidP="00B131C7">
      <w:pPr>
        <w:overflowPunct w:val="0"/>
        <w:autoSpaceDE w:val="0"/>
        <w:autoSpaceDN w:val="0"/>
        <w:ind w:firstLineChars="2200" w:firstLine="4620"/>
        <w:rPr>
          <w:rFonts w:hint="eastAsia"/>
          <w:kern w:val="0"/>
        </w:rPr>
      </w:pPr>
      <w:r w:rsidRPr="0029395C">
        <w:rPr>
          <w:rFonts w:hint="eastAsia"/>
          <w:kern w:val="0"/>
        </w:rPr>
        <w:t>及び代表者氏名</w:t>
      </w:r>
      <w:r w:rsidR="00B131C7" w:rsidRPr="0029395C">
        <w:rPr>
          <w:rFonts w:hint="eastAsia"/>
          <w:kern w:val="0"/>
        </w:rPr>
        <w:t xml:space="preserve">　　　　　　　　　　㊞</w:t>
      </w:r>
    </w:p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29395C">
        <w:rPr>
          <w:rFonts w:hint="eastAsia"/>
          <w:kern w:val="0"/>
        </w:rPr>
        <w:t xml:space="preserve">　下記のとおり使用料の還付を請求します。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0"/>
        <w:gridCol w:w="1801"/>
        <w:gridCol w:w="1559"/>
        <w:gridCol w:w="993"/>
        <w:gridCol w:w="1842"/>
      </w:tblGrid>
      <w:tr w:rsidR="00CD6758" w:rsidRPr="0029395C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310" w:type="dxa"/>
            <w:vAlign w:val="center"/>
          </w:tcPr>
          <w:p w:rsidR="00CD6758" w:rsidRPr="0029395C" w:rsidRDefault="006761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承認</w:t>
            </w:r>
            <w:r w:rsidR="00CD6758" w:rsidRPr="0029395C">
              <w:rPr>
                <w:rFonts w:hint="eastAsia"/>
                <w:kern w:val="0"/>
              </w:rPr>
              <w:t>年月日及び番号</w:t>
            </w:r>
          </w:p>
        </w:tc>
        <w:tc>
          <w:tcPr>
            <w:tcW w:w="6195" w:type="dxa"/>
            <w:gridSpan w:val="4"/>
            <w:vAlign w:val="center"/>
          </w:tcPr>
          <w:p w:rsidR="00CD6758" w:rsidRPr="0029395C" w:rsidRDefault="00CD6758" w:rsidP="00605DA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 xml:space="preserve">　　　　年</w:t>
            </w:r>
            <w:r w:rsidR="00341721">
              <w:rPr>
                <w:rFonts w:hint="eastAsia"/>
                <w:kern w:val="0"/>
              </w:rPr>
              <w:t xml:space="preserve">　</w:t>
            </w:r>
            <w:r w:rsidRPr="0029395C">
              <w:rPr>
                <w:rFonts w:hint="eastAsia"/>
                <w:kern w:val="0"/>
              </w:rPr>
              <w:t xml:space="preserve">　　月</w:t>
            </w:r>
            <w:r w:rsidR="00341721">
              <w:rPr>
                <w:rFonts w:hint="eastAsia"/>
                <w:kern w:val="0"/>
              </w:rPr>
              <w:t xml:space="preserve">　</w:t>
            </w:r>
            <w:r w:rsidRPr="0029395C">
              <w:rPr>
                <w:rFonts w:hint="eastAsia"/>
                <w:kern w:val="0"/>
              </w:rPr>
              <w:t xml:space="preserve">　　日　　　　第　　　　　号</w:t>
            </w:r>
          </w:p>
        </w:tc>
      </w:tr>
      <w:tr w:rsidR="00605DAE" w:rsidRPr="0029395C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2310" w:type="dxa"/>
            <w:vAlign w:val="center"/>
          </w:tcPr>
          <w:p w:rsidR="00605DAE" w:rsidRDefault="00605DAE" w:rsidP="00CC1663">
            <w:pPr>
              <w:wordWrap w:val="0"/>
              <w:overflowPunct w:val="0"/>
              <w:autoSpaceDE w:val="0"/>
              <w:autoSpaceDN w:val="0"/>
              <w:ind w:left="-57" w:right="-15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還付を受け</w:t>
            </w:r>
            <w:r>
              <w:rPr>
                <w:rFonts w:hint="eastAsia"/>
              </w:rPr>
              <w:t>ようとする理由</w:t>
            </w:r>
          </w:p>
        </w:tc>
        <w:tc>
          <w:tcPr>
            <w:tcW w:w="6195" w:type="dxa"/>
            <w:gridSpan w:val="4"/>
            <w:vAlign w:val="center"/>
          </w:tcPr>
          <w:p w:rsidR="00605DAE" w:rsidRDefault="00605DAE" w:rsidP="00D137C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605DAE" w:rsidRPr="0029395C" w:rsidTr="005945B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310" w:type="dxa"/>
            <w:vMerge w:val="restart"/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還付金の内容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="007E3F00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既納の使用料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還付率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還付額</w:t>
            </w:r>
          </w:p>
        </w:tc>
      </w:tr>
      <w:tr w:rsidR="00605DAE" w:rsidRPr="0029395C" w:rsidTr="005945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310" w:type="dxa"/>
            <w:vMerge/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 w:rsidP="005945B9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円</w:t>
            </w:r>
          </w:p>
        </w:tc>
      </w:tr>
      <w:tr w:rsidR="00D137CF" w:rsidRPr="0029395C" w:rsidTr="00A21DD0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2310" w:type="dxa"/>
            <w:vAlign w:val="center"/>
          </w:tcPr>
          <w:p w:rsidR="00D137CF" w:rsidRDefault="00D137CF" w:rsidP="00D137CF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還付金振込先</w:t>
            </w:r>
          </w:p>
        </w:tc>
        <w:tc>
          <w:tcPr>
            <w:tcW w:w="6195" w:type="dxa"/>
            <w:gridSpan w:val="4"/>
            <w:vAlign w:val="center"/>
          </w:tcPr>
          <w:p w:rsidR="00D137CF" w:rsidRPr="0029395C" w:rsidRDefault="00D137CF" w:rsidP="00CD16C5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金融機関名　　　　　　</w:t>
            </w:r>
            <w:r w:rsidR="007E17CF">
              <w:rPr>
                <w:rFonts w:hint="eastAsia"/>
                <w:kern w:val="0"/>
              </w:rPr>
              <w:t xml:space="preserve">　　　</w:t>
            </w:r>
            <w:r w:rsidRPr="00CD16C5">
              <w:rPr>
                <w:rFonts w:hint="eastAsia"/>
                <w:spacing w:val="105"/>
                <w:kern w:val="0"/>
                <w:fitText w:val="1050" w:id="-393984256"/>
              </w:rPr>
              <w:t>支店</w:t>
            </w:r>
            <w:r w:rsidRPr="00CD16C5">
              <w:rPr>
                <w:rFonts w:hint="eastAsia"/>
                <w:kern w:val="0"/>
                <w:fitText w:val="1050" w:id="-393984256"/>
              </w:rPr>
              <w:t>名</w:t>
            </w:r>
          </w:p>
          <w:p w:rsidR="00D137CF" w:rsidRPr="0029395C" w:rsidRDefault="00D137CF" w:rsidP="007E17CF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7E17CF">
              <w:rPr>
                <w:rFonts w:hint="eastAsia"/>
                <w:spacing w:val="35"/>
                <w:kern w:val="0"/>
                <w:fitText w:val="1050" w:id="-393984512"/>
              </w:rPr>
              <w:t>預金種</w:t>
            </w:r>
            <w:r w:rsidRPr="007E17CF">
              <w:rPr>
                <w:rFonts w:hint="eastAsia"/>
                <w:kern w:val="0"/>
                <w:fitText w:val="1050" w:id="-393984512"/>
              </w:rPr>
              <w:t>類</w:t>
            </w:r>
            <w:r>
              <w:rPr>
                <w:rFonts w:hint="eastAsia"/>
                <w:kern w:val="0"/>
              </w:rPr>
              <w:t xml:space="preserve">　普通・当座　　</w:t>
            </w:r>
            <w:r w:rsidR="007E17CF">
              <w:rPr>
                <w:rFonts w:hint="eastAsia"/>
                <w:kern w:val="0"/>
              </w:rPr>
              <w:t xml:space="preserve">　</w:t>
            </w:r>
            <w:r w:rsidRPr="00CD16C5">
              <w:rPr>
                <w:rFonts w:hint="eastAsia"/>
                <w:spacing w:val="35"/>
                <w:kern w:val="0"/>
                <w:fitText w:val="1050" w:id="-393984255"/>
              </w:rPr>
              <w:t>口座番</w:t>
            </w:r>
            <w:r w:rsidRPr="00CD16C5">
              <w:rPr>
                <w:rFonts w:hint="eastAsia"/>
                <w:kern w:val="0"/>
                <w:fitText w:val="1050" w:id="-393984255"/>
              </w:rPr>
              <w:t>号</w:t>
            </w:r>
          </w:p>
          <w:p w:rsidR="00D137CF" w:rsidRDefault="00D137CF" w:rsidP="007E17CF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7E17CF">
              <w:rPr>
                <w:rFonts w:hint="eastAsia"/>
                <w:spacing w:val="35"/>
                <w:kern w:val="0"/>
                <w:fitText w:val="1050" w:id="-393984511"/>
              </w:rPr>
              <w:t>フリガ</w:t>
            </w:r>
            <w:r w:rsidRPr="007E17CF">
              <w:rPr>
                <w:rFonts w:hint="eastAsia"/>
                <w:kern w:val="0"/>
                <w:fitText w:val="1050" w:id="-393984511"/>
              </w:rPr>
              <w:t>ナ</w:t>
            </w:r>
          </w:p>
          <w:p w:rsidR="00D137CF" w:rsidRPr="0029395C" w:rsidRDefault="00D137CF" w:rsidP="007E17CF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7E17CF">
              <w:rPr>
                <w:rFonts w:hint="eastAsia"/>
                <w:spacing w:val="35"/>
                <w:kern w:val="0"/>
                <w:fitText w:val="1050" w:id="-393984510"/>
              </w:rPr>
              <w:t>口座名</w:t>
            </w:r>
            <w:r w:rsidRPr="007E17CF">
              <w:rPr>
                <w:rFonts w:hint="eastAsia"/>
                <w:kern w:val="0"/>
                <w:fitText w:val="1050" w:id="-393984510"/>
              </w:rPr>
              <w:t>義</w:t>
            </w:r>
          </w:p>
        </w:tc>
      </w:tr>
      <w:tr w:rsidR="00605DAE" w:rsidRPr="0029395C" w:rsidTr="00E31C6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310" w:type="dxa"/>
            <w:vAlign w:val="center"/>
          </w:tcPr>
          <w:p w:rsidR="006D6ED6" w:rsidRDefault="00605DAE" w:rsidP="007E17CF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:rsidR="00605DAE" w:rsidRPr="0029395C" w:rsidRDefault="00605DAE" w:rsidP="006D6ED6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195" w:type="dxa"/>
            <w:gridSpan w:val="4"/>
            <w:vAlign w:val="center"/>
          </w:tcPr>
          <w:p w:rsidR="00605DAE" w:rsidRPr="0029395C" w:rsidRDefault="00605DA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 xml:space="preserve">　</w:t>
            </w:r>
          </w:p>
        </w:tc>
      </w:tr>
      <w:tr w:rsidR="00605DAE" w:rsidRPr="0029395C" w:rsidTr="00E31C6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D6ED6" w:rsidRDefault="00605DAE" w:rsidP="007E17CF">
            <w:pPr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 w:rsidRPr="0029395C">
              <w:rPr>
                <w:rFonts w:hint="eastAsia"/>
                <w:kern w:val="0"/>
              </w:rPr>
              <w:t>※</w:t>
            </w:r>
          </w:p>
          <w:p w:rsidR="00605DAE" w:rsidRDefault="00605DAE" w:rsidP="006D6ED6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決裁</w:t>
            </w:r>
          </w:p>
        </w:tc>
        <w:tc>
          <w:tcPr>
            <w:tcW w:w="6195" w:type="dxa"/>
            <w:gridSpan w:val="4"/>
            <w:tcBorders>
              <w:bottom w:val="single" w:sz="4" w:space="0" w:color="auto"/>
            </w:tcBorders>
            <w:vAlign w:val="center"/>
          </w:tcPr>
          <w:p w:rsidR="00605DAE" w:rsidRPr="0029395C" w:rsidRDefault="00605DAE" w:rsidP="00E31C67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</w:tbl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29395C">
        <w:rPr>
          <w:rFonts w:hint="eastAsia"/>
          <w:kern w:val="0"/>
        </w:rPr>
        <w:t xml:space="preserve">　(注)　</w:t>
      </w:r>
      <w:r w:rsidR="00607FF2">
        <w:rPr>
          <w:rFonts w:hint="eastAsia"/>
          <w:kern w:val="0"/>
        </w:rPr>
        <w:t>出雲市飯の原農村公園</w:t>
      </w:r>
      <w:r w:rsidRPr="0029395C">
        <w:rPr>
          <w:rFonts w:hint="eastAsia"/>
          <w:kern w:val="0"/>
        </w:rPr>
        <w:t>使用</w:t>
      </w:r>
      <w:r w:rsidR="006E3E30">
        <w:rPr>
          <w:rFonts w:hint="eastAsia"/>
          <w:kern w:val="0"/>
        </w:rPr>
        <w:t>承認</w:t>
      </w:r>
      <w:r w:rsidRPr="0029395C">
        <w:rPr>
          <w:rFonts w:hint="eastAsia"/>
          <w:kern w:val="0"/>
        </w:rPr>
        <w:t>書を添付してください。</w:t>
      </w:r>
    </w:p>
    <w:p w:rsidR="005548E5" w:rsidRDefault="005548E5" w:rsidP="005548E5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　　　※印欄は記入しないでください。</w:t>
      </w:r>
    </w:p>
    <w:p w:rsidR="00CD6758" w:rsidRPr="005548E5" w:rsidRDefault="00CD6758" w:rsidP="005548E5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sectPr w:rsidR="00CD6758" w:rsidRPr="005548E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8FC" w:rsidRDefault="003E68FC">
      <w:r>
        <w:separator/>
      </w:r>
    </w:p>
  </w:endnote>
  <w:endnote w:type="continuationSeparator" w:id="0">
    <w:p w:rsidR="003E68FC" w:rsidRDefault="003E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8FC" w:rsidRDefault="003E68FC">
      <w:r>
        <w:separator/>
      </w:r>
    </w:p>
  </w:footnote>
  <w:footnote w:type="continuationSeparator" w:id="0">
    <w:p w:rsidR="003E68FC" w:rsidRDefault="003E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5D0"/>
    <w:rsid w:val="000F4BC1"/>
    <w:rsid w:val="00164EA7"/>
    <w:rsid w:val="0019451F"/>
    <w:rsid w:val="001C1657"/>
    <w:rsid w:val="001C536A"/>
    <w:rsid w:val="001F574D"/>
    <w:rsid w:val="002915CD"/>
    <w:rsid w:val="0029395C"/>
    <w:rsid w:val="002B077C"/>
    <w:rsid w:val="00301719"/>
    <w:rsid w:val="00341721"/>
    <w:rsid w:val="003E68FC"/>
    <w:rsid w:val="004033E8"/>
    <w:rsid w:val="00410FD4"/>
    <w:rsid w:val="00477853"/>
    <w:rsid w:val="00490AB5"/>
    <w:rsid w:val="00491AB4"/>
    <w:rsid w:val="004B3CB9"/>
    <w:rsid w:val="004C1943"/>
    <w:rsid w:val="004F4074"/>
    <w:rsid w:val="00526E6F"/>
    <w:rsid w:val="005548E5"/>
    <w:rsid w:val="005945B9"/>
    <w:rsid w:val="005A4B69"/>
    <w:rsid w:val="005C35D0"/>
    <w:rsid w:val="00605DAE"/>
    <w:rsid w:val="00607FF2"/>
    <w:rsid w:val="00676100"/>
    <w:rsid w:val="00692E53"/>
    <w:rsid w:val="006D6ED6"/>
    <w:rsid w:val="006E3E30"/>
    <w:rsid w:val="007C35D0"/>
    <w:rsid w:val="007E17CF"/>
    <w:rsid w:val="007E3F00"/>
    <w:rsid w:val="008540AD"/>
    <w:rsid w:val="009302BC"/>
    <w:rsid w:val="00940C53"/>
    <w:rsid w:val="00966897"/>
    <w:rsid w:val="00975DC1"/>
    <w:rsid w:val="00A21DD0"/>
    <w:rsid w:val="00A25999"/>
    <w:rsid w:val="00A47B38"/>
    <w:rsid w:val="00B131C7"/>
    <w:rsid w:val="00B7261B"/>
    <w:rsid w:val="00C03B76"/>
    <w:rsid w:val="00C369EF"/>
    <w:rsid w:val="00CC1663"/>
    <w:rsid w:val="00CD16C5"/>
    <w:rsid w:val="00CD6758"/>
    <w:rsid w:val="00D01952"/>
    <w:rsid w:val="00D137CF"/>
    <w:rsid w:val="00D14ED2"/>
    <w:rsid w:val="00D22F69"/>
    <w:rsid w:val="00DC7B70"/>
    <w:rsid w:val="00E31C67"/>
    <w:rsid w:val="00E90442"/>
    <w:rsid w:val="00F51BC6"/>
    <w:rsid w:val="00F833D2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5AB7E-012B-4BE3-A49D-89393ED5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6EE7-D618-4127-99FA-A7E0BF09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1601-01-01T00:00:00Z</cp:lastPrinted>
  <dcterms:created xsi:type="dcterms:W3CDTF">2025-09-14T03:41:00Z</dcterms:created>
  <dcterms:modified xsi:type="dcterms:W3CDTF">2025-09-14T03:41:00Z</dcterms:modified>
  <cp:category/>
</cp:coreProperties>
</file>