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277E" w:rsidRPr="00EC6EAC" w:rsidRDefault="0093277E">
      <w:pPr>
        <w:wordWrap w:val="0"/>
        <w:overflowPunct w:val="0"/>
        <w:autoSpaceDE w:val="0"/>
        <w:autoSpaceDN w:val="0"/>
        <w:rPr>
          <w:rFonts w:hint="eastAsia"/>
        </w:rPr>
      </w:pPr>
      <w:r w:rsidRPr="00EC6EAC">
        <w:rPr>
          <w:rFonts w:hint="eastAsia"/>
        </w:rPr>
        <w:t>様式第</w:t>
      </w:r>
      <w:r w:rsidR="00AF7339" w:rsidRPr="00EC6EAC">
        <w:rPr>
          <w:rFonts w:hint="eastAsia"/>
        </w:rPr>
        <w:t>2</w:t>
      </w:r>
      <w:r w:rsidRPr="00EC6EAC">
        <w:rPr>
          <w:rFonts w:hint="eastAsia"/>
        </w:rPr>
        <w:t>号(第</w:t>
      </w:r>
      <w:r w:rsidR="00900E32">
        <w:rPr>
          <w:rFonts w:hint="eastAsia"/>
        </w:rPr>
        <w:t>2</w:t>
      </w:r>
      <w:r w:rsidRPr="00EC6EAC">
        <w:rPr>
          <w:rFonts w:hint="eastAsia"/>
        </w:rPr>
        <w:t>条関係)</w:t>
      </w:r>
    </w:p>
    <w:p w:rsidR="0093277E" w:rsidRPr="00EF0CFF" w:rsidRDefault="00B64DB0" w:rsidP="00EF0CFF">
      <w:pPr>
        <w:overflowPunct w:val="0"/>
        <w:autoSpaceDE w:val="0"/>
        <w:autoSpaceDN w:val="0"/>
        <w:spacing w:before="120" w:after="120"/>
        <w:jc w:val="center"/>
        <w:rPr>
          <w:rFonts w:hint="eastAsia"/>
          <w:sz w:val="28"/>
          <w:szCs w:val="28"/>
        </w:rPr>
      </w:pPr>
      <w:r w:rsidRPr="00EF0CFF">
        <w:rPr>
          <w:rFonts w:hint="eastAsia"/>
          <w:sz w:val="28"/>
          <w:szCs w:val="28"/>
        </w:rPr>
        <w:t>出雲市</w:t>
      </w:r>
      <w:r w:rsidR="00F94F8E" w:rsidRPr="00EF0CFF">
        <w:rPr>
          <w:rFonts w:hint="eastAsia"/>
          <w:sz w:val="28"/>
          <w:szCs w:val="28"/>
        </w:rPr>
        <w:t>飯の原農村公園</w:t>
      </w:r>
      <w:r w:rsidR="0093277E" w:rsidRPr="00EF0CFF">
        <w:rPr>
          <w:rFonts w:hint="eastAsia"/>
          <w:sz w:val="28"/>
          <w:szCs w:val="28"/>
        </w:rPr>
        <w:t>使用</w:t>
      </w:r>
      <w:r w:rsidR="008A5A44" w:rsidRPr="00EF0CFF">
        <w:rPr>
          <w:rFonts w:hint="eastAsia"/>
          <w:sz w:val="28"/>
          <w:szCs w:val="28"/>
        </w:rPr>
        <w:t>承認</w:t>
      </w:r>
      <w:r w:rsidR="0093277E" w:rsidRPr="00EF0CFF">
        <w:rPr>
          <w:rFonts w:hint="eastAsia"/>
          <w:sz w:val="28"/>
          <w:szCs w:val="28"/>
        </w:rPr>
        <w:t>書</w:t>
      </w:r>
    </w:p>
    <w:p w:rsidR="00EF0CFF" w:rsidRDefault="00BC61D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EC6EAC">
        <w:rPr>
          <w:rFonts w:hint="eastAsia"/>
        </w:rPr>
        <w:t xml:space="preserve">　　</w:t>
      </w:r>
      <w:r w:rsidR="00C17BDA">
        <w:rPr>
          <w:rFonts w:hint="eastAsia"/>
        </w:rPr>
        <w:t>第</w:t>
      </w:r>
      <w:r w:rsidR="00EF0CFF">
        <w:rPr>
          <w:rFonts w:hint="eastAsia"/>
        </w:rPr>
        <w:t xml:space="preserve">　　　　　号</w:t>
      </w:r>
    </w:p>
    <w:p w:rsidR="0093277E" w:rsidRPr="00EC6EAC" w:rsidRDefault="0093277E" w:rsidP="00EF0CFF">
      <w:pPr>
        <w:overflowPunct w:val="0"/>
        <w:autoSpaceDE w:val="0"/>
        <w:autoSpaceDN w:val="0"/>
        <w:jc w:val="right"/>
        <w:rPr>
          <w:rFonts w:hint="eastAsia"/>
        </w:rPr>
      </w:pPr>
      <w:r w:rsidRPr="00EC6EAC">
        <w:rPr>
          <w:rFonts w:hint="eastAsia"/>
        </w:rPr>
        <w:t>年</w:t>
      </w:r>
      <w:r w:rsidR="00A34DD1">
        <w:rPr>
          <w:rFonts w:hint="eastAsia"/>
        </w:rPr>
        <w:t xml:space="preserve">　　</w:t>
      </w:r>
      <w:r w:rsidRPr="00EC6EAC">
        <w:rPr>
          <w:rFonts w:hint="eastAsia"/>
        </w:rPr>
        <w:t>月</w:t>
      </w:r>
      <w:r w:rsidR="00A34DD1">
        <w:rPr>
          <w:rFonts w:hint="eastAsia"/>
        </w:rPr>
        <w:t xml:space="preserve">　　</w:t>
      </w:r>
      <w:r w:rsidRPr="00EC6EAC">
        <w:rPr>
          <w:rFonts w:hint="eastAsia"/>
        </w:rPr>
        <w:t xml:space="preserve">日　</w:t>
      </w:r>
    </w:p>
    <w:p w:rsidR="0093277E" w:rsidRPr="00EC6EAC" w:rsidRDefault="0093277E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539"/>
        <w:gridCol w:w="2730"/>
      </w:tblGrid>
      <w:tr w:rsidR="0093277E" w:rsidRPr="00EC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6" w:type="dxa"/>
            <w:vAlign w:val="center"/>
          </w:tcPr>
          <w:p w:rsidR="0093277E" w:rsidRPr="00EC6EAC" w:rsidRDefault="0093277E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EC6EAC">
              <w:rPr>
                <w:rFonts w:hint="eastAsia"/>
              </w:rPr>
              <w:t xml:space="preserve">申請者　</w:t>
            </w:r>
          </w:p>
          <w:p w:rsidR="0093277E" w:rsidRPr="00EC6EAC" w:rsidRDefault="0093277E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93277E" w:rsidRPr="00EC6EAC" w:rsidRDefault="0093277E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39" w:type="dxa"/>
          </w:tcPr>
          <w:p w:rsidR="0093277E" w:rsidRPr="00EC6EAC" w:rsidRDefault="0093277E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EC6EAC">
              <w:rPr>
                <w:rFonts w:hint="eastAsia"/>
              </w:rPr>
              <w:t>住所又は所在地</w:t>
            </w:r>
          </w:p>
          <w:p w:rsidR="008A5A44" w:rsidRDefault="0093277E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EC6EAC">
              <w:rPr>
                <w:rFonts w:hint="eastAsia"/>
              </w:rPr>
              <w:t>氏名又は団体名</w:t>
            </w:r>
          </w:p>
          <w:p w:rsidR="0093277E" w:rsidRPr="00EC6EAC" w:rsidRDefault="0093277E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EC6EAC">
              <w:rPr>
                <w:rFonts w:hint="eastAsia"/>
              </w:rPr>
              <w:t>及び代表者氏名</w:t>
            </w:r>
          </w:p>
        </w:tc>
        <w:tc>
          <w:tcPr>
            <w:tcW w:w="2730" w:type="dxa"/>
            <w:vAlign w:val="center"/>
          </w:tcPr>
          <w:p w:rsidR="0093277E" w:rsidRPr="00EC6EAC" w:rsidRDefault="0093277E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93277E" w:rsidRPr="00EC6EAC" w:rsidRDefault="0093277E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93277E" w:rsidRPr="00EC6EAC" w:rsidRDefault="0093277E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 w:rsidRPr="00EC6EAC">
              <w:rPr>
                <w:rFonts w:hint="eastAsia"/>
              </w:rPr>
              <w:t>様</w:t>
            </w:r>
          </w:p>
        </w:tc>
      </w:tr>
    </w:tbl>
    <w:p w:rsidR="0093277E" w:rsidRPr="00EC6EAC" w:rsidRDefault="0093277E" w:rsidP="00C17BDA">
      <w:pPr>
        <w:overflowPunct w:val="0"/>
        <w:autoSpaceDE w:val="0"/>
        <w:autoSpaceDN w:val="0"/>
        <w:spacing w:before="60" w:after="60"/>
        <w:jc w:val="right"/>
        <w:rPr>
          <w:rFonts w:hint="eastAsia"/>
        </w:rPr>
      </w:pPr>
      <w:r w:rsidRPr="008A5A44">
        <w:rPr>
          <w:rFonts w:hint="eastAsia"/>
          <w:kern w:val="0"/>
        </w:rPr>
        <w:t>出雲市長</w:t>
      </w:r>
      <w:r w:rsidRPr="00EC6EAC">
        <w:rPr>
          <w:rFonts w:hint="eastAsia"/>
        </w:rPr>
        <w:t xml:space="preserve">　　</w:t>
      </w:r>
      <w:r w:rsidR="00EB10E2">
        <w:rPr>
          <w:rFonts w:hint="eastAsia"/>
        </w:rPr>
        <w:t xml:space="preserve">　　　　　　</w:t>
      </w:r>
      <w:r w:rsidR="00EB10E2">
        <w:fldChar w:fldCharType="begin"/>
      </w:r>
      <w:r w:rsidR="00EB10E2">
        <w:instrText xml:space="preserve"> </w:instrText>
      </w:r>
      <w:r w:rsidR="00EB10E2">
        <w:rPr>
          <w:rFonts w:hint="eastAsia"/>
        </w:rPr>
        <w:instrText>eq \o\ac(</w:instrText>
      </w:r>
      <w:r w:rsidR="00EB10E2" w:rsidRPr="00EB10E2">
        <w:rPr>
          <w:rFonts w:hint="eastAsia"/>
          <w:position w:val="-4"/>
          <w:sz w:val="31"/>
        </w:rPr>
        <w:instrText>□</w:instrText>
      </w:r>
      <w:r w:rsidR="00EB10E2">
        <w:rPr>
          <w:rFonts w:hint="eastAsia"/>
        </w:rPr>
        <w:instrText>,印)</w:instrText>
      </w:r>
      <w:r w:rsidR="00EB10E2">
        <w:fldChar w:fldCharType="end"/>
      </w:r>
    </w:p>
    <w:p w:rsidR="0093277E" w:rsidRPr="00EC6EAC" w:rsidRDefault="0093277E">
      <w:pPr>
        <w:wordWrap w:val="0"/>
        <w:overflowPunct w:val="0"/>
        <w:autoSpaceDE w:val="0"/>
        <w:autoSpaceDN w:val="0"/>
        <w:spacing w:before="60" w:after="60"/>
      </w:pPr>
      <w:r w:rsidRPr="00EC6EAC">
        <w:rPr>
          <w:rFonts w:hint="eastAsia"/>
        </w:rPr>
        <w:t xml:space="preserve">　下記のとおり使用することを</w:t>
      </w:r>
      <w:r w:rsidR="002B7298" w:rsidRPr="00EC6EAC">
        <w:rPr>
          <w:rFonts w:hint="eastAsia"/>
        </w:rPr>
        <w:t>許可</w:t>
      </w:r>
      <w:r w:rsidRPr="00EC6EAC">
        <w:rPr>
          <w:rFonts w:hint="eastAsia"/>
        </w:rPr>
        <w:t>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20"/>
        <w:gridCol w:w="121"/>
        <w:gridCol w:w="851"/>
        <w:gridCol w:w="7428"/>
      </w:tblGrid>
      <w:tr w:rsidR="00770C31" w:rsidRPr="00EC6EAC" w:rsidTr="008F4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6"/>
        </w:trPr>
        <w:tc>
          <w:tcPr>
            <w:tcW w:w="2127" w:type="dxa"/>
            <w:gridSpan w:val="4"/>
            <w:tcBorders>
              <w:bottom w:val="single" w:sz="4" w:space="0" w:color="auto"/>
            </w:tcBorders>
            <w:vAlign w:val="center"/>
          </w:tcPr>
          <w:p w:rsidR="00770C31" w:rsidRPr="00EC6EAC" w:rsidRDefault="00770C31" w:rsidP="00F94F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EC6EAC">
              <w:rPr>
                <w:rFonts w:hint="eastAsia"/>
                <w:kern w:val="0"/>
              </w:rPr>
              <w:t>使用する</w:t>
            </w:r>
            <w:r>
              <w:rPr>
                <w:rFonts w:hint="eastAsia"/>
                <w:kern w:val="0"/>
              </w:rPr>
              <w:t>施設等</w:t>
            </w:r>
            <w:r w:rsidRPr="00EC6EAC">
              <w:rPr>
                <w:rFonts w:hint="eastAsia"/>
                <w:kern w:val="0"/>
              </w:rPr>
              <w:t>の名称</w:t>
            </w:r>
          </w:p>
        </w:tc>
        <w:tc>
          <w:tcPr>
            <w:tcW w:w="7428" w:type="dxa"/>
            <w:tcBorders>
              <w:bottom w:val="single" w:sz="4" w:space="0" w:color="auto"/>
            </w:tcBorders>
            <w:vAlign w:val="center"/>
          </w:tcPr>
          <w:p w:rsidR="00770C31" w:rsidRDefault="00770C31" w:rsidP="00A97E3A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B20515"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センターハウス</w:t>
            </w:r>
          </w:p>
          <w:p w:rsidR="00770C31" w:rsidRDefault="00770C31" w:rsidP="00A97E3A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DE4473">
              <w:rPr>
                <w:rFonts w:hint="eastAsia"/>
                <w:kern w:val="0"/>
              </w:rPr>
              <w:t xml:space="preserve">　　□</w:t>
            </w:r>
            <w:r>
              <w:rPr>
                <w:rFonts w:hint="eastAsia"/>
                <w:kern w:val="0"/>
              </w:rPr>
              <w:t xml:space="preserve"> 大研修室</w:t>
            </w:r>
            <w:r w:rsidRPr="00DE447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（□ 冷暖房設備）</w:t>
            </w:r>
          </w:p>
          <w:p w:rsidR="00770C31" w:rsidRDefault="00770C31" w:rsidP="00A97E3A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Pr="00DE4473"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 小研修室　　　（□ 冷暖房設備）</w:t>
            </w:r>
          </w:p>
          <w:p w:rsidR="00770C31" w:rsidRDefault="00770C31" w:rsidP="00A97E3A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□ 和室　　　　　（□ 冷暖房設備）</w:t>
            </w:r>
          </w:p>
          <w:p w:rsidR="00770C31" w:rsidRDefault="00770C31" w:rsidP="00A97E3A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□ </w:t>
            </w:r>
            <w:r w:rsidR="00740F43">
              <w:rPr>
                <w:rFonts w:hint="eastAsia"/>
                <w:kern w:val="0"/>
              </w:rPr>
              <w:t>加工</w:t>
            </w:r>
            <w:r>
              <w:rPr>
                <w:rFonts w:hint="eastAsia"/>
                <w:kern w:val="0"/>
              </w:rPr>
              <w:t>・調理室</w:t>
            </w:r>
            <w:r w:rsidR="00740F4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（□ 冷暖房設備）</w:t>
            </w:r>
          </w:p>
          <w:p w:rsidR="00770C31" w:rsidRDefault="00770C31" w:rsidP="00A97E3A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□ 羊毛加工室　　（□ 冷暖房設備）</w:t>
            </w:r>
          </w:p>
          <w:p w:rsidR="00770C31" w:rsidRDefault="00770C31" w:rsidP="00A97E3A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□ 屋根付広場（□ 照明設備）</w:t>
            </w:r>
          </w:p>
          <w:p w:rsidR="00770C31" w:rsidRPr="009C7999" w:rsidRDefault="00770C31" w:rsidP="00A97E3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多目的広場（□ 全面使用　□ 3/4面使用　□ 半面使用　□ 1/4面使用）</w:t>
            </w:r>
          </w:p>
        </w:tc>
      </w:tr>
      <w:tr w:rsidR="00770C31" w:rsidRPr="00EC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127" w:type="dxa"/>
            <w:gridSpan w:val="4"/>
            <w:tcBorders>
              <w:bottom w:val="single" w:sz="4" w:space="0" w:color="auto"/>
            </w:tcBorders>
            <w:vAlign w:val="center"/>
          </w:tcPr>
          <w:p w:rsidR="00770C31" w:rsidRPr="00EC6EAC" w:rsidRDefault="00770C31" w:rsidP="000E259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EC6EAC">
              <w:rPr>
                <w:rFonts w:hint="eastAsia"/>
                <w:kern w:val="0"/>
              </w:rPr>
              <w:t>使</w:t>
            </w:r>
            <w:r>
              <w:rPr>
                <w:rFonts w:hint="eastAsia"/>
                <w:kern w:val="0"/>
              </w:rPr>
              <w:t xml:space="preserve">　</w:t>
            </w:r>
            <w:r w:rsidRPr="00EC6EAC">
              <w:rPr>
                <w:rFonts w:hint="eastAsia"/>
                <w:kern w:val="0"/>
              </w:rPr>
              <w:t>用</w:t>
            </w:r>
            <w:r>
              <w:rPr>
                <w:rFonts w:hint="eastAsia"/>
                <w:kern w:val="0"/>
              </w:rPr>
              <w:t xml:space="preserve">　</w:t>
            </w:r>
            <w:r w:rsidRPr="00EC6EAC">
              <w:rPr>
                <w:rFonts w:hint="eastAsia"/>
                <w:kern w:val="0"/>
              </w:rPr>
              <w:t>期</w:t>
            </w:r>
            <w:r>
              <w:rPr>
                <w:rFonts w:hint="eastAsia"/>
                <w:kern w:val="0"/>
              </w:rPr>
              <w:t xml:space="preserve">　</w:t>
            </w:r>
            <w:r w:rsidRPr="00EC6EAC">
              <w:rPr>
                <w:rFonts w:hint="eastAsia"/>
                <w:kern w:val="0"/>
              </w:rPr>
              <w:t>間</w:t>
            </w:r>
          </w:p>
        </w:tc>
        <w:tc>
          <w:tcPr>
            <w:tcW w:w="7428" w:type="dxa"/>
            <w:tcBorders>
              <w:bottom w:val="single" w:sz="4" w:space="0" w:color="auto"/>
            </w:tcBorders>
            <w:vAlign w:val="center"/>
          </w:tcPr>
          <w:p w:rsidR="00770C31" w:rsidRDefault="00770C31" w:rsidP="0073220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　月　　　日(　　　曜日)　　　　時　　 分から</w:t>
            </w:r>
          </w:p>
          <w:p w:rsidR="00770C31" w:rsidRPr="00EC6EAC" w:rsidRDefault="00770C31" w:rsidP="00732202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　月　　　日(　　　曜日)　　　　時　　 分まで</w:t>
            </w:r>
          </w:p>
        </w:tc>
      </w:tr>
      <w:tr w:rsidR="00770C31" w:rsidRPr="00EC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73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70C31" w:rsidRPr="00EC6EAC" w:rsidRDefault="00770C31" w:rsidP="000E259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EC6EAC">
              <w:rPr>
                <w:rFonts w:hint="eastAsia"/>
                <w:spacing w:val="315"/>
                <w:kern w:val="0"/>
                <w:fitText w:val="3570" w:id="-913558525"/>
              </w:rPr>
              <w:t>使用目的</w:t>
            </w:r>
            <w:r w:rsidRPr="00EC6EAC">
              <w:rPr>
                <w:rFonts w:hint="eastAsia"/>
                <w:kern w:val="0"/>
                <w:fitText w:val="3570" w:id="-913558525"/>
              </w:rPr>
              <w:t>等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70C31" w:rsidRPr="00EC6EAC" w:rsidRDefault="00770C31" w:rsidP="000E259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使用責任者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  <w:vAlign w:val="center"/>
          </w:tcPr>
          <w:p w:rsidR="00770C31" w:rsidRPr="00EC6EAC" w:rsidRDefault="00770C31" w:rsidP="000E259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EC6EAC">
              <w:rPr>
                <w:rFonts w:hint="eastAsia"/>
                <w:kern w:val="0"/>
              </w:rPr>
              <w:t>住所</w:t>
            </w:r>
          </w:p>
        </w:tc>
        <w:tc>
          <w:tcPr>
            <w:tcW w:w="7428" w:type="dxa"/>
            <w:tcBorders>
              <w:top w:val="single" w:sz="4" w:space="0" w:color="auto"/>
            </w:tcBorders>
            <w:vAlign w:val="center"/>
          </w:tcPr>
          <w:p w:rsidR="00770C31" w:rsidRPr="00EC6EAC" w:rsidRDefault="00770C31" w:rsidP="000E2599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</w:tc>
      </w:tr>
      <w:tr w:rsidR="00770C31" w:rsidRPr="00EC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735" w:type="dxa"/>
            <w:vMerge/>
            <w:vAlign w:val="center"/>
          </w:tcPr>
          <w:p w:rsidR="00770C31" w:rsidRPr="00EC6EAC" w:rsidRDefault="00770C31" w:rsidP="000E259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770C31" w:rsidRPr="00EC6EAC" w:rsidRDefault="00770C31" w:rsidP="000E259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  <w:vAlign w:val="center"/>
          </w:tcPr>
          <w:p w:rsidR="00770C31" w:rsidRPr="00EC6EAC" w:rsidRDefault="00770C31" w:rsidP="000E259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EC6EAC">
              <w:rPr>
                <w:rFonts w:hint="eastAsia"/>
                <w:kern w:val="0"/>
              </w:rPr>
              <w:t>氏名</w:t>
            </w:r>
          </w:p>
        </w:tc>
        <w:tc>
          <w:tcPr>
            <w:tcW w:w="7428" w:type="dxa"/>
            <w:tcBorders>
              <w:top w:val="single" w:sz="4" w:space="0" w:color="auto"/>
            </w:tcBorders>
            <w:vAlign w:val="center"/>
          </w:tcPr>
          <w:p w:rsidR="00770C31" w:rsidRPr="00EC6EAC" w:rsidRDefault="00770C31" w:rsidP="000E259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EC6EAC">
              <w:rPr>
                <w:rFonts w:hint="eastAsia"/>
                <w:kern w:val="0"/>
              </w:rPr>
              <w:t>電話(　　　)</w:t>
            </w:r>
            <w:r>
              <w:rPr>
                <w:rFonts w:hint="eastAsia"/>
                <w:kern w:val="0"/>
              </w:rPr>
              <w:t xml:space="preserve">　</w:t>
            </w:r>
            <w:r w:rsidRPr="00EC6EAC">
              <w:rPr>
                <w:rFonts w:hint="eastAsia"/>
                <w:kern w:val="0"/>
              </w:rPr>
              <w:t xml:space="preserve">　　―　　　　</w:t>
            </w:r>
          </w:p>
        </w:tc>
      </w:tr>
      <w:tr w:rsidR="00770C31" w:rsidRPr="00EC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735" w:type="dxa"/>
            <w:vMerge/>
            <w:vAlign w:val="center"/>
          </w:tcPr>
          <w:p w:rsidR="00770C31" w:rsidRPr="00EC6EAC" w:rsidRDefault="00770C31" w:rsidP="000E259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</w:tcBorders>
            <w:vAlign w:val="center"/>
          </w:tcPr>
          <w:p w:rsidR="00770C31" w:rsidRPr="00EC6EAC" w:rsidRDefault="00770C31" w:rsidP="000E259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EC6EAC">
              <w:rPr>
                <w:rFonts w:hint="eastAsia"/>
                <w:kern w:val="0"/>
              </w:rPr>
              <w:t>使用人数</w:t>
            </w:r>
          </w:p>
        </w:tc>
        <w:tc>
          <w:tcPr>
            <w:tcW w:w="7428" w:type="dxa"/>
            <w:tcBorders>
              <w:top w:val="single" w:sz="4" w:space="0" w:color="auto"/>
            </w:tcBorders>
            <w:vAlign w:val="center"/>
          </w:tcPr>
          <w:p w:rsidR="00770C31" w:rsidRPr="00EC6EAC" w:rsidRDefault="00770C31" w:rsidP="000E2599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EC6EAC">
              <w:rPr>
                <w:rFonts w:hint="eastAsia"/>
                <w:kern w:val="0"/>
              </w:rPr>
              <w:t xml:space="preserve">　　　　　　　　　　　人</w:t>
            </w:r>
          </w:p>
        </w:tc>
      </w:tr>
      <w:tr w:rsidR="00770C31" w:rsidRPr="00EC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735" w:type="dxa"/>
            <w:vMerge/>
            <w:vAlign w:val="center"/>
          </w:tcPr>
          <w:p w:rsidR="00770C31" w:rsidRPr="00EC6EAC" w:rsidRDefault="00770C31" w:rsidP="000E259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C31" w:rsidRPr="00E37B28" w:rsidRDefault="00770C31" w:rsidP="002716DE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E37B28">
              <w:t>催物等の名称</w:t>
            </w:r>
          </w:p>
        </w:tc>
        <w:tc>
          <w:tcPr>
            <w:tcW w:w="7428" w:type="dxa"/>
            <w:tcBorders>
              <w:top w:val="single" w:sz="4" w:space="0" w:color="auto"/>
            </w:tcBorders>
            <w:vAlign w:val="center"/>
          </w:tcPr>
          <w:p w:rsidR="00770C31" w:rsidRPr="00EC6EAC" w:rsidRDefault="00770C31" w:rsidP="002716DE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</w:tc>
      </w:tr>
      <w:tr w:rsidR="00770C31" w:rsidRPr="00EC6EAC" w:rsidTr="008F4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6"/>
        </w:trPr>
        <w:tc>
          <w:tcPr>
            <w:tcW w:w="735" w:type="dxa"/>
            <w:vMerge/>
            <w:vAlign w:val="center"/>
          </w:tcPr>
          <w:p w:rsidR="00770C31" w:rsidRPr="00EC6EAC" w:rsidRDefault="00770C31" w:rsidP="000E259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70C31" w:rsidRPr="00EC6EAC" w:rsidRDefault="00770C31" w:rsidP="008F4C2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EC6EAC">
              <w:rPr>
                <w:rFonts w:hint="eastAsia"/>
                <w:kern w:val="0"/>
              </w:rPr>
              <w:t>使用目的と使用計画</w:t>
            </w:r>
          </w:p>
        </w:tc>
        <w:tc>
          <w:tcPr>
            <w:tcW w:w="8279" w:type="dxa"/>
            <w:gridSpan w:val="2"/>
            <w:tcBorders>
              <w:top w:val="single" w:sz="4" w:space="0" w:color="auto"/>
            </w:tcBorders>
            <w:vAlign w:val="center"/>
          </w:tcPr>
          <w:p w:rsidR="00770C31" w:rsidRPr="00EC6EAC" w:rsidRDefault="00770C31" w:rsidP="000E2599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</w:tc>
      </w:tr>
      <w:tr w:rsidR="00770C31" w:rsidRPr="00EC6EAC" w:rsidTr="008F4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9"/>
        </w:trPr>
        <w:tc>
          <w:tcPr>
            <w:tcW w:w="735" w:type="dxa"/>
            <w:textDirection w:val="tbRlV"/>
            <w:vAlign w:val="center"/>
          </w:tcPr>
          <w:p w:rsidR="00770C31" w:rsidRPr="00EC6EAC" w:rsidRDefault="00770C31" w:rsidP="00BC61D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EC6EAC">
              <w:rPr>
                <w:rFonts w:hint="eastAsia"/>
                <w:kern w:val="0"/>
              </w:rPr>
              <w:t>使用条件</w:t>
            </w:r>
          </w:p>
        </w:tc>
        <w:tc>
          <w:tcPr>
            <w:tcW w:w="8820" w:type="dxa"/>
            <w:gridSpan w:val="4"/>
          </w:tcPr>
          <w:p w:rsidR="00770C31" w:rsidRPr="00EC6EAC" w:rsidRDefault="00770C31" w:rsidP="00BC61D6">
            <w:pPr>
              <w:wordWrap w:val="0"/>
              <w:overflowPunct w:val="0"/>
              <w:autoSpaceDE w:val="0"/>
              <w:autoSpaceDN w:val="0"/>
              <w:spacing w:before="120"/>
              <w:ind w:leftChars="50" w:left="105"/>
              <w:rPr>
                <w:rFonts w:hint="eastAsia"/>
                <w:kern w:val="0"/>
              </w:rPr>
            </w:pPr>
            <w:r w:rsidRPr="00072588">
              <w:rPr>
                <w:rFonts w:hint="eastAsia"/>
                <w:kern w:val="0"/>
              </w:rPr>
              <w:t>使用料　　　　　　　　円</w:t>
            </w:r>
          </w:p>
        </w:tc>
      </w:tr>
    </w:tbl>
    <w:p w:rsidR="00BC61D6" w:rsidRPr="00EC6EAC" w:rsidRDefault="00BC61D6" w:rsidP="00921B7B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</w:p>
    <w:sectPr w:rsidR="00BC61D6" w:rsidRPr="00EC6EAC" w:rsidSect="003B1548">
      <w:pgSz w:w="11907" w:h="16840" w:code="9"/>
      <w:pgMar w:top="1304" w:right="1134" w:bottom="1134" w:left="1134" w:header="284" w:footer="28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4300" w:rsidRDefault="00614300">
      <w:r>
        <w:separator/>
      </w:r>
    </w:p>
  </w:endnote>
  <w:endnote w:type="continuationSeparator" w:id="0">
    <w:p w:rsidR="00614300" w:rsidRDefault="0061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4300" w:rsidRDefault="00614300">
      <w:r>
        <w:separator/>
      </w:r>
    </w:p>
  </w:footnote>
  <w:footnote w:type="continuationSeparator" w:id="0">
    <w:p w:rsidR="00614300" w:rsidRDefault="00614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23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3968"/>
    <w:rsid w:val="000E2599"/>
    <w:rsid w:val="000E4E61"/>
    <w:rsid w:val="00190969"/>
    <w:rsid w:val="001C34FD"/>
    <w:rsid w:val="001D0697"/>
    <w:rsid w:val="001E15C2"/>
    <w:rsid w:val="00207972"/>
    <w:rsid w:val="002716DE"/>
    <w:rsid w:val="00277CB6"/>
    <w:rsid w:val="002B7298"/>
    <w:rsid w:val="002B7B42"/>
    <w:rsid w:val="003B1548"/>
    <w:rsid w:val="003C574A"/>
    <w:rsid w:val="0045361F"/>
    <w:rsid w:val="004735BF"/>
    <w:rsid w:val="004A76AC"/>
    <w:rsid w:val="004B2DB1"/>
    <w:rsid w:val="00500CE6"/>
    <w:rsid w:val="0056040C"/>
    <w:rsid w:val="00614300"/>
    <w:rsid w:val="0064019C"/>
    <w:rsid w:val="006464F6"/>
    <w:rsid w:val="006D64BE"/>
    <w:rsid w:val="00732202"/>
    <w:rsid w:val="00740F43"/>
    <w:rsid w:val="00770C31"/>
    <w:rsid w:val="007A2466"/>
    <w:rsid w:val="007D675C"/>
    <w:rsid w:val="0083379C"/>
    <w:rsid w:val="008A5A44"/>
    <w:rsid w:val="008B4DF1"/>
    <w:rsid w:val="008E13DB"/>
    <w:rsid w:val="008E2DB8"/>
    <w:rsid w:val="008F4C2A"/>
    <w:rsid w:val="00900E32"/>
    <w:rsid w:val="00921B7B"/>
    <w:rsid w:val="0093277E"/>
    <w:rsid w:val="009353B8"/>
    <w:rsid w:val="009777D8"/>
    <w:rsid w:val="009A3A8E"/>
    <w:rsid w:val="00A34DD1"/>
    <w:rsid w:val="00A4212E"/>
    <w:rsid w:val="00A43E2B"/>
    <w:rsid w:val="00A97E3A"/>
    <w:rsid w:val="00AC3006"/>
    <w:rsid w:val="00AC51D1"/>
    <w:rsid w:val="00AE1C93"/>
    <w:rsid w:val="00AF2F6E"/>
    <w:rsid w:val="00AF7339"/>
    <w:rsid w:val="00B264B1"/>
    <w:rsid w:val="00B52CB5"/>
    <w:rsid w:val="00B64DB0"/>
    <w:rsid w:val="00BA2BEB"/>
    <w:rsid w:val="00BC61D6"/>
    <w:rsid w:val="00BE69F8"/>
    <w:rsid w:val="00C17BDA"/>
    <w:rsid w:val="00C3561A"/>
    <w:rsid w:val="00C46170"/>
    <w:rsid w:val="00CA2480"/>
    <w:rsid w:val="00CD760F"/>
    <w:rsid w:val="00CE6C44"/>
    <w:rsid w:val="00D13D95"/>
    <w:rsid w:val="00DC55C1"/>
    <w:rsid w:val="00DD64B5"/>
    <w:rsid w:val="00DE4192"/>
    <w:rsid w:val="00DF3968"/>
    <w:rsid w:val="00E37B28"/>
    <w:rsid w:val="00E52CF5"/>
    <w:rsid w:val="00E67EB7"/>
    <w:rsid w:val="00EB10E2"/>
    <w:rsid w:val="00EC6EAC"/>
    <w:rsid w:val="00EF0CFF"/>
    <w:rsid w:val="00F56EFD"/>
    <w:rsid w:val="00F8419E"/>
    <w:rsid w:val="00F9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6E86D-CAF2-4446-B29E-D482EFBE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6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IJ071</dc:creator>
  <cp:keywords/>
  <dc:description/>
  <cp:lastModifiedBy>Hidenori Suzuki</cp:lastModifiedBy>
  <cp:revision>2</cp:revision>
  <cp:lastPrinted>2010-08-16T07:24:00Z</cp:lastPrinted>
  <dcterms:created xsi:type="dcterms:W3CDTF">2025-09-14T03:41:00Z</dcterms:created>
  <dcterms:modified xsi:type="dcterms:W3CDTF">2025-09-14T03:41:00Z</dcterms:modified>
  <cp:category/>
</cp:coreProperties>
</file>