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053F2" w:rsidRDefault="003053F2">
      <w:pPr>
        <w:wordWrap w:val="0"/>
        <w:overflowPunct w:val="0"/>
        <w:autoSpaceDE w:val="0"/>
        <w:autoSpaceDN w:val="0"/>
        <w:rPr>
          <w:rFonts w:hint="eastAsia"/>
        </w:rPr>
      </w:pPr>
      <w:r w:rsidRPr="00366D8F">
        <w:rPr>
          <w:rFonts w:hint="eastAsia"/>
          <w:lang w:eastAsia="zh-CN"/>
        </w:rPr>
        <w:t>様式第</w:t>
      </w:r>
      <w:r w:rsidR="002E6A89">
        <w:rPr>
          <w:rFonts w:hint="eastAsia"/>
        </w:rPr>
        <w:t>6</w:t>
      </w:r>
      <w:r w:rsidRPr="00366D8F">
        <w:rPr>
          <w:rFonts w:hint="eastAsia"/>
          <w:lang w:eastAsia="zh-CN"/>
        </w:rPr>
        <w:t>号(第</w:t>
      </w:r>
      <w:r w:rsidR="008379DA">
        <w:rPr>
          <w:rFonts w:hint="eastAsia"/>
        </w:rPr>
        <w:t>4</w:t>
      </w:r>
      <w:r w:rsidRPr="00366D8F">
        <w:rPr>
          <w:rFonts w:hint="eastAsia"/>
          <w:lang w:eastAsia="zh-CN"/>
        </w:rPr>
        <w:t>条関係)</w:t>
      </w:r>
    </w:p>
    <w:p w:rsidR="0009719C" w:rsidRPr="00366D8F" w:rsidRDefault="0009719C">
      <w:pPr>
        <w:wordWrap w:val="0"/>
        <w:overflowPunct w:val="0"/>
        <w:autoSpaceDE w:val="0"/>
        <w:autoSpaceDN w:val="0"/>
        <w:rPr>
          <w:rFonts w:hint="eastAsia"/>
        </w:rPr>
      </w:pPr>
    </w:p>
    <w:p w:rsidR="003053F2" w:rsidRPr="003F2DDC" w:rsidRDefault="0075548E" w:rsidP="00E144AE">
      <w:pPr>
        <w:overflowPunct w:val="0"/>
        <w:autoSpaceDE w:val="0"/>
        <w:autoSpaceDN w:val="0"/>
        <w:jc w:val="center"/>
        <w:rPr>
          <w:rFonts w:hint="eastAsia"/>
          <w:sz w:val="28"/>
        </w:rPr>
      </w:pPr>
      <w:r w:rsidRPr="00E144AE">
        <w:rPr>
          <w:rFonts w:hint="eastAsia"/>
          <w:kern w:val="0"/>
          <w:sz w:val="28"/>
        </w:rPr>
        <w:t>出雲市</w:t>
      </w:r>
      <w:r w:rsidR="003F2DDC" w:rsidRPr="00E144AE">
        <w:rPr>
          <w:rFonts w:hint="eastAsia"/>
          <w:kern w:val="0"/>
          <w:sz w:val="28"/>
        </w:rPr>
        <w:t>飯の原農村公園</w:t>
      </w:r>
      <w:r w:rsidR="003053F2" w:rsidRPr="00E144AE">
        <w:rPr>
          <w:rFonts w:hint="eastAsia"/>
          <w:kern w:val="0"/>
          <w:sz w:val="28"/>
        </w:rPr>
        <w:t>使用料減免申請書</w:t>
      </w:r>
    </w:p>
    <w:p w:rsidR="003053F2" w:rsidRPr="00366D8F" w:rsidRDefault="003053F2">
      <w:pPr>
        <w:wordWrap w:val="0"/>
        <w:overflowPunct w:val="0"/>
        <w:autoSpaceDE w:val="0"/>
        <w:autoSpaceDN w:val="0"/>
        <w:rPr>
          <w:rFonts w:hint="eastAsia"/>
        </w:rPr>
      </w:pPr>
    </w:p>
    <w:p w:rsidR="003053F2" w:rsidRPr="00366D8F" w:rsidRDefault="003053F2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366D8F">
        <w:rPr>
          <w:rFonts w:hint="eastAsia"/>
        </w:rPr>
        <w:t>年</w:t>
      </w:r>
      <w:r w:rsidR="0009719C">
        <w:rPr>
          <w:rFonts w:hint="eastAsia"/>
        </w:rPr>
        <w:t xml:space="preserve">　　</w:t>
      </w:r>
      <w:r w:rsidRPr="00366D8F">
        <w:rPr>
          <w:rFonts w:hint="eastAsia"/>
        </w:rPr>
        <w:t>月</w:t>
      </w:r>
      <w:r w:rsidR="0009719C">
        <w:rPr>
          <w:rFonts w:hint="eastAsia"/>
        </w:rPr>
        <w:t xml:space="preserve">　　</w:t>
      </w:r>
      <w:r w:rsidRPr="00366D8F">
        <w:rPr>
          <w:rFonts w:hint="eastAsia"/>
        </w:rPr>
        <w:t>日</w:t>
      </w:r>
    </w:p>
    <w:p w:rsidR="003053F2" w:rsidRPr="00366D8F" w:rsidRDefault="003053F2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3053F2" w:rsidRPr="00366D8F" w:rsidRDefault="00C36AFC" w:rsidP="00662AF9">
      <w:pPr>
        <w:overflowPunct w:val="0"/>
        <w:autoSpaceDE w:val="0"/>
        <w:autoSpaceDN w:val="0"/>
        <w:rPr>
          <w:rFonts w:hint="eastAsia"/>
          <w:lang w:eastAsia="zh-TW"/>
        </w:rPr>
      </w:pPr>
      <w:r w:rsidRPr="00662AF9">
        <w:rPr>
          <w:rFonts w:hint="eastAsia"/>
          <w:kern w:val="0"/>
          <w:lang w:eastAsia="zh-TW"/>
        </w:rPr>
        <w:t>出雲市長</w:t>
      </w:r>
      <w:r w:rsidR="00662AF9">
        <w:rPr>
          <w:rFonts w:hint="eastAsia"/>
          <w:kern w:val="0"/>
        </w:rPr>
        <w:t xml:space="preserve">　　　　　　　　</w:t>
      </w:r>
      <w:r w:rsidR="003053F2" w:rsidRPr="00662AF9">
        <w:rPr>
          <w:rFonts w:hint="eastAsia"/>
          <w:kern w:val="0"/>
          <w:lang w:eastAsia="zh-TW"/>
        </w:rPr>
        <w:t>様</w:t>
      </w:r>
    </w:p>
    <w:p w:rsidR="003053F2" w:rsidRPr="00366D8F" w:rsidRDefault="003053F2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tbl>
      <w:tblPr>
        <w:tblW w:w="5145" w:type="dxa"/>
        <w:tblInd w:w="33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1539"/>
        <w:gridCol w:w="2730"/>
      </w:tblGrid>
      <w:tr w:rsidR="000F2D4F" w:rsidRPr="00366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76" w:type="dxa"/>
            <w:vAlign w:val="center"/>
          </w:tcPr>
          <w:p w:rsidR="000F2D4F" w:rsidRPr="00366D8F" w:rsidRDefault="000F2D4F" w:rsidP="00717C0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 w:rsidRPr="00366D8F">
              <w:rPr>
                <w:rFonts w:hint="eastAsia"/>
              </w:rPr>
              <w:t xml:space="preserve">申請者　</w:t>
            </w:r>
          </w:p>
          <w:p w:rsidR="000F2D4F" w:rsidRPr="00366D8F" w:rsidRDefault="000F2D4F" w:rsidP="00717C0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0F2D4F" w:rsidRPr="00366D8F" w:rsidRDefault="000F2D4F" w:rsidP="00717C02">
            <w:pPr>
              <w:wordWrap w:val="0"/>
              <w:overflowPunct w:val="0"/>
              <w:autoSpaceDE w:val="0"/>
              <w:autoSpaceDN w:val="0"/>
              <w:ind w:left="-5" w:right="-5"/>
              <w:jc w:val="left"/>
              <w:rPr>
                <w:rFonts w:hint="eastAsia"/>
              </w:rPr>
            </w:pPr>
          </w:p>
        </w:tc>
        <w:tc>
          <w:tcPr>
            <w:tcW w:w="1539" w:type="dxa"/>
          </w:tcPr>
          <w:p w:rsidR="000F2D4F" w:rsidRPr="00366D8F" w:rsidRDefault="000F2D4F" w:rsidP="00717C0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 w:rsidRPr="00366D8F">
              <w:rPr>
                <w:rFonts w:hint="eastAsia"/>
              </w:rPr>
              <w:t>住所又は所在地</w:t>
            </w:r>
          </w:p>
          <w:p w:rsidR="00662AF9" w:rsidRDefault="000F2D4F" w:rsidP="00717C0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 w:rsidRPr="00366D8F">
              <w:rPr>
                <w:rFonts w:hint="eastAsia"/>
              </w:rPr>
              <w:t>氏名又は団体名</w:t>
            </w:r>
          </w:p>
          <w:p w:rsidR="000F2D4F" w:rsidRPr="00366D8F" w:rsidRDefault="000F2D4F" w:rsidP="00717C0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 w:rsidRPr="00366D8F">
              <w:rPr>
                <w:rFonts w:hint="eastAsia"/>
              </w:rPr>
              <w:t>及び代表者氏名</w:t>
            </w:r>
          </w:p>
        </w:tc>
        <w:tc>
          <w:tcPr>
            <w:tcW w:w="2730" w:type="dxa"/>
            <w:vAlign w:val="center"/>
          </w:tcPr>
          <w:p w:rsidR="000F2D4F" w:rsidRPr="00366D8F" w:rsidRDefault="000F2D4F" w:rsidP="00717C0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0F2D4F" w:rsidRPr="00366D8F" w:rsidRDefault="000F2D4F" w:rsidP="00717C0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0F2D4F" w:rsidRPr="00366D8F" w:rsidRDefault="00B53B63" w:rsidP="00717C02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 w:rsidRPr="00366D8F">
              <w:rPr>
                <w:rFonts w:hint="eastAsia"/>
              </w:rPr>
              <w:t>㊞</w:t>
            </w:r>
          </w:p>
        </w:tc>
      </w:tr>
    </w:tbl>
    <w:p w:rsidR="003053F2" w:rsidRDefault="003053F2" w:rsidP="000F2D4F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366D8F">
        <w:rPr>
          <w:rFonts w:hint="eastAsia"/>
        </w:rPr>
        <w:t xml:space="preserve">　　　　　　　　　　　　　</w:t>
      </w:r>
    </w:p>
    <w:p w:rsidR="00731134" w:rsidRDefault="00731134" w:rsidP="0073113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Pr="00366D8F">
        <w:rPr>
          <w:rFonts w:hint="eastAsia"/>
        </w:rPr>
        <w:t>下記のとおり使用料の減免を申請します。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410"/>
        <w:gridCol w:w="2835"/>
        <w:gridCol w:w="1276"/>
        <w:gridCol w:w="3118"/>
      </w:tblGrid>
      <w:tr w:rsidR="00731134" w:rsidTr="00731134">
        <w:trPr>
          <w:trHeight w:val="25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34" w:rsidRDefault="00731134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使用する施設等の名称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34" w:rsidRDefault="00731134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kern w:val="0"/>
              </w:rPr>
              <w:t>センターハウス</w:t>
            </w:r>
          </w:p>
          <w:p w:rsidR="00731134" w:rsidRDefault="00731134">
            <w:pPr>
              <w:wordWrap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□ 大研修室　　　（□ 冷暖房設備）</w:t>
            </w:r>
          </w:p>
          <w:p w:rsidR="00731134" w:rsidRDefault="00731134">
            <w:pPr>
              <w:wordWrap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□ 小研修室　　　（□ 冷暖房設備）</w:t>
            </w:r>
          </w:p>
          <w:p w:rsidR="00731134" w:rsidRDefault="00731134">
            <w:pPr>
              <w:wordWrap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□ 和室　　　　　（□ 冷暖房設備）</w:t>
            </w:r>
          </w:p>
          <w:p w:rsidR="00731134" w:rsidRDefault="00731134">
            <w:pPr>
              <w:wordWrap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□ </w:t>
            </w:r>
            <w:r w:rsidR="008379DA">
              <w:rPr>
                <w:rFonts w:hint="eastAsia"/>
                <w:kern w:val="0"/>
              </w:rPr>
              <w:t>加工</w:t>
            </w:r>
            <w:r>
              <w:rPr>
                <w:rFonts w:hint="eastAsia"/>
                <w:kern w:val="0"/>
              </w:rPr>
              <w:t>・調理室</w:t>
            </w:r>
            <w:r w:rsidR="008379DA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（□ 冷暖房設備）</w:t>
            </w:r>
          </w:p>
          <w:p w:rsidR="00731134" w:rsidRDefault="00731134">
            <w:pPr>
              <w:wordWrap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□ 羊毛加工室　　（□ 冷暖房設備）</w:t>
            </w:r>
          </w:p>
          <w:p w:rsidR="00731134" w:rsidRDefault="00731134">
            <w:pPr>
              <w:wordWrap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□ 屋根付広場（□ 照明設備）</w:t>
            </w:r>
          </w:p>
          <w:p w:rsidR="00731134" w:rsidRDefault="00731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kern w:val="0"/>
              </w:rPr>
              <w:t xml:space="preserve">　多目的広場（□ 全面使用　□ 3/4面使用　□ 半面使用　□ 1/4面使用）</w:t>
            </w:r>
          </w:p>
        </w:tc>
      </w:tr>
      <w:tr w:rsidR="00731134" w:rsidTr="00731134">
        <w:trPr>
          <w:trHeight w:val="11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34" w:rsidRDefault="0073113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使用目的及び内容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34" w:rsidRDefault="00731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31134" w:rsidTr="00731134">
        <w:trPr>
          <w:trHeight w:val="12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34" w:rsidRDefault="0073113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34" w:rsidRDefault="00731134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年　　月　　日(　　曜日)　　　時　　 分から</w:t>
            </w:r>
          </w:p>
          <w:p w:rsidR="00731134" w:rsidRDefault="00731134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  <w:kern w:val="0"/>
              </w:rPr>
            </w:pPr>
          </w:p>
          <w:p w:rsidR="00731134" w:rsidRDefault="00731134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  <w:kern w:val="0"/>
              </w:rPr>
              <w:t xml:space="preserve">　　年　　月　　日(　　曜日)　　　時　　 分まで</w:t>
            </w:r>
          </w:p>
        </w:tc>
      </w:tr>
      <w:tr w:rsidR="00731134" w:rsidTr="00731134">
        <w:trPr>
          <w:trHeight w:val="12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34" w:rsidRDefault="0073113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35"/>
              </w:rPr>
              <w:t>減免を受けよ</w:t>
            </w:r>
            <w:r>
              <w:rPr>
                <w:rFonts w:hint="eastAsia"/>
              </w:rPr>
              <w:t>うとする理由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34" w:rsidRDefault="00731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31134" w:rsidTr="00731134">
        <w:trPr>
          <w:cantSplit/>
          <w:trHeight w:val="57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34" w:rsidRDefault="00731134" w:rsidP="00731134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731134" w:rsidRDefault="0073113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34" w:rsidRDefault="007311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算出した使用料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34" w:rsidRDefault="007311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減免率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34" w:rsidRDefault="007311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減免後の使用料</w:t>
            </w:r>
          </w:p>
        </w:tc>
      </w:tr>
      <w:tr w:rsidR="00731134" w:rsidTr="00731134">
        <w:trPr>
          <w:cantSplit/>
          <w:trHeight w:val="86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34" w:rsidRDefault="00731134">
            <w:pPr>
              <w:widowControl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34" w:rsidRDefault="0073113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34" w:rsidRDefault="0073113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34" w:rsidRDefault="0073113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31134" w:rsidTr="00731134">
        <w:trPr>
          <w:trHeight w:val="1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34" w:rsidRDefault="00731134" w:rsidP="00731134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731134" w:rsidRDefault="006760C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備考欄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34" w:rsidRDefault="007311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31134" w:rsidRPr="00366D8F" w:rsidRDefault="00731134" w:rsidP="005E09F5">
      <w:pPr>
        <w:wordWrap w:val="0"/>
        <w:overflowPunct w:val="0"/>
        <w:autoSpaceDE w:val="0"/>
        <w:autoSpaceDN w:val="0"/>
        <w:spacing w:before="60"/>
        <w:rPr>
          <w:rFonts w:hint="eastAsia"/>
        </w:rPr>
      </w:pPr>
      <w:r>
        <w:rPr>
          <w:rFonts w:hint="eastAsia"/>
        </w:rPr>
        <w:t xml:space="preserve">　(注)　※印欄は記入しないでください。</w:t>
      </w:r>
    </w:p>
    <w:sectPr w:rsidR="00731134" w:rsidRPr="00366D8F" w:rsidSect="00731134">
      <w:pgSz w:w="11907" w:h="16839" w:code="9"/>
      <w:pgMar w:top="1418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17DB" w:rsidRDefault="007F17DB">
      <w:r>
        <w:separator/>
      </w:r>
    </w:p>
  </w:endnote>
  <w:endnote w:type="continuationSeparator" w:id="0">
    <w:p w:rsidR="007F17DB" w:rsidRDefault="007F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17DB" w:rsidRDefault="007F17DB">
      <w:r>
        <w:separator/>
      </w:r>
    </w:p>
  </w:footnote>
  <w:footnote w:type="continuationSeparator" w:id="0">
    <w:p w:rsidR="007F17DB" w:rsidRDefault="007F1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40CD"/>
    <w:rsid w:val="00013EB5"/>
    <w:rsid w:val="00060C5C"/>
    <w:rsid w:val="00063C33"/>
    <w:rsid w:val="00083274"/>
    <w:rsid w:val="0009719C"/>
    <w:rsid w:val="000F2D4F"/>
    <w:rsid w:val="00120CD5"/>
    <w:rsid w:val="00147F32"/>
    <w:rsid w:val="001F4209"/>
    <w:rsid w:val="00251AAF"/>
    <w:rsid w:val="002B079E"/>
    <w:rsid w:val="002E4CEF"/>
    <w:rsid w:val="002E6A89"/>
    <w:rsid w:val="003053F2"/>
    <w:rsid w:val="00346A11"/>
    <w:rsid w:val="00366D8F"/>
    <w:rsid w:val="003F2DDC"/>
    <w:rsid w:val="0055465F"/>
    <w:rsid w:val="005E09F5"/>
    <w:rsid w:val="005E7861"/>
    <w:rsid w:val="00636FAB"/>
    <w:rsid w:val="00662AF9"/>
    <w:rsid w:val="006760C2"/>
    <w:rsid w:val="006F1B31"/>
    <w:rsid w:val="00717C02"/>
    <w:rsid w:val="00731134"/>
    <w:rsid w:val="0075548E"/>
    <w:rsid w:val="007654EA"/>
    <w:rsid w:val="007F17DB"/>
    <w:rsid w:val="00801C1B"/>
    <w:rsid w:val="008210A0"/>
    <w:rsid w:val="008211DC"/>
    <w:rsid w:val="008379DA"/>
    <w:rsid w:val="00885843"/>
    <w:rsid w:val="00927B9C"/>
    <w:rsid w:val="00942A58"/>
    <w:rsid w:val="00993E9B"/>
    <w:rsid w:val="009A6573"/>
    <w:rsid w:val="009F4C39"/>
    <w:rsid w:val="00A25AF8"/>
    <w:rsid w:val="00AA39DD"/>
    <w:rsid w:val="00B240CD"/>
    <w:rsid w:val="00B53B63"/>
    <w:rsid w:val="00B83278"/>
    <w:rsid w:val="00B8630E"/>
    <w:rsid w:val="00C14826"/>
    <w:rsid w:val="00C36AFC"/>
    <w:rsid w:val="00C43023"/>
    <w:rsid w:val="00CC22C0"/>
    <w:rsid w:val="00DE1C2D"/>
    <w:rsid w:val="00E144AE"/>
    <w:rsid w:val="00E41241"/>
    <w:rsid w:val="00F026FA"/>
    <w:rsid w:val="00F35713"/>
    <w:rsid w:val="00F7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71C4A2-C004-4457-AC9A-AE7EE46F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IJ071</dc:creator>
  <cp:keywords/>
  <dc:description/>
  <cp:lastModifiedBy>Hidenori Suzuki</cp:lastModifiedBy>
  <cp:revision>2</cp:revision>
  <cp:lastPrinted>1601-01-01T00:00:00Z</cp:lastPrinted>
  <dcterms:created xsi:type="dcterms:W3CDTF">2025-09-14T03:42:00Z</dcterms:created>
  <dcterms:modified xsi:type="dcterms:W3CDTF">2025-09-14T03:42:00Z</dcterms:modified>
  <cp:category/>
</cp:coreProperties>
</file>