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41AB" w:rsidRDefault="009041A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様式第1号(第5条関係)</w:t>
      </w:r>
    </w:p>
    <w:p w:rsidR="009041AB" w:rsidRDefault="009041A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(表)　　　　　　　　　　　　　　　　　　　　　　　　　　　　　　(裏)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"/>
        <w:gridCol w:w="6033"/>
        <w:gridCol w:w="252"/>
        <w:gridCol w:w="406"/>
        <w:gridCol w:w="238"/>
        <w:gridCol w:w="2047"/>
        <w:gridCol w:w="4000"/>
        <w:gridCol w:w="238"/>
      </w:tblGrid>
      <w:tr w:rsidR="009041AB" w:rsidTr="00BA5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652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B52CC" w:rsidRPr="004B52CC" w:rsidRDefault="004B52CC" w:rsidP="004B52C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4B52C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</w:t>
            </w:r>
          </w:p>
          <w:p w:rsidR="004B52CC" w:rsidRPr="004B52CC" w:rsidRDefault="004B52CC" w:rsidP="004B52CC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B52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発行番号　　　号</w:t>
            </w:r>
          </w:p>
          <w:p w:rsidR="009041AB" w:rsidRPr="00BA509A" w:rsidRDefault="009041AB" w:rsidP="00BA509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A50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出雲市</w:t>
            </w:r>
            <w:r w:rsidR="008E3D20" w:rsidRPr="00BA50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高齢者</w:t>
            </w:r>
            <w:r w:rsidRPr="00BA50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福祉タクシー利用券</w:t>
            </w:r>
            <w:r w:rsidR="004B52C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9041AB" w:rsidRPr="00BA509A" w:rsidRDefault="009041AB" w:rsidP="00BA509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1AB" w:rsidRDefault="009041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2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041AB" w:rsidRDefault="009041A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9041AB" w:rsidRDefault="009041A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◎利用者の方へのお願い◎</w:t>
            </w:r>
          </w:p>
          <w:p w:rsidR="009041AB" w:rsidRDefault="009041A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9041AB" w:rsidRDefault="009041A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☆下記についての記入をお願いいたします。</w:t>
            </w:r>
          </w:p>
          <w:p w:rsidR="009041AB" w:rsidRDefault="009041A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90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6523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041AB" w:rsidRPr="0055382D" w:rsidRDefault="009041AB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rFonts w:hint="eastAsia"/>
                <w:b/>
                <w:sz w:val="40"/>
                <w:szCs w:val="40"/>
                <w:u w:val="single"/>
              </w:rPr>
            </w:pPr>
            <w:r w:rsidRPr="0055382D">
              <w:rPr>
                <w:rFonts w:hint="eastAsia"/>
                <w:b/>
                <w:sz w:val="40"/>
                <w:szCs w:val="40"/>
                <w:u w:val="single"/>
              </w:rPr>
              <w:t>￥</w:t>
            </w:r>
            <w:r w:rsidR="0055382D">
              <w:rPr>
                <w:rFonts w:hint="eastAsia"/>
                <w:b/>
                <w:sz w:val="40"/>
                <w:szCs w:val="40"/>
                <w:u w:val="single"/>
              </w:rPr>
              <w:t xml:space="preserve"> </w:t>
            </w:r>
            <w:r w:rsidRPr="0055382D">
              <w:rPr>
                <w:rFonts w:hint="eastAsia"/>
                <w:b/>
                <w:sz w:val="40"/>
                <w:szCs w:val="40"/>
                <w:u w:val="single"/>
              </w:rPr>
              <w:t>5</w:t>
            </w:r>
            <w:r w:rsidR="0055382D">
              <w:rPr>
                <w:rFonts w:hint="eastAsia"/>
                <w:b/>
                <w:sz w:val="40"/>
                <w:szCs w:val="40"/>
                <w:u w:val="single"/>
              </w:rPr>
              <w:t xml:space="preserve"> </w:t>
            </w:r>
            <w:r w:rsidRPr="0055382D">
              <w:rPr>
                <w:rFonts w:hint="eastAsia"/>
                <w:b/>
                <w:sz w:val="40"/>
                <w:szCs w:val="40"/>
                <w:u w:val="single"/>
              </w:rPr>
              <w:t>0</w:t>
            </w:r>
            <w:r w:rsidR="0055382D">
              <w:rPr>
                <w:rFonts w:hint="eastAsia"/>
                <w:b/>
                <w:sz w:val="40"/>
                <w:szCs w:val="40"/>
                <w:u w:val="single"/>
              </w:rPr>
              <w:t xml:space="preserve"> </w:t>
            </w:r>
            <w:r w:rsidRPr="0055382D">
              <w:rPr>
                <w:rFonts w:hint="eastAsia"/>
                <w:b/>
                <w:sz w:val="40"/>
                <w:szCs w:val="40"/>
                <w:u w:val="single"/>
              </w:rPr>
              <w:t>0</w:t>
            </w:r>
          </w:p>
          <w:p w:rsidR="009041AB" w:rsidRDefault="009041AB" w:rsidP="00BA509A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rFonts w:hint="eastAsia"/>
              </w:rPr>
            </w:pPr>
          </w:p>
          <w:p w:rsidR="009041AB" w:rsidRDefault="009041AB">
            <w:pPr>
              <w:wordWrap w:val="0"/>
              <w:overflowPunct w:val="0"/>
              <w:autoSpaceDE w:val="0"/>
              <w:autoSpaceDN w:val="0"/>
              <w:spacing w:line="360" w:lineRule="auto"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☆この券が使えるのは、下記のタクシー業者に限ります。</w:t>
            </w:r>
          </w:p>
        </w:tc>
        <w:tc>
          <w:tcPr>
            <w:tcW w:w="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1AB" w:rsidRDefault="009041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523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041AB" w:rsidRDefault="009041A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9041AB" w:rsidTr="00553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6523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041AB" w:rsidRDefault="009041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041AB" w:rsidRDefault="009041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9041AB" w:rsidRDefault="009041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tcBorders>
              <w:top w:val="single" w:sz="4" w:space="0" w:color="auto"/>
              <w:bottom w:val="nil"/>
            </w:tcBorders>
            <w:vAlign w:val="center"/>
          </w:tcPr>
          <w:p w:rsidR="009041AB" w:rsidRDefault="009041A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4000" w:type="dxa"/>
            <w:tcBorders>
              <w:top w:val="single" w:sz="4" w:space="0" w:color="auto"/>
              <w:bottom w:val="nil"/>
            </w:tcBorders>
            <w:vAlign w:val="center"/>
          </w:tcPr>
          <w:p w:rsidR="009041AB" w:rsidRDefault="009041A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238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041AB" w:rsidRDefault="009041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041AB" w:rsidTr="00553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6523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041AB" w:rsidRDefault="009041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041AB" w:rsidRDefault="009041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041AB" w:rsidRDefault="009041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41AB" w:rsidRDefault="009041A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041AB" w:rsidRDefault="009041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41AB" w:rsidRDefault="009041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0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38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9041AB" w:rsidRDefault="009041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3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1AB" w:rsidRDefault="009041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9041AB" w:rsidRDefault="009041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041AB" w:rsidRDefault="009041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9041AB" w:rsidRDefault="009041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AB" w:rsidRDefault="009041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41AB" w:rsidRDefault="009041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9041AB" w:rsidRDefault="009041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0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041AB" w:rsidRDefault="009041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33" w:type="dxa"/>
            <w:vMerge/>
            <w:tcBorders>
              <w:bottom w:val="single" w:sz="4" w:space="0" w:color="auto"/>
            </w:tcBorders>
            <w:vAlign w:val="center"/>
          </w:tcPr>
          <w:p w:rsidR="009041AB" w:rsidRDefault="009041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2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9041AB" w:rsidRDefault="009041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041AB" w:rsidRDefault="009041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523" w:type="dxa"/>
            <w:gridSpan w:val="4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1AB" w:rsidRDefault="009041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041AB" w:rsidTr="00553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2"/>
        </w:trPr>
        <w:tc>
          <w:tcPr>
            <w:tcW w:w="652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1AB" w:rsidRDefault="009041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9041AB" w:rsidRDefault="009041AB">
            <w:pPr>
              <w:wordWrap w:val="0"/>
              <w:overflowPunct w:val="0"/>
              <w:autoSpaceDE w:val="0"/>
              <w:autoSpaceDN w:val="0"/>
              <w:spacing w:line="360" w:lineRule="auto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☆乗車1回につき運賃を上回らない範囲で何枚でも使用できます。</w:t>
            </w:r>
          </w:p>
          <w:p w:rsidR="009041AB" w:rsidRDefault="009041A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8E3D20" w:rsidRDefault="008E3D2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9041AB" w:rsidRDefault="00DB7E4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交付日</w:t>
            </w:r>
          </w:p>
          <w:p w:rsidR="009041AB" w:rsidRDefault="00DB7E4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:rsidR="009041AB" w:rsidRDefault="009041A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　</w:t>
            </w:r>
            <w:r w:rsidR="00AF3615">
              <w:fldChar w:fldCharType="begin"/>
            </w:r>
            <w:r w:rsidR="00AF3615">
              <w:instrText xml:space="preserve"> </w:instrText>
            </w:r>
            <w:r w:rsidR="00AF3615">
              <w:rPr>
                <w:rFonts w:hint="eastAsia"/>
              </w:rPr>
              <w:instrText>eq \o\ac(□,</w:instrText>
            </w:r>
            <w:r w:rsidR="00AF3615" w:rsidRPr="00AF3615">
              <w:rPr>
                <w:rFonts w:hint="eastAsia"/>
                <w:position w:val="1"/>
                <w:sz w:val="14"/>
              </w:rPr>
              <w:instrText>印</w:instrText>
            </w:r>
            <w:r w:rsidR="00AF3615">
              <w:rPr>
                <w:rFonts w:hint="eastAsia"/>
              </w:rPr>
              <w:instrText>)</w:instrText>
            </w:r>
            <w:r w:rsidR="00AF3615">
              <w:fldChar w:fldCharType="end"/>
            </w:r>
          </w:p>
          <w:p w:rsidR="009041AB" w:rsidRDefault="009041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041AB" w:rsidRDefault="009041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523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1AB" w:rsidRDefault="009041A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9041AB" w:rsidRDefault="009041AB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9041AB" w:rsidSect="00733FFB">
      <w:pgSz w:w="16840" w:h="11907" w:orient="landscape" w:code="9"/>
      <w:pgMar w:top="1701" w:right="1701" w:bottom="1560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3E24" w:rsidRDefault="007B3E24">
      <w:r>
        <w:separator/>
      </w:r>
    </w:p>
  </w:endnote>
  <w:endnote w:type="continuationSeparator" w:id="0">
    <w:p w:rsidR="007B3E24" w:rsidRDefault="007B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3E24" w:rsidRDefault="007B3E24">
      <w:r>
        <w:separator/>
      </w:r>
    </w:p>
  </w:footnote>
  <w:footnote w:type="continuationSeparator" w:id="0">
    <w:p w:rsidR="007B3E24" w:rsidRDefault="007B3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3615"/>
    <w:rsid w:val="00267CEC"/>
    <w:rsid w:val="002D4C26"/>
    <w:rsid w:val="004B52CC"/>
    <w:rsid w:val="0055382D"/>
    <w:rsid w:val="00733FFB"/>
    <w:rsid w:val="007B3E24"/>
    <w:rsid w:val="007B6E91"/>
    <w:rsid w:val="007C4813"/>
    <w:rsid w:val="008D3363"/>
    <w:rsid w:val="008E3D20"/>
    <w:rsid w:val="009041AB"/>
    <w:rsid w:val="00AF3615"/>
    <w:rsid w:val="00B91253"/>
    <w:rsid w:val="00BA509A"/>
    <w:rsid w:val="00D37A29"/>
    <w:rsid w:val="00DB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0CB7D7-1921-4F92-9986-B5693AED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5382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様式第1号(第5条関係)</vt:lpstr>
      <vt:lpstr>様式第1号(第5条関係)</vt:lpstr>
    </vt:vector>
  </TitlesOfParts>
  <Manager/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出雲市</dc:creator>
  <cp:keywords/>
  <dc:description/>
  <cp:lastModifiedBy>Hidenori Suzuki</cp:lastModifiedBy>
  <cp:revision>2</cp:revision>
  <cp:lastPrinted>2010-07-07T00:28:00Z</cp:lastPrinted>
  <dcterms:created xsi:type="dcterms:W3CDTF">2025-09-14T03:45:00Z</dcterms:created>
  <dcterms:modified xsi:type="dcterms:W3CDTF">2025-09-14T03:45:00Z</dcterms:modified>
  <cp:category/>
</cp:coreProperties>
</file>