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35C7" w:rsidRDefault="00CC3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FD7C23">
        <w:rPr>
          <w:rFonts w:hint="eastAsia"/>
        </w:rPr>
        <w:t>3</w:t>
      </w:r>
      <w:r>
        <w:rPr>
          <w:rFonts w:hint="eastAsia"/>
        </w:rPr>
        <w:t>号(第7条関係)</w:t>
      </w:r>
    </w:p>
    <w:p w:rsidR="00CC35C7" w:rsidRDefault="00CE225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高齢者</w:t>
      </w:r>
      <w:r w:rsidR="00CC35C7">
        <w:rPr>
          <w:rFonts w:hint="eastAsia"/>
          <w:spacing w:val="53"/>
        </w:rPr>
        <w:t>福祉タクシー利用券交付台</w:t>
      </w:r>
      <w:r w:rsidR="00CC35C7">
        <w:rPr>
          <w:rFonts w:hint="eastAsia"/>
        </w:rPr>
        <w:t>帳</w:t>
      </w:r>
    </w:p>
    <w:p w:rsidR="00CC35C7" w:rsidRDefault="00CC35C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年度</w:t>
      </w:r>
    </w:p>
    <w:tbl>
      <w:tblPr>
        <w:tblW w:w="15734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972"/>
        <w:gridCol w:w="1134"/>
        <w:gridCol w:w="1984"/>
        <w:gridCol w:w="2370"/>
        <w:gridCol w:w="1514"/>
        <w:gridCol w:w="2069"/>
        <w:gridCol w:w="992"/>
        <w:gridCol w:w="964"/>
        <w:gridCol w:w="2265"/>
      </w:tblGrid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交付月日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交付枚数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B304A2">
              <w:rPr>
                <w:rFonts w:hint="eastAsia"/>
              </w:rPr>
              <w:t>有効期限</w:t>
            </w: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確認者</w:t>
            </w: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304A2" w:rsidTr="00B3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2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304A2" w:rsidRDefault="00B304A2" w:rsidP="0073226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7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304A2" w:rsidRDefault="00B304A2" w:rsidP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　　　　番地</w:t>
            </w:r>
          </w:p>
        </w:tc>
        <w:tc>
          <w:tcPr>
            <w:tcW w:w="1514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  <w:tc>
          <w:tcPr>
            <w:tcW w:w="2069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5" w:type="dxa"/>
            <w:vAlign w:val="center"/>
          </w:tcPr>
          <w:p w:rsidR="00B304A2" w:rsidRDefault="00B304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35C7" w:rsidRDefault="00CC35C7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CC35C7">
      <w:pgSz w:w="16838" w:h="11906" w:orient="landscape" w:code="9"/>
      <w:pgMar w:top="1418" w:right="1134" w:bottom="1418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FCD" w:rsidRDefault="00F43FCD">
      <w:r>
        <w:separator/>
      </w:r>
    </w:p>
  </w:endnote>
  <w:endnote w:type="continuationSeparator" w:id="0">
    <w:p w:rsidR="00F43FCD" w:rsidRDefault="00F4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FCD" w:rsidRDefault="00F43FCD">
      <w:r>
        <w:separator/>
      </w:r>
    </w:p>
  </w:footnote>
  <w:footnote w:type="continuationSeparator" w:id="0">
    <w:p w:rsidR="00F43FCD" w:rsidRDefault="00F43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5C7"/>
    <w:rsid w:val="00503D32"/>
    <w:rsid w:val="005863EC"/>
    <w:rsid w:val="00732263"/>
    <w:rsid w:val="0075081E"/>
    <w:rsid w:val="00AA3DDF"/>
    <w:rsid w:val="00B304A2"/>
    <w:rsid w:val="00CC35C7"/>
    <w:rsid w:val="00CE225D"/>
    <w:rsid w:val="00F43FCD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ACEBB-29EA-4C9E-A440-FF340039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様式第4号(第7条関係)</vt:lpstr>
      <vt:lpstr>様式第4号(第7条関係)</vt:lpstr>
    </vt:vector>
  </TitlesOfParts>
  <Manager/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出雲市</dc:creator>
  <cp:keywords/>
  <dc:description/>
  <cp:lastModifiedBy>Hidenori Suzuki</cp:lastModifiedBy>
  <cp:revision>2</cp:revision>
  <cp:lastPrinted>1601-01-01T00:00:00Z</cp:lastPrinted>
  <dcterms:created xsi:type="dcterms:W3CDTF">2025-09-14T03:45:00Z</dcterms:created>
  <dcterms:modified xsi:type="dcterms:W3CDTF">2025-09-14T03:45:00Z</dcterms:modified>
  <cp:category/>
</cp:coreProperties>
</file>