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62316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ひらた健康</w:t>
      </w:r>
      <w:r w:rsidR="00F71520">
        <w:rPr>
          <w:rFonts w:hint="eastAsia"/>
        </w:rPr>
        <w:t>福祉センター使用</w:t>
      </w:r>
      <w:r w:rsidR="00057774">
        <w:rPr>
          <w:rFonts w:hint="eastAsia"/>
        </w:rPr>
        <w:t>承認</w:t>
      </w:r>
      <w:r w:rsidR="00F71520">
        <w:rPr>
          <w:rFonts w:hint="eastAsia"/>
        </w:rPr>
        <w:t>申請書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312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spacing w:val="104"/>
          <w:u w:val="single"/>
        </w:rPr>
        <w:t>団体</w:t>
      </w:r>
      <w:r>
        <w:rPr>
          <w:rFonts w:hint="eastAsia"/>
          <w:u w:val="single"/>
        </w:rPr>
        <w:t xml:space="preserve">名　　　　　　　　　　　</w:t>
      </w: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</w:t>
      </w:r>
      <w:r w:rsidR="00EE64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名　　　　　　　　　　</w:t>
      </w:r>
      <w:r w:rsidR="00EE64E7">
        <w:rPr>
          <w:rFonts w:hint="eastAsia"/>
          <w:u w:val="single"/>
        </w:rPr>
        <w:t>㊞</w:t>
      </w: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312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62316E">
      <w:pPr>
        <w:wordWrap w:val="0"/>
        <w:overflowPunct w:val="0"/>
        <w:autoSpaceDE w:val="0"/>
        <w:autoSpaceDN w:val="0"/>
        <w:spacing w:after="120" w:line="240" w:lineRule="atLeast"/>
        <w:rPr>
          <w:rFonts w:hint="eastAsia"/>
        </w:rPr>
      </w:pPr>
      <w:r>
        <w:rPr>
          <w:rFonts w:hint="eastAsia"/>
        </w:rPr>
        <w:t xml:space="preserve">　下記のとおりひらた健康</w:t>
      </w:r>
      <w:r w:rsidR="00F71520">
        <w:rPr>
          <w:rFonts w:hint="eastAsia"/>
        </w:rPr>
        <w:t>福祉センターを使用したいので申請します。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745"/>
      </w:tblGrid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745" w:type="dxa"/>
            <w:vAlign w:val="center"/>
          </w:tcPr>
          <w:p w:rsidR="00F71520" w:rsidRDefault="00846AC4">
            <w:pPr>
              <w:wordWrap w:val="0"/>
              <w:overflowPunct w:val="0"/>
              <w:autoSpaceDE w:val="0"/>
              <w:autoSpaceDN w:val="0"/>
              <w:spacing w:after="120"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軽運動室</w:t>
            </w:r>
            <w:r w:rsidR="0062316E">
              <w:rPr>
                <w:rFonts w:hint="eastAsia"/>
              </w:rPr>
              <w:t xml:space="preserve">　　　　　　　　　　調理実習室</w:t>
            </w:r>
          </w:p>
          <w:p w:rsidR="00F71520" w:rsidRDefault="00846AC4" w:rsidP="00846AC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学習室</w:t>
            </w:r>
            <w:r w:rsidR="0062316E">
              <w:rPr>
                <w:rFonts w:hint="eastAsia"/>
              </w:rPr>
              <w:t xml:space="preserve">　　　　　　　　　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使用設備・備品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日(　)　　時　　分から　　</w:t>
            </w:r>
          </w:p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日(　)　　時　　分まで　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Merge w:val="restart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Merge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Merge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715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6059" w:rsidRDefault="000A6059">
      <w:r>
        <w:separator/>
      </w:r>
    </w:p>
  </w:endnote>
  <w:endnote w:type="continuationSeparator" w:id="0">
    <w:p w:rsidR="000A6059" w:rsidRDefault="000A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6059" w:rsidRDefault="000A6059">
      <w:r>
        <w:separator/>
      </w:r>
    </w:p>
  </w:footnote>
  <w:footnote w:type="continuationSeparator" w:id="0">
    <w:p w:rsidR="000A6059" w:rsidRDefault="000A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B0C"/>
    <w:rsid w:val="00057774"/>
    <w:rsid w:val="000A6059"/>
    <w:rsid w:val="00344414"/>
    <w:rsid w:val="005E425A"/>
    <w:rsid w:val="0062316E"/>
    <w:rsid w:val="007779D5"/>
    <w:rsid w:val="00846AC4"/>
    <w:rsid w:val="00C0504D"/>
    <w:rsid w:val="00C449D5"/>
    <w:rsid w:val="00CB2B0C"/>
    <w:rsid w:val="00EE64E7"/>
    <w:rsid w:val="00F56DA2"/>
    <w:rsid w:val="00F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DAA60-AEF6-4AD0-B87C-826A57E2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2025-09-14T03:45:00Z</dcterms:created>
  <dcterms:modified xsi:type="dcterms:W3CDTF">2025-09-14T03:45:00Z</dcterms:modified>
  <cp:category/>
</cp:coreProperties>
</file>