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C05F3">
        <w:rPr>
          <w:rFonts w:hint="eastAsia"/>
        </w:rPr>
        <w:t>9</w:t>
      </w:r>
      <w:r>
        <w:rPr>
          <w:rFonts w:hint="eastAsia"/>
        </w:rPr>
        <w:t>号(第</w:t>
      </w:r>
      <w:r w:rsidR="00314D65">
        <w:rPr>
          <w:rFonts w:hint="eastAsia"/>
        </w:rPr>
        <w:t>6</w:t>
      </w:r>
      <w:r>
        <w:rPr>
          <w:rFonts w:hint="eastAsia"/>
        </w:rPr>
        <w:t>条関係)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F843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ひらた健康福祉センター</w:t>
      </w:r>
      <w:r w:rsidR="004E3F50">
        <w:rPr>
          <w:rFonts w:hint="eastAsia"/>
        </w:rPr>
        <w:t>設備等持込</w:t>
      </w:r>
      <w:r w:rsidR="002A3BBE">
        <w:rPr>
          <w:rFonts w:hint="eastAsia"/>
        </w:rPr>
        <w:t>使用</w:t>
      </w:r>
      <w:r w:rsidR="004E3F50">
        <w:rPr>
          <w:rFonts w:hint="eastAsia"/>
        </w:rPr>
        <w:t>許可書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4E3F50" w:rsidRDefault="00CF5C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4E3F50" w:rsidRPr="00CF5CCA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F84342" w:rsidTr="00F9277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F84342" w:rsidRDefault="00F84342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F84342" w:rsidRDefault="00F84342" w:rsidP="007C7BD7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F84342" w:rsidRPr="00E0498B" w:rsidRDefault="00F84342" w:rsidP="00F8434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F84342" w:rsidRPr="00E0498B" w:rsidRDefault="00F84342" w:rsidP="007C7BD7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5317AD" w:rsidTr="00F92778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5317AD" w:rsidRDefault="005317AD" w:rsidP="00B529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7AD" w:rsidRDefault="005317AD" w:rsidP="00841C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 w:rsidRPr="006B4677">
              <w:rPr>
                <w:rFonts w:hint="eastAsia"/>
              </w:rPr>
              <w:t>軽運動室</w:t>
            </w:r>
            <w:r>
              <w:rPr>
                <w:rFonts w:hint="eastAsia"/>
              </w:rPr>
              <w:t xml:space="preserve">　　　　　　　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調理実習室</w:t>
            </w:r>
          </w:p>
          <w:p w:rsidR="005317AD" w:rsidRPr="006B4677" w:rsidRDefault="005317AD" w:rsidP="00841C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317AD" w:rsidRPr="00920AA6" w:rsidRDefault="005317AD" w:rsidP="005317AD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学習室　　　　　　　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778" w:rsidTr="00F92778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F92778" w:rsidRDefault="00F92778" w:rsidP="00B529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E3F50" w:rsidTr="00F9277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4E3F50" w:rsidRDefault="004E3F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3F50" w:rsidRDefault="004E3F5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3F5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1DD" w:rsidRDefault="00C761DD">
      <w:r>
        <w:separator/>
      </w:r>
    </w:p>
  </w:endnote>
  <w:endnote w:type="continuationSeparator" w:id="0">
    <w:p w:rsidR="00C761DD" w:rsidRDefault="00C7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1DD" w:rsidRDefault="00C761DD">
      <w:r>
        <w:separator/>
      </w:r>
    </w:p>
  </w:footnote>
  <w:footnote w:type="continuationSeparator" w:id="0">
    <w:p w:rsidR="00C761DD" w:rsidRDefault="00C7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2E6"/>
    <w:rsid w:val="002A3BBE"/>
    <w:rsid w:val="00314D65"/>
    <w:rsid w:val="004002E6"/>
    <w:rsid w:val="004E3F50"/>
    <w:rsid w:val="005317AD"/>
    <w:rsid w:val="007658DF"/>
    <w:rsid w:val="007C7BD7"/>
    <w:rsid w:val="00841C26"/>
    <w:rsid w:val="00885B98"/>
    <w:rsid w:val="00B01378"/>
    <w:rsid w:val="00B5291F"/>
    <w:rsid w:val="00C761DD"/>
    <w:rsid w:val="00CC05F3"/>
    <w:rsid w:val="00CF5CCA"/>
    <w:rsid w:val="00D51055"/>
    <w:rsid w:val="00F84342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6D4A9-6ACC-422D-8D3D-C0D70A59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様式第12号(第11条関係)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2010-08-05T01:13:00Z</cp:lastPrinted>
  <dcterms:created xsi:type="dcterms:W3CDTF">2025-09-14T03:46:00Z</dcterms:created>
  <dcterms:modified xsi:type="dcterms:W3CDTF">2025-09-14T03:46:00Z</dcterms:modified>
  <cp:category/>
</cp:coreProperties>
</file>