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76D24">
        <w:rPr>
          <w:rFonts w:hint="eastAsia"/>
        </w:rPr>
        <w:t>8</w:t>
      </w:r>
      <w:r>
        <w:rPr>
          <w:rFonts w:hint="eastAsia"/>
        </w:rPr>
        <w:t>号(第</w:t>
      </w:r>
      <w:r w:rsidR="008326AA">
        <w:rPr>
          <w:rFonts w:hint="eastAsia"/>
        </w:rPr>
        <w:t>6</w:t>
      </w:r>
      <w:r>
        <w:rPr>
          <w:rFonts w:hint="eastAsia"/>
        </w:rPr>
        <w:t>条関係)</w:t>
      </w: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A84412" w:rsidP="009446D2">
      <w:pPr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ひらた健康福祉センター</w:t>
      </w:r>
      <w:r w:rsidR="00E95292">
        <w:rPr>
          <w:rFonts w:hint="eastAsia"/>
        </w:rPr>
        <w:t>設備等持込</w:t>
      </w:r>
      <w:r w:rsidR="00271746">
        <w:rPr>
          <w:rFonts w:hint="eastAsia"/>
        </w:rPr>
        <w:t>使用</w:t>
      </w:r>
      <w:r w:rsidR="00E95292">
        <w:rPr>
          <w:rFonts w:hint="eastAsia"/>
        </w:rPr>
        <w:t>許可申請書</w:t>
      </w: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E9529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B210F4" w:rsidRDefault="00B210F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B210F4" w:rsidTr="00633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B210F4" w:rsidP="00A844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0F4" w:rsidTr="00633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A84412" w:rsidP="006335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</w:t>
            </w:r>
            <w:r w:rsidR="00B210F4">
              <w:rPr>
                <w:rFonts w:hint="eastAsia"/>
              </w:rPr>
              <w:t>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0F4" w:rsidTr="00633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B210F4" w:rsidP="008B27D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1146A">
              <w:rPr>
                <w:rFonts w:hint="eastAsia"/>
              </w:rPr>
              <w:t xml:space="preserve">　</w:t>
            </w:r>
          </w:p>
        </w:tc>
      </w:tr>
      <w:tr w:rsidR="00B210F4" w:rsidTr="00633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TEL(　　)　　―　　</w:t>
            </w:r>
          </w:p>
        </w:tc>
      </w:tr>
    </w:tbl>
    <w:p w:rsidR="00E95292" w:rsidRPr="00B210F4" w:rsidRDefault="00E95292">
      <w:pPr>
        <w:wordWrap w:val="0"/>
        <w:overflowPunct w:val="0"/>
        <w:autoSpaceDE w:val="0"/>
        <w:autoSpaceDN w:val="0"/>
        <w:rPr>
          <w:rFonts w:hint="eastAsia"/>
        </w:rPr>
      </w:pPr>
    </w:p>
    <w:p w:rsidR="00E95292" w:rsidRDefault="00E9529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下記のとおり設備等の持込</w:t>
      </w:r>
      <w:r w:rsidR="00543CA0">
        <w:rPr>
          <w:rFonts w:hint="eastAsia"/>
        </w:rPr>
        <w:t>み</w:t>
      </w:r>
      <w:r>
        <w:rPr>
          <w:rFonts w:hint="eastAsia"/>
        </w:rPr>
        <w:t>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A84412" w:rsidTr="00B210F4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A84412" w:rsidRDefault="00A84412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A84412" w:rsidRDefault="00A84412" w:rsidP="005B0E44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hAnsi="ＭＳ 明朝" w:hint="eastAsia"/>
                <w:szCs w:val="21"/>
              </w:rPr>
            </w:pPr>
            <w:r w:rsidRPr="00E0498B">
              <w:rPr>
                <w:rFonts w:hAnsi="ＭＳ 明朝" w:hint="eastAsia"/>
                <w:szCs w:val="21"/>
              </w:rPr>
              <w:t>年　　月　　日(　)　　時　　分から</w:t>
            </w:r>
          </w:p>
          <w:p w:rsidR="00A84412" w:rsidRPr="00E0498B" w:rsidRDefault="00A84412" w:rsidP="00A84412">
            <w:pPr>
              <w:overflowPunct w:val="0"/>
              <w:autoSpaceDE w:val="0"/>
              <w:autoSpaceDN w:val="0"/>
              <w:spacing w:line="240" w:lineRule="exact"/>
              <w:ind w:left="113" w:right="1077"/>
              <w:jc w:val="right"/>
              <w:rPr>
                <w:rFonts w:hAnsi="ＭＳ 明朝" w:hint="eastAsia"/>
                <w:szCs w:val="21"/>
              </w:rPr>
            </w:pPr>
          </w:p>
          <w:p w:rsidR="00A84412" w:rsidRPr="00E0498B" w:rsidRDefault="00A84412" w:rsidP="005B0E44">
            <w:pPr>
              <w:wordWrap w:val="0"/>
              <w:overflowPunct w:val="0"/>
              <w:autoSpaceDE w:val="0"/>
              <w:autoSpaceDN w:val="0"/>
              <w:ind w:left="113" w:right="1077"/>
              <w:jc w:val="right"/>
              <w:rPr>
                <w:rFonts w:hAnsi="ＭＳ 明朝" w:hint="eastAsia"/>
                <w:szCs w:val="21"/>
              </w:rPr>
            </w:pPr>
            <w:r w:rsidRPr="00E0498B">
              <w:rPr>
                <w:rFonts w:hAnsi="ＭＳ 明朝" w:hint="eastAsia"/>
                <w:szCs w:val="21"/>
              </w:rPr>
              <w:t>年　　月　　日(　)　　時　　分まで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Chars="54" w:left="113" w:right="953"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人　　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620" w:type="dxa"/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F4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 w:rsidR="006B4677" w:rsidRPr="006B4677">
              <w:rPr>
                <w:rFonts w:hint="eastAsia"/>
              </w:rPr>
              <w:t>軽運動室</w:t>
            </w:r>
            <w:r>
              <w:rPr>
                <w:rFonts w:hint="eastAsia"/>
              </w:rPr>
              <w:t xml:space="preserve">　　</w:t>
            </w:r>
            <w:r w:rsidR="00A84412">
              <w:rPr>
                <w:rFonts w:hint="eastAsia"/>
              </w:rPr>
              <w:t xml:space="preserve">　　　　　　</w:t>
            </w:r>
            <w:r w:rsidRPr="00920AA6">
              <w:rPr>
                <w:rFonts w:hint="eastAsia"/>
                <w:b/>
              </w:rPr>
              <w:t>□</w:t>
            </w:r>
            <w:r w:rsidR="00A84412">
              <w:rPr>
                <w:rFonts w:hint="eastAsia"/>
              </w:rPr>
              <w:t>調理実習室</w:t>
            </w:r>
          </w:p>
          <w:p w:rsidR="00B210F4" w:rsidRPr="006B4677" w:rsidRDefault="00B210F4" w:rsidP="0063354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210F4" w:rsidRPr="00920AA6" w:rsidRDefault="00B210F4" w:rsidP="006B4677">
            <w:pPr>
              <w:wordWrap w:val="0"/>
              <w:overflowPunct w:val="0"/>
              <w:autoSpaceDE w:val="0"/>
              <w:autoSpaceDN w:val="0"/>
              <w:spacing w:after="120" w:line="2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0AA6">
              <w:rPr>
                <w:rFonts w:hint="eastAsia"/>
                <w:b/>
              </w:rPr>
              <w:t>□</w:t>
            </w:r>
            <w:r w:rsidR="006B4677">
              <w:rPr>
                <w:rFonts w:hint="eastAsia"/>
              </w:rPr>
              <w:t>学習</w:t>
            </w:r>
            <w:r w:rsidR="00A84412"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E95292" w:rsidTr="00B210F4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10F4" w:rsidTr="00B210F4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1620" w:type="dxa"/>
            <w:vAlign w:val="center"/>
          </w:tcPr>
          <w:p w:rsidR="00B210F4" w:rsidRDefault="00B210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持込み設備の</w:t>
            </w:r>
          </w:p>
          <w:p w:rsidR="00B210F4" w:rsidRDefault="00B210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F4" w:rsidRDefault="00B210F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95292" w:rsidTr="00B210F4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1620" w:type="dxa"/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292" w:rsidRDefault="00E952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5292" w:rsidRDefault="00E95292">
      <w:pPr>
        <w:wordWrap w:val="0"/>
        <w:overflowPunct w:val="0"/>
        <w:autoSpaceDE w:val="0"/>
        <w:autoSpaceDN w:val="0"/>
      </w:pPr>
    </w:p>
    <w:sectPr w:rsidR="00E9529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1A56" w:rsidRDefault="002A1A56">
      <w:r>
        <w:separator/>
      </w:r>
    </w:p>
  </w:endnote>
  <w:endnote w:type="continuationSeparator" w:id="0">
    <w:p w:rsidR="002A1A56" w:rsidRDefault="002A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1A56" w:rsidRDefault="002A1A56">
      <w:r>
        <w:separator/>
      </w:r>
    </w:p>
  </w:footnote>
  <w:footnote w:type="continuationSeparator" w:id="0">
    <w:p w:rsidR="002A1A56" w:rsidRDefault="002A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22D"/>
    <w:rsid w:val="00271746"/>
    <w:rsid w:val="002A1A56"/>
    <w:rsid w:val="003052BA"/>
    <w:rsid w:val="0031146A"/>
    <w:rsid w:val="004F127A"/>
    <w:rsid w:val="00543CA0"/>
    <w:rsid w:val="005B0E44"/>
    <w:rsid w:val="00633543"/>
    <w:rsid w:val="006B45EA"/>
    <w:rsid w:val="006B4677"/>
    <w:rsid w:val="008326AA"/>
    <w:rsid w:val="008B27D7"/>
    <w:rsid w:val="009446D2"/>
    <w:rsid w:val="00A2042C"/>
    <w:rsid w:val="00A84412"/>
    <w:rsid w:val="00B210F4"/>
    <w:rsid w:val="00B4022D"/>
    <w:rsid w:val="00C20B6B"/>
    <w:rsid w:val="00C86D6A"/>
    <w:rsid w:val="00DB5659"/>
    <w:rsid w:val="00E95292"/>
    <w:rsid w:val="00F6243E"/>
    <w:rsid w:val="00F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6B311-D887-4317-B08D-49240465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B27D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27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様式第11号(第11条関係)</vt:lpstr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2010-08-05T01:13:00Z</cp:lastPrinted>
  <dcterms:created xsi:type="dcterms:W3CDTF">2025-09-14T03:46:00Z</dcterms:created>
  <dcterms:modified xsi:type="dcterms:W3CDTF">2025-09-14T03:46:00Z</dcterms:modified>
  <cp:category/>
</cp:coreProperties>
</file>