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E95" w:rsidRPr="00CD5705" w:rsidRDefault="009142E0">
      <w:pPr>
        <w:wordWrap w:val="0"/>
        <w:overflowPunct w:val="0"/>
        <w:autoSpaceDE w:val="0"/>
        <w:autoSpaceDN w:val="0"/>
        <w:rPr>
          <w:rFonts w:hint="eastAsia"/>
          <w:color w:val="000000"/>
          <w:sz w:val="22"/>
          <w:szCs w:val="22"/>
        </w:rPr>
      </w:pPr>
      <w:r w:rsidRPr="00CD5705">
        <w:rPr>
          <w:rFonts w:hint="eastAsia"/>
          <w:color w:val="000000"/>
          <w:sz w:val="22"/>
          <w:szCs w:val="22"/>
        </w:rPr>
        <w:t>様式</w:t>
      </w:r>
      <w:r w:rsidR="00927E95" w:rsidRPr="00CD5705">
        <w:rPr>
          <w:rFonts w:hint="eastAsia"/>
          <w:color w:val="000000"/>
          <w:sz w:val="22"/>
          <w:szCs w:val="22"/>
        </w:rPr>
        <w:t>第1号</w:t>
      </w:r>
      <w:r w:rsidR="00E10B4F" w:rsidRPr="00CD5705">
        <w:rPr>
          <w:rFonts w:hint="eastAsia"/>
          <w:color w:val="000000"/>
          <w:sz w:val="22"/>
          <w:szCs w:val="22"/>
        </w:rPr>
        <w:t>(第</w:t>
      </w:r>
      <w:r w:rsidR="00242B05" w:rsidRPr="00CD5705">
        <w:rPr>
          <w:rFonts w:hint="eastAsia"/>
          <w:color w:val="000000"/>
          <w:sz w:val="22"/>
          <w:szCs w:val="22"/>
        </w:rPr>
        <w:t>7</w:t>
      </w:r>
      <w:r w:rsidR="00E10B4F" w:rsidRPr="00CD5705">
        <w:rPr>
          <w:rFonts w:hint="eastAsia"/>
          <w:color w:val="000000"/>
          <w:sz w:val="22"/>
          <w:szCs w:val="22"/>
        </w:rPr>
        <w:t>条関係)</w:t>
      </w:r>
    </w:p>
    <w:p w:rsidR="00987BA6" w:rsidRPr="00CD5705" w:rsidRDefault="00987BA6" w:rsidP="00987BA6">
      <w:pPr>
        <w:wordWrap w:val="0"/>
        <w:overflowPunct w:val="0"/>
        <w:autoSpaceDE w:val="0"/>
        <w:autoSpaceDN w:val="0"/>
        <w:jc w:val="right"/>
        <w:rPr>
          <w:rFonts w:hAnsi="Century" w:hint="eastAsia"/>
          <w:color w:val="000000"/>
          <w:sz w:val="22"/>
          <w:szCs w:val="22"/>
        </w:rPr>
      </w:pPr>
      <w:r w:rsidRPr="00CD5705">
        <w:rPr>
          <w:rFonts w:hAnsi="Century" w:hint="eastAsia"/>
          <w:color w:val="000000"/>
          <w:sz w:val="22"/>
          <w:szCs w:val="22"/>
        </w:rPr>
        <w:t>年</w:t>
      </w:r>
      <w:r w:rsidR="00795EEE" w:rsidRPr="00CD5705">
        <w:rPr>
          <w:rFonts w:hAnsi="Century" w:hint="eastAsia"/>
          <w:color w:val="000000"/>
          <w:sz w:val="22"/>
          <w:szCs w:val="22"/>
        </w:rPr>
        <w:t xml:space="preserve">　</w:t>
      </w:r>
      <w:r w:rsidRPr="00CD5705">
        <w:rPr>
          <w:rFonts w:hAnsi="Century" w:hint="eastAsia"/>
          <w:color w:val="000000"/>
          <w:sz w:val="22"/>
          <w:szCs w:val="22"/>
        </w:rPr>
        <w:t xml:space="preserve">　 月　</w:t>
      </w:r>
      <w:r w:rsidR="00795EEE" w:rsidRPr="00CD5705">
        <w:rPr>
          <w:rFonts w:hAnsi="Century" w:hint="eastAsia"/>
          <w:color w:val="000000"/>
          <w:sz w:val="22"/>
          <w:szCs w:val="22"/>
        </w:rPr>
        <w:t xml:space="preserve">　</w:t>
      </w:r>
      <w:r w:rsidRPr="00CD5705">
        <w:rPr>
          <w:rFonts w:hAnsi="Century" w:hint="eastAsia"/>
          <w:color w:val="000000"/>
          <w:sz w:val="22"/>
          <w:szCs w:val="22"/>
        </w:rPr>
        <w:t xml:space="preserve"> 日</w:t>
      </w:r>
    </w:p>
    <w:p w:rsidR="00987BA6" w:rsidRPr="00CD5705" w:rsidRDefault="00987BA6" w:rsidP="00987BA6">
      <w:pPr>
        <w:wordWrap w:val="0"/>
        <w:overflowPunct w:val="0"/>
        <w:autoSpaceDE w:val="0"/>
        <w:autoSpaceDN w:val="0"/>
        <w:rPr>
          <w:rFonts w:hAnsi="Century" w:hint="eastAsia"/>
          <w:color w:val="000000"/>
          <w:sz w:val="22"/>
          <w:szCs w:val="22"/>
        </w:rPr>
      </w:pPr>
      <w:r w:rsidRPr="00CD5705">
        <w:rPr>
          <w:rFonts w:hAnsi="Century" w:hint="eastAsia"/>
          <w:color w:val="000000"/>
          <w:sz w:val="22"/>
          <w:szCs w:val="22"/>
        </w:rPr>
        <w:t>出雲市長　　　様</w:t>
      </w:r>
    </w:p>
    <w:p w:rsidR="00987BA6" w:rsidRPr="00CD5705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  <w:color w:val="000000"/>
          <w:sz w:val="22"/>
          <w:szCs w:val="22"/>
        </w:rPr>
      </w:pPr>
      <w:r w:rsidRPr="00CD5705">
        <w:rPr>
          <w:rFonts w:hint="eastAsia"/>
          <w:color w:val="000000"/>
          <w:spacing w:val="210"/>
          <w:sz w:val="22"/>
          <w:szCs w:val="22"/>
        </w:rPr>
        <w:t>住</w:t>
      </w:r>
      <w:r w:rsidRPr="00CD5705">
        <w:rPr>
          <w:rFonts w:hint="eastAsia"/>
          <w:color w:val="000000"/>
          <w:sz w:val="22"/>
          <w:szCs w:val="22"/>
        </w:rPr>
        <w:t xml:space="preserve">所　　　　　　　　　　　</w:t>
      </w:r>
    </w:p>
    <w:p w:rsidR="00987BA6" w:rsidRPr="00CD5705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  <w:color w:val="000000"/>
          <w:sz w:val="22"/>
          <w:szCs w:val="22"/>
        </w:rPr>
      </w:pPr>
      <w:r w:rsidRPr="00CD5705">
        <w:rPr>
          <w:rFonts w:hint="eastAsia"/>
          <w:color w:val="000000"/>
          <w:sz w:val="22"/>
          <w:szCs w:val="22"/>
        </w:rPr>
        <w:t xml:space="preserve">フリガナ　　　　　　　　　　　</w:t>
      </w:r>
    </w:p>
    <w:p w:rsidR="00987BA6" w:rsidRPr="00CD5705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  <w:color w:val="000000"/>
          <w:sz w:val="22"/>
          <w:szCs w:val="22"/>
        </w:rPr>
      </w:pPr>
      <w:r w:rsidRPr="00CD5705">
        <w:rPr>
          <w:rFonts w:hint="eastAsia"/>
          <w:color w:val="000000"/>
          <w:sz w:val="22"/>
          <w:szCs w:val="22"/>
        </w:rPr>
        <w:t xml:space="preserve">申請者　</w:t>
      </w:r>
      <w:r w:rsidRPr="00CD5705">
        <w:rPr>
          <w:rFonts w:hint="eastAsia"/>
          <w:color w:val="000000"/>
          <w:spacing w:val="210"/>
          <w:sz w:val="22"/>
          <w:szCs w:val="22"/>
        </w:rPr>
        <w:t>氏</w:t>
      </w:r>
      <w:r w:rsidRPr="00CD5705">
        <w:rPr>
          <w:rFonts w:hint="eastAsia"/>
          <w:color w:val="000000"/>
          <w:sz w:val="22"/>
          <w:szCs w:val="22"/>
        </w:rPr>
        <w:t xml:space="preserve">名　　　　　　　</w:t>
      </w:r>
      <w:r w:rsidR="00F76C7D">
        <w:rPr>
          <w:rFonts w:hint="eastAsia"/>
          <w:color w:val="000000"/>
          <w:sz w:val="22"/>
          <w:szCs w:val="22"/>
        </w:rPr>
        <w:t xml:space="preserve">　　　</w:t>
      </w:r>
      <w:r w:rsidR="006619B5" w:rsidRPr="00CD5705">
        <w:rPr>
          <w:rFonts w:hint="eastAsia"/>
          <w:color w:val="000000"/>
          <w:sz w:val="22"/>
          <w:szCs w:val="22"/>
        </w:rPr>
        <w:t xml:space="preserve">　</w:t>
      </w:r>
    </w:p>
    <w:p w:rsidR="00987BA6" w:rsidRPr="00CD5705" w:rsidRDefault="00987BA6" w:rsidP="00987BA6">
      <w:pPr>
        <w:wordWrap w:val="0"/>
        <w:overflowPunct w:val="0"/>
        <w:autoSpaceDE w:val="0"/>
        <w:autoSpaceDN w:val="0"/>
        <w:jc w:val="right"/>
        <w:rPr>
          <w:rFonts w:hint="eastAsia"/>
          <w:color w:val="000000"/>
          <w:sz w:val="22"/>
          <w:szCs w:val="22"/>
        </w:rPr>
      </w:pPr>
      <w:r w:rsidRPr="00CD5705">
        <w:rPr>
          <w:rFonts w:hint="eastAsia"/>
          <w:color w:val="000000"/>
          <w:spacing w:val="210"/>
          <w:sz w:val="22"/>
          <w:szCs w:val="22"/>
        </w:rPr>
        <w:t>電</w:t>
      </w:r>
      <w:r w:rsidRPr="00CD5705">
        <w:rPr>
          <w:rFonts w:hint="eastAsia"/>
          <w:color w:val="000000"/>
          <w:sz w:val="22"/>
          <w:szCs w:val="22"/>
        </w:rPr>
        <w:t xml:space="preserve">話(　　　 )　　　　　　</w:t>
      </w:r>
      <w:r w:rsidR="00795EEE" w:rsidRPr="00CD5705">
        <w:rPr>
          <w:rFonts w:hint="eastAsia"/>
          <w:color w:val="000000"/>
          <w:sz w:val="22"/>
          <w:szCs w:val="22"/>
        </w:rPr>
        <w:t xml:space="preserve">　</w:t>
      </w:r>
    </w:p>
    <w:p w:rsidR="00987BA6" w:rsidRPr="00D52CCC" w:rsidRDefault="00987BA6" w:rsidP="00987BA6">
      <w:pPr>
        <w:overflowPunct w:val="0"/>
        <w:autoSpaceDE w:val="0"/>
        <w:autoSpaceDN w:val="0"/>
        <w:jc w:val="right"/>
        <w:rPr>
          <w:rFonts w:hAnsi="Century" w:hint="eastAsia"/>
          <w:color w:val="000000"/>
          <w:sz w:val="22"/>
          <w:szCs w:val="22"/>
        </w:rPr>
      </w:pPr>
    </w:p>
    <w:p w:rsidR="00927E95" w:rsidRPr="00D52CCC" w:rsidRDefault="00F76C7D">
      <w:pPr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2"/>
          <w:szCs w:val="22"/>
        </w:rPr>
      </w:pPr>
      <w:bookmarkStart w:id="0" w:name="13000518301000000119"/>
      <w:r w:rsidRPr="00D52CCC">
        <w:rPr>
          <w:rStyle w:val="add-text1"/>
          <w:rFonts w:hint="eastAsia"/>
          <w:b w:val="0"/>
          <w:color w:val="000000"/>
          <w:sz w:val="22"/>
          <w:szCs w:val="22"/>
        </w:rPr>
        <w:t>崩落土砂等撤去費</w:t>
      </w:r>
      <w:r w:rsidR="00AB5A55" w:rsidRPr="00D52CCC">
        <w:rPr>
          <w:rStyle w:val="add-text1"/>
          <w:rFonts w:hint="eastAsia"/>
          <w:b w:val="0"/>
          <w:color w:val="000000"/>
          <w:sz w:val="22"/>
          <w:szCs w:val="22"/>
        </w:rPr>
        <w:t>等助成金</w:t>
      </w:r>
      <w:bookmarkEnd w:id="0"/>
      <w:r w:rsidR="00AF7E09" w:rsidRPr="00D52CCC">
        <w:rPr>
          <w:rFonts w:hint="eastAsia"/>
          <w:color w:val="000000"/>
          <w:sz w:val="22"/>
          <w:szCs w:val="22"/>
        </w:rPr>
        <w:t>交付申請書</w:t>
      </w:r>
    </w:p>
    <w:p w:rsidR="00987BA6" w:rsidRPr="00D52CCC" w:rsidRDefault="00987BA6">
      <w:pPr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2"/>
          <w:szCs w:val="22"/>
        </w:rPr>
      </w:pPr>
    </w:p>
    <w:p w:rsidR="00987BA6" w:rsidRPr="00CD5705" w:rsidRDefault="00AB5A55" w:rsidP="002D2934">
      <w:pPr>
        <w:overflowPunct w:val="0"/>
        <w:autoSpaceDE w:val="0"/>
        <w:autoSpaceDN w:val="0"/>
        <w:ind w:firstLineChars="100" w:firstLine="220"/>
        <w:jc w:val="left"/>
        <w:rPr>
          <w:color w:val="000000"/>
          <w:sz w:val="22"/>
          <w:szCs w:val="22"/>
        </w:rPr>
      </w:pPr>
      <w:r w:rsidRPr="00D52CCC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F76C7D" w:rsidRPr="00D52CCC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Pr="00D52CCC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987BA6" w:rsidRPr="00D52CCC">
        <w:rPr>
          <w:rFonts w:hint="eastAsia"/>
          <w:color w:val="000000"/>
          <w:sz w:val="22"/>
          <w:szCs w:val="22"/>
        </w:rPr>
        <w:t>の交付を受けたいので</w:t>
      </w:r>
      <w:r w:rsidR="00242B05" w:rsidRPr="00D52CCC">
        <w:rPr>
          <w:rFonts w:hint="eastAsia"/>
          <w:color w:val="000000"/>
          <w:sz w:val="22"/>
          <w:szCs w:val="22"/>
        </w:rPr>
        <w:t>、出雲市</w:t>
      </w:r>
      <w:r w:rsidR="006B1E8D" w:rsidRPr="00D52CCC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F76C7D" w:rsidRPr="00D52CCC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6B1E8D" w:rsidRPr="00D52CCC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A25D06" w:rsidRPr="00D52CCC">
        <w:rPr>
          <w:rFonts w:hint="eastAsia"/>
          <w:color w:val="000000"/>
          <w:sz w:val="22"/>
          <w:szCs w:val="22"/>
        </w:rPr>
        <w:t>交付要綱</w:t>
      </w:r>
      <w:r w:rsidR="00987BA6" w:rsidRPr="00D52CCC">
        <w:rPr>
          <w:rFonts w:hAnsi="ＭＳ 明朝" w:hint="eastAsia"/>
          <w:color w:val="000000"/>
          <w:sz w:val="22"/>
          <w:szCs w:val="22"/>
        </w:rPr>
        <w:t>第</w:t>
      </w:r>
      <w:r w:rsidR="00A25D06" w:rsidRPr="00D52CCC">
        <w:rPr>
          <w:rFonts w:hAnsi="ＭＳ 明朝" w:hint="eastAsia"/>
          <w:color w:val="000000"/>
          <w:sz w:val="22"/>
          <w:szCs w:val="22"/>
        </w:rPr>
        <w:t>7</w:t>
      </w:r>
      <w:r w:rsidR="00987BA6" w:rsidRPr="00D52CCC">
        <w:rPr>
          <w:rFonts w:hAnsi="ＭＳ 明朝" w:hint="eastAsia"/>
          <w:color w:val="000000"/>
          <w:sz w:val="22"/>
          <w:szCs w:val="22"/>
        </w:rPr>
        <w:t>条</w:t>
      </w:r>
      <w:r w:rsidR="00232D45" w:rsidRPr="00D52CCC">
        <w:rPr>
          <w:rFonts w:hint="eastAsia"/>
          <w:color w:val="000000"/>
          <w:sz w:val="22"/>
          <w:szCs w:val="22"/>
        </w:rPr>
        <w:t>の規定により、関係書類を添えて</w:t>
      </w:r>
      <w:r w:rsidR="00987BA6" w:rsidRPr="00D52CCC">
        <w:rPr>
          <w:rFonts w:hint="eastAsia"/>
          <w:color w:val="000000"/>
          <w:sz w:val="22"/>
          <w:szCs w:val="22"/>
        </w:rPr>
        <w:t>申請します。</w:t>
      </w:r>
    </w:p>
    <w:p w:rsidR="002D2934" w:rsidRPr="00CD5705" w:rsidRDefault="002D2934" w:rsidP="002D2934">
      <w:pPr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</w:rPr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6804"/>
      </w:tblGrid>
      <w:tr w:rsidR="00606C16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C16" w:rsidRPr="00CD5705" w:rsidRDefault="00606C16" w:rsidP="00FC2C69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pacing w:val="27"/>
                <w:kern w:val="0"/>
                <w:sz w:val="22"/>
                <w:szCs w:val="22"/>
                <w:fitText w:val="1588" w:id="-1548459008"/>
              </w:rPr>
              <w:t>助成金の種</w:t>
            </w:r>
            <w:r w:rsidRPr="00CD5705">
              <w:rPr>
                <w:rFonts w:hint="eastAsia"/>
                <w:color w:val="000000"/>
                <w:spacing w:val="-1"/>
                <w:kern w:val="0"/>
                <w:sz w:val="22"/>
                <w:szCs w:val="22"/>
                <w:fitText w:val="1588" w:id="-1548459008"/>
              </w:rPr>
              <w:t>類</w:t>
            </w:r>
          </w:p>
          <w:p w:rsidR="00606C16" w:rsidRPr="00CD5705" w:rsidRDefault="00606C16" w:rsidP="006B1E8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FC2C69" w:rsidRPr="00CD5705">
              <w:rPr>
                <w:rFonts w:hint="eastAsia"/>
                <w:color w:val="000000"/>
                <w:sz w:val="22"/>
                <w:szCs w:val="22"/>
              </w:rPr>
              <w:t>どちらかに〇</w:t>
            </w:r>
            <w:r w:rsidRPr="00CD5705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6" w:rsidRPr="00CD5705" w:rsidRDefault="00606C16" w:rsidP="00606C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崩落土砂等撤去費助成金　・　居住家屋</w:t>
            </w:r>
            <w:r w:rsidR="00A25D06" w:rsidRPr="00CD5705">
              <w:rPr>
                <w:rFonts w:hint="eastAsia"/>
                <w:color w:val="000000"/>
                <w:sz w:val="22"/>
                <w:szCs w:val="22"/>
              </w:rPr>
              <w:t>流入土砂撤去費等</w:t>
            </w:r>
            <w:r w:rsidRPr="00CD5705">
              <w:rPr>
                <w:rFonts w:hint="eastAsia"/>
                <w:color w:val="000000"/>
                <w:sz w:val="22"/>
                <w:szCs w:val="22"/>
              </w:rPr>
              <w:t>助成金</w:t>
            </w:r>
          </w:p>
        </w:tc>
      </w:tr>
      <w:tr w:rsidR="00232D4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D45" w:rsidRPr="00CD5705" w:rsidRDefault="00232D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助成対象経費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45" w:rsidRPr="00CD5705" w:rsidRDefault="00232D4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 xml:space="preserve">円　　　　　　</w:t>
            </w: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 xml:space="preserve">円　　　　　　</w:t>
            </w: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Pr="00CD5705" w:rsidRDefault="004E2642" w:rsidP="00F96AE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被害発生</w:t>
            </w:r>
            <w:r w:rsidR="00927E95" w:rsidRPr="00CD5705">
              <w:rPr>
                <w:rFonts w:hint="eastAsia"/>
                <w:color w:val="000000"/>
                <w:sz w:val="22"/>
                <w:szCs w:val="22"/>
              </w:rPr>
              <w:t>箇所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45" w:rsidRPr="00CD5705" w:rsidRDefault="00232D45" w:rsidP="00232D45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795EEE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EEE" w:rsidRPr="00CD5705" w:rsidRDefault="00795EEE" w:rsidP="00795EEE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kern w:val="0"/>
                <w:sz w:val="22"/>
                <w:szCs w:val="22"/>
              </w:rPr>
              <w:t>居住家屋</w:t>
            </w:r>
          </w:p>
          <w:p w:rsidR="00795EEE" w:rsidRPr="00CD5705" w:rsidRDefault="00795EEE" w:rsidP="00795EEE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kern w:val="0"/>
                <w:sz w:val="22"/>
                <w:szCs w:val="22"/>
              </w:rPr>
              <w:t>所有者</w:t>
            </w:r>
          </w:p>
          <w:p w:rsidR="00C8323F" w:rsidRPr="00CD5705" w:rsidRDefault="00C8323F" w:rsidP="00795EEE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kern w:val="0"/>
                <w:sz w:val="22"/>
                <w:szCs w:val="22"/>
              </w:rPr>
              <w:t>又は居住者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EE" w:rsidRPr="00CD5705" w:rsidRDefault="00795E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</w:tr>
      <w:tr w:rsidR="00795EEE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95EEE" w:rsidRPr="00CD5705" w:rsidRDefault="00795EEE" w:rsidP="00795EEE">
            <w:pPr>
              <w:overflowPunct w:val="0"/>
              <w:autoSpaceDE w:val="0"/>
              <w:autoSpaceDN w:val="0"/>
              <w:ind w:right="102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EE" w:rsidRPr="00CD5705" w:rsidRDefault="00795E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508F0" w:rsidRPr="00CD5705" w:rsidRDefault="004E2642" w:rsidP="00795EEE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kern w:val="0"/>
                <w:sz w:val="22"/>
                <w:szCs w:val="22"/>
              </w:rPr>
              <w:t>被害発生</w:t>
            </w:r>
            <w:r w:rsidR="00927E95" w:rsidRPr="00CD5705">
              <w:rPr>
                <w:rFonts w:hint="eastAsia"/>
                <w:color w:val="000000"/>
                <w:kern w:val="0"/>
                <w:sz w:val="22"/>
                <w:szCs w:val="22"/>
              </w:rPr>
              <w:t>箇所</w:t>
            </w:r>
          </w:p>
          <w:p w:rsidR="00927E95" w:rsidRPr="00CD5705" w:rsidRDefault="00927E95" w:rsidP="00795EEE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kern w:val="0"/>
                <w:sz w:val="22"/>
                <w:szCs w:val="22"/>
              </w:rPr>
              <w:t>土地所有者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pacing w:val="105"/>
                <w:sz w:val="22"/>
                <w:szCs w:val="22"/>
              </w:rPr>
              <w:t>業務の概</w:t>
            </w:r>
            <w:r w:rsidRPr="00CD5705">
              <w:rPr>
                <w:rFonts w:hint="eastAsia"/>
                <w:color w:val="000000"/>
                <w:sz w:val="22"/>
                <w:szCs w:val="22"/>
              </w:rPr>
              <w:t>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数量等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61" w:rsidRPr="00CD5705" w:rsidRDefault="00922261" w:rsidP="00A25D0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Pr="00CD5705" w:rsidRDefault="00927E95" w:rsidP="00F96AE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見積額</w:t>
            </w:r>
          </w:p>
          <w:p w:rsidR="00C8323F" w:rsidRPr="00CD5705" w:rsidRDefault="00C8323F" w:rsidP="00F96AE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又は支払額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 xml:space="preserve">円　　　　　　</w:t>
            </w: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D2934" w:rsidRPr="00CD5705" w:rsidRDefault="00BF4AC3" w:rsidP="00795E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施工</w:t>
            </w:r>
            <w:r w:rsidR="00927E95" w:rsidRPr="00CD5705">
              <w:rPr>
                <w:rFonts w:hint="eastAsia"/>
                <w:color w:val="000000"/>
                <w:sz w:val="22"/>
                <w:szCs w:val="22"/>
              </w:rPr>
              <w:t>業者</w:t>
            </w:r>
            <w:r w:rsidR="00795EEE" w:rsidRPr="00CD5705">
              <w:rPr>
                <w:rFonts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</w:tr>
      <w:tr w:rsidR="00927E95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Pr="00CD570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pacing w:val="105"/>
                <w:sz w:val="22"/>
                <w:szCs w:val="22"/>
              </w:rPr>
              <w:t>名</w:t>
            </w:r>
            <w:r w:rsidR="00770BB0" w:rsidRPr="00CD5705">
              <w:rPr>
                <w:rFonts w:hint="eastAsia"/>
                <w:color w:val="000000"/>
                <w:sz w:val="22"/>
                <w:szCs w:val="22"/>
              </w:rPr>
              <w:t xml:space="preserve">称　　　　　　　　　　　　　　　</w:t>
            </w:r>
            <w:r w:rsidRPr="00CD5705">
              <w:rPr>
                <w:rFonts w:hint="eastAsia"/>
                <w:color w:val="000000"/>
                <w:sz w:val="22"/>
                <w:szCs w:val="22"/>
              </w:rPr>
              <w:t>電話</w:t>
            </w:r>
          </w:p>
        </w:tc>
      </w:tr>
      <w:tr w:rsidR="002B2FB3" w:rsidRPr="00CD5705" w:rsidTr="004E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FB3" w:rsidRPr="00CD5705" w:rsidRDefault="002B2FB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A2" w:rsidRPr="00CD5705" w:rsidRDefault="004C4CA2" w:rsidP="00C8323F">
            <w:pPr>
              <w:pStyle w:val="a6"/>
              <w:rPr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（第7条）</w:t>
            </w:r>
          </w:p>
          <w:p w:rsidR="002B2FB3" w:rsidRPr="00CD5705" w:rsidRDefault="002B2FB3" w:rsidP="00C8323F">
            <w:pPr>
              <w:pStyle w:val="a6"/>
              <w:rPr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 xml:space="preserve">1　</w:t>
            </w:r>
            <w:r w:rsidR="003508F0" w:rsidRPr="00CD5705">
              <w:rPr>
                <w:rFonts w:hint="eastAsia"/>
                <w:color w:val="000000"/>
                <w:sz w:val="22"/>
                <w:szCs w:val="22"/>
              </w:rPr>
              <w:t>土砂等の撤去</w:t>
            </w:r>
            <w:r w:rsidR="005B30E8" w:rsidRPr="00CD5705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="003508F0" w:rsidRPr="00CD5705">
              <w:rPr>
                <w:rFonts w:hint="eastAsia"/>
                <w:color w:val="000000"/>
                <w:sz w:val="22"/>
                <w:szCs w:val="22"/>
              </w:rPr>
              <w:t>応急修繕</w:t>
            </w:r>
            <w:r w:rsidR="004E2642" w:rsidRPr="00CD5705">
              <w:rPr>
                <w:rFonts w:hint="eastAsia"/>
                <w:color w:val="000000"/>
                <w:sz w:val="22"/>
                <w:szCs w:val="22"/>
              </w:rPr>
              <w:t>及び復旧</w:t>
            </w:r>
            <w:r w:rsidR="003508F0" w:rsidRPr="00CD5705">
              <w:rPr>
                <w:rFonts w:hint="eastAsia"/>
                <w:color w:val="000000"/>
                <w:sz w:val="22"/>
                <w:szCs w:val="22"/>
              </w:rPr>
              <w:t>に係る費用が確認できる書類</w:t>
            </w:r>
          </w:p>
          <w:p w:rsidR="004C4CA2" w:rsidRPr="00CD5705" w:rsidRDefault="004C4CA2" w:rsidP="00C8323F">
            <w:pPr>
              <w:pStyle w:val="a6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 xml:space="preserve">2　</w:t>
            </w:r>
            <w:r w:rsidR="004E2642" w:rsidRPr="00CD5705">
              <w:rPr>
                <w:rFonts w:hint="eastAsia"/>
                <w:color w:val="000000"/>
                <w:sz w:val="22"/>
                <w:szCs w:val="22"/>
              </w:rPr>
              <w:t>第三者の証明を受けた</w:t>
            </w:r>
            <w:r w:rsidRPr="00CD5705">
              <w:rPr>
                <w:rFonts w:hint="eastAsia"/>
                <w:color w:val="000000"/>
                <w:sz w:val="22"/>
                <w:szCs w:val="22"/>
              </w:rPr>
              <w:t>被害発生状況見取図（様式第2号）</w:t>
            </w:r>
          </w:p>
          <w:p w:rsidR="006B1E8D" w:rsidRPr="00CD5705" w:rsidRDefault="004C4CA2" w:rsidP="00AB5A55">
            <w:pPr>
              <w:pStyle w:val="a6"/>
              <w:ind w:right="136"/>
              <w:rPr>
                <w:color w:val="000000"/>
                <w:sz w:val="22"/>
                <w:szCs w:val="22"/>
              </w:rPr>
            </w:pPr>
            <w:r w:rsidRPr="00CD5705">
              <w:rPr>
                <w:color w:val="000000"/>
                <w:sz w:val="22"/>
                <w:szCs w:val="22"/>
              </w:rPr>
              <w:t>3</w:t>
            </w:r>
            <w:r w:rsidR="006A4C2A" w:rsidRPr="00CD5705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508F0" w:rsidRPr="00CD5705">
              <w:rPr>
                <w:rFonts w:hint="eastAsia"/>
                <w:color w:val="000000"/>
                <w:sz w:val="22"/>
                <w:szCs w:val="22"/>
              </w:rPr>
              <w:t>被害の状況</w:t>
            </w:r>
            <w:r w:rsidR="004E2642" w:rsidRPr="00CD5705">
              <w:rPr>
                <w:rFonts w:hint="eastAsia"/>
                <w:color w:val="000000"/>
                <w:sz w:val="22"/>
                <w:szCs w:val="22"/>
              </w:rPr>
              <w:t>又は土砂</w:t>
            </w:r>
            <w:r w:rsidR="00AB5A55" w:rsidRPr="00CD5705">
              <w:rPr>
                <w:rFonts w:hint="eastAsia"/>
                <w:color w:val="000000"/>
                <w:sz w:val="22"/>
                <w:szCs w:val="22"/>
              </w:rPr>
              <w:t>等</w:t>
            </w:r>
            <w:r w:rsidR="004E2642" w:rsidRPr="00CD5705">
              <w:rPr>
                <w:rFonts w:hint="eastAsia"/>
                <w:color w:val="000000"/>
                <w:sz w:val="22"/>
                <w:szCs w:val="22"/>
              </w:rPr>
              <w:t>の撤去、応急修繕及び復旧の状況が確認で</w:t>
            </w:r>
          </w:p>
          <w:p w:rsidR="006A4C2A" w:rsidRPr="00CD5705" w:rsidRDefault="004E2642" w:rsidP="006B1E8D">
            <w:pPr>
              <w:pStyle w:val="a6"/>
              <w:ind w:right="136" w:firstLine="140"/>
              <w:rPr>
                <w:rFonts w:hint="eastAsia"/>
                <w:color w:val="000000"/>
                <w:sz w:val="22"/>
                <w:szCs w:val="22"/>
              </w:rPr>
            </w:pPr>
            <w:r w:rsidRPr="00CD5705">
              <w:rPr>
                <w:rFonts w:hint="eastAsia"/>
                <w:color w:val="000000"/>
                <w:sz w:val="22"/>
                <w:szCs w:val="22"/>
              </w:rPr>
              <w:t>きる</w:t>
            </w:r>
            <w:r w:rsidR="008C281D">
              <w:rPr>
                <w:rFonts w:hint="eastAsia"/>
                <w:color w:val="000000"/>
                <w:sz w:val="22"/>
                <w:szCs w:val="22"/>
              </w:rPr>
              <w:t>写真</w:t>
            </w:r>
          </w:p>
        </w:tc>
      </w:tr>
    </w:tbl>
    <w:p w:rsidR="00927E95" w:rsidRDefault="00927E95" w:rsidP="002D293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27E95" w:rsidSect="00922261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21A4" w:rsidRDefault="00E821A4" w:rsidP="00927E95">
      <w:r>
        <w:separator/>
      </w:r>
    </w:p>
  </w:endnote>
  <w:endnote w:type="continuationSeparator" w:id="0">
    <w:p w:rsidR="00E821A4" w:rsidRDefault="00E821A4" w:rsidP="0092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21A4" w:rsidRDefault="00E821A4" w:rsidP="00927E95">
      <w:r>
        <w:separator/>
      </w:r>
    </w:p>
  </w:footnote>
  <w:footnote w:type="continuationSeparator" w:id="0">
    <w:p w:rsidR="00E821A4" w:rsidRDefault="00E821A4" w:rsidP="0092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678"/>
    <w:rsid w:val="00051BCB"/>
    <w:rsid w:val="000F0873"/>
    <w:rsid w:val="00152740"/>
    <w:rsid w:val="00175B26"/>
    <w:rsid w:val="001916AE"/>
    <w:rsid w:val="001E22A5"/>
    <w:rsid w:val="002154EF"/>
    <w:rsid w:val="00224469"/>
    <w:rsid w:val="00232D45"/>
    <w:rsid w:val="00242B05"/>
    <w:rsid w:val="0026535B"/>
    <w:rsid w:val="002B2FB3"/>
    <w:rsid w:val="002D2934"/>
    <w:rsid w:val="002E3FEE"/>
    <w:rsid w:val="003241F7"/>
    <w:rsid w:val="00337885"/>
    <w:rsid w:val="00345810"/>
    <w:rsid w:val="003508F0"/>
    <w:rsid w:val="003C36A5"/>
    <w:rsid w:val="003E237E"/>
    <w:rsid w:val="00423D49"/>
    <w:rsid w:val="00466B67"/>
    <w:rsid w:val="0047668A"/>
    <w:rsid w:val="0048099C"/>
    <w:rsid w:val="004C4CA2"/>
    <w:rsid w:val="004D2743"/>
    <w:rsid w:val="004D6CD6"/>
    <w:rsid w:val="004E2642"/>
    <w:rsid w:val="004F0F0B"/>
    <w:rsid w:val="005B30E8"/>
    <w:rsid w:val="00606C16"/>
    <w:rsid w:val="006619B5"/>
    <w:rsid w:val="006A4C2A"/>
    <w:rsid w:val="006B0595"/>
    <w:rsid w:val="006B1E8D"/>
    <w:rsid w:val="006C139B"/>
    <w:rsid w:val="00702890"/>
    <w:rsid w:val="00745F2A"/>
    <w:rsid w:val="0076546B"/>
    <w:rsid w:val="00770BB0"/>
    <w:rsid w:val="00781A91"/>
    <w:rsid w:val="00795EEE"/>
    <w:rsid w:val="007B7678"/>
    <w:rsid w:val="007D16B5"/>
    <w:rsid w:val="008B3A43"/>
    <w:rsid w:val="008C281D"/>
    <w:rsid w:val="008F47EE"/>
    <w:rsid w:val="00913AD3"/>
    <w:rsid w:val="009142E0"/>
    <w:rsid w:val="00922261"/>
    <w:rsid w:val="00927E95"/>
    <w:rsid w:val="0097008F"/>
    <w:rsid w:val="00987BA6"/>
    <w:rsid w:val="009D2AD0"/>
    <w:rsid w:val="009F0D52"/>
    <w:rsid w:val="00A0125D"/>
    <w:rsid w:val="00A120EA"/>
    <w:rsid w:val="00A25D06"/>
    <w:rsid w:val="00A57C03"/>
    <w:rsid w:val="00A926EE"/>
    <w:rsid w:val="00A97A72"/>
    <w:rsid w:val="00AB4742"/>
    <w:rsid w:val="00AB5A55"/>
    <w:rsid w:val="00AC086F"/>
    <w:rsid w:val="00AD617C"/>
    <w:rsid w:val="00AD660B"/>
    <w:rsid w:val="00AF7E09"/>
    <w:rsid w:val="00B16809"/>
    <w:rsid w:val="00B73902"/>
    <w:rsid w:val="00BF112E"/>
    <w:rsid w:val="00BF1AF8"/>
    <w:rsid w:val="00BF4AC3"/>
    <w:rsid w:val="00C726BD"/>
    <w:rsid w:val="00C82C1C"/>
    <w:rsid w:val="00C8323F"/>
    <w:rsid w:val="00CD5705"/>
    <w:rsid w:val="00D058E8"/>
    <w:rsid w:val="00D16106"/>
    <w:rsid w:val="00D21104"/>
    <w:rsid w:val="00D37801"/>
    <w:rsid w:val="00D52CCC"/>
    <w:rsid w:val="00DB7677"/>
    <w:rsid w:val="00DF5054"/>
    <w:rsid w:val="00E10B4F"/>
    <w:rsid w:val="00E14F07"/>
    <w:rsid w:val="00E443D5"/>
    <w:rsid w:val="00E44CB8"/>
    <w:rsid w:val="00E7058D"/>
    <w:rsid w:val="00E821A4"/>
    <w:rsid w:val="00EC0530"/>
    <w:rsid w:val="00F11916"/>
    <w:rsid w:val="00F314AF"/>
    <w:rsid w:val="00F52994"/>
    <w:rsid w:val="00F55D5B"/>
    <w:rsid w:val="00F76C7D"/>
    <w:rsid w:val="00F96AED"/>
    <w:rsid w:val="00FC2C69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5CAD64-C1C8-459A-9F09-8EDD4BB9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 Spacing"/>
    <w:uiPriority w:val="1"/>
    <w:qFormat/>
    <w:rsid w:val="006A4C2A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13A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3A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d-text1">
    <w:name w:val="add-text1"/>
    <w:rsid w:val="00AB5A55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2022-05-09T09:29:00Z</cp:lastPrinted>
  <dcterms:created xsi:type="dcterms:W3CDTF">2025-09-14T03:46:00Z</dcterms:created>
  <dcterms:modified xsi:type="dcterms:W3CDTF">2025-09-14T03:46:00Z</dcterms:modified>
</cp:coreProperties>
</file>