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2560" w:rsidRPr="00EE2D20" w:rsidRDefault="00DD2560" w:rsidP="00EE2D20">
      <w:r w:rsidRPr="00EE2D20">
        <w:rPr>
          <w:rFonts w:hint="eastAsia"/>
        </w:rPr>
        <w:t>様式第</w:t>
      </w:r>
      <w:r w:rsidR="00504EB4">
        <w:rPr>
          <w:rFonts w:hint="eastAsia"/>
        </w:rPr>
        <w:t>7</w:t>
      </w:r>
      <w:r w:rsidRPr="00EE2D20">
        <w:rPr>
          <w:rFonts w:hint="eastAsia"/>
        </w:rPr>
        <w:t>号</w:t>
      </w:r>
      <w:r w:rsidR="00D63A6D">
        <w:rPr>
          <w:rFonts w:hint="eastAsia"/>
        </w:rPr>
        <w:t>(</w:t>
      </w:r>
      <w:r w:rsidR="00D63A6D">
        <w:rPr>
          <w:rFonts w:hint="eastAsia"/>
        </w:rPr>
        <w:t>第</w:t>
      </w:r>
      <w:r w:rsidR="00D63A6D">
        <w:rPr>
          <w:rFonts w:hint="eastAsia"/>
        </w:rPr>
        <w:t>7</w:t>
      </w:r>
      <w:r w:rsidR="00D63A6D">
        <w:rPr>
          <w:rFonts w:hint="eastAsia"/>
        </w:rPr>
        <w:t>条関係</w:t>
      </w:r>
      <w:r w:rsidR="00D63A6D">
        <w:rPr>
          <w:rFonts w:hint="eastAsia"/>
        </w:rPr>
        <w:t>)</w:t>
      </w:r>
    </w:p>
    <w:p w:rsidR="00DD2560" w:rsidRPr="00EE2D20" w:rsidRDefault="00DD2560" w:rsidP="00EE2D20"/>
    <w:p w:rsidR="00DD2560" w:rsidRPr="003862F2" w:rsidRDefault="00DD2560" w:rsidP="003862F2">
      <w:pPr>
        <w:jc w:val="center"/>
        <w:rPr>
          <w:sz w:val="32"/>
          <w:szCs w:val="32"/>
        </w:rPr>
      </w:pPr>
      <w:r w:rsidRPr="003862F2">
        <w:rPr>
          <w:rFonts w:hint="eastAsia"/>
          <w:sz w:val="32"/>
          <w:szCs w:val="32"/>
        </w:rPr>
        <w:t>過去の同種又は類似業務履行実績調書</w:t>
      </w:r>
    </w:p>
    <w:p w:rsidR="00DD2560" w:rsidRPr="00EE2D20" w:rsidRDefault="00DD2560" w:rsidP="00EE2D20"/>
    <w:tbl>
      <w:tblPr>
        <w:tblW w:w="0" w:type="auto"/>
        <w:tblInd w:w="79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681"/>
        <w:gridCol w:w="2336"/>
        <w:gridCol w:w="5061"/>
        <w:gridCol w:w="6813"/>
      </w:tblGrid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C50A67">
            <w:pPr>
              <w:jc w:val="center"/>
            </w:pPr>
            <w:r w:rsidRPr="00EE2D20">
              <w:rPr>
                <w:rFonts w:hint="eastAsia"/>
              </w:rPr>
              <w:t>番</w:t>
            </w:r>
            <w:r w:rsidRPr="00EE2D20">
              <w:rPr>
                <w:rFonts w:hint="eastAsia"/>
              </w:rPr>
              <w:t xml:space="preserve"> </w:t>
            </w:r>
            <w:r w:rsidRPr="00EE2D20">
              <w:rPr>
                <w:rFonts w:hint="eastAsia"/>
              </w:rPr>
              <w:t>号</w:t>
            </w:r>
          </w:p>
        </w:tc>
        <w:tc>
          <w:tcPr>
            <w:tcW w:w="23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C50A67">
            <w:pPr>
              <w:jc w:val="center"/>
            </w:pPr>
            <w:r w:rsidRPr="00EE2D20">
              <w:rPr>
                <w:rFonts w:hint="eastAsia"/>
              </w:rPr>
              <w:t>発　注　年　月　日</w:t>
            </w:r>
          </w:p>
        </w:tc>
        <w:tc>
          <w:tcPr>
            <w:tcW w:w="50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DD2560" w:rsidRPr="00EE2D20" w:rsidRDefault="00C50A67" w:rsidP="00C50A67">
            <w:pPr>
              <w:jc w:val="center"/>
            </w:pPr>
            <w:r>
              <w:rPr>
                <w:rFonts w:hint="eastAsia"/>
              </w:rPr>
              <w:t xml:space="preserve">業　</w:t>
            </w:r>
            <w:r w:rsidR="00DD2560" w:rsidRPr="00EE2D20">
              <w:rPr>
                <w:rFonts w:hint="eastAsia"/>
              </w:rPr>
              <w:t xml:space="preserve">　　　　務　　　　　名</w:t>
            </w:r>
          </w:p>
        </w:tc>
        <w:tc>
          <w:tcPr>
            <w:tcW w:w="68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D2560" w:rsidRPr="00EE2D20" w:rsidRDefault="00DD2560" w:rsidP="00C50A67">
            <w:pPr>
              <w:jc w:val="center"/>
            </w:pPr>
            <w:r w:rsidRPr="00EE2D20">
              <w:rPr>
                <w:rFonts w:hint="eastAsia"/>
              </w:rPr>
              <w:t>成　　　　績　　　　状　　　　況</w:t>
            </w:r>
          </w:p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1031"/>
        </w:trPr>
        <w:tc>
          <w:tcPr>
            <w:tcW w:w="68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5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681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68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5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681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68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5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681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68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5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681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68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5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681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68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33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506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68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D2560" w:rsidRPr="00EE2D20" w:rsidRDefault="00DD2560" w:rsidP="003862F2"/>
        </w:tc>
      </w:tr>
    </w:tbl>
    <w:p w:rsidR="00DD2560" w:rsidRPr="00EE2D20" w:rsidRDefault="00DD2560" w:rsidP="00B5670C">
      <w:pPr>
        <w:rPr>
          <w:rFonts w:hint="eastAsia"/>
        </w:rPr>
      </w:pPr>
    </w:p>
    <w:sectPr w:rsidR="00DD2560" w:rsidRPr="00EE2D20" w:rsidSect="00B5670C">
      <w:pgSz w:w="16840" w:h="11907" w:orient="landscape" w:code="9"/>
      <w:pgMar w:top="851" w:right="102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7CBE" w:rsidRDefault="00977CBE" w:rsidP="0069491F">
      <w:r>
        <w:separator/>
      </w:r>
    </w:p>
  </w:endnote>
  <w:endnote w:type="continuationSeparator" w:id="0">
    <w:p w:rsidR="00977CBE" w:rsidRDefault="00977CBE" w:rsidP="0069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7CBE" w:rsidRDefault="00977CBE" w:rsidP="0069491F">
      <w:r>
        <w:separator/>
      </w:r>
    </w:p>
  </w:footnote>
  <w:footnote w:type="continuationSeparator" w:id="0">
    <w:p w:rsidR="00977CBE" w:rsidRDefault="00977CBE" w:rsidP="0069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F4EEB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D24AA1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ED8699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90CCFD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FB2287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6AA8BF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A6AB5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38042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6CD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5963C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294017458">
    <w:abstractNumId w:val="9"/>
  </w:num>
  <w:num w:numId="2" w16cid:durableId="491335836">
    <w:abstractNumId w:val="7"/>
  </w:num>
  <w:num w:numId="3" w16cid:durableId="37554371">
    <w:abstractNumId w:val="6"/>
  </w:num>
  <w:num w:numId="4" w16cid:durableId="1584685400">
    <w:abstractNumId w:val="5"/>
  </w:num>
  <w:num w:numId="5" w16cid:durableId="1212306473">
    <w:abstractNumId w:val="4"/>
  </w:num>
  <w:num w:numId="6" w16cid:durableId="2001735086">
    <w:abstractNumId w:val="8"/>
  </w:num>
  <w:num w:numId="7" w16cid:durableId="2143887776">
    <w:abstractNumId w:val="3"/>
  </w:num>
  <w:num w:numId="8" w16cid:durableId="774637114">
    <w:abstractNumId w:val="2"/>
  </w:num>
  <w:num w:numId="9" w16cid:durableId="281764967">
    <w:abstractNumId w:val="1"/>
  </w:num>
  <w:num w:numId="10" w16cid:durableId="450251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doNotTrackMoves/>
  <w:defaultTabStop w:val="720"/>
  <w:drawingGridHorizontalSpacing w:val="105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560"/>
    <w:rsid w:val="00070148"/>
    <w:rsid w:val="000E5B10"/>
    <w:rsid w:val="00231501"/>
    <w:rsid w:val="002D2352"/>
    <w:rsid w:val="00384059"/>
    <w:rsid w:val="003862F2"/>
    <w:rsid w:val="003C7A5E"/>
    <w:rsid w:val="0042046B"/>
    <w:rsid w:val="00473900"/>
    <w:rsid w:val="004B3FF1"/>
    <w:rsid w:val="00504EB4"/>
    <w:rsid w:val="005E706F"/>
    <w:rsid w:val="0069491F"/>
    <w:rsid w:val="00761CB1"/>
    <w:rsid w:val="00822411"/>
    <w:rsid w:val="0082726A"/>
    <w:rsid w:val="0084440A"/>
    <w:rsid w:val="008510DE"/>
    <w:rsid w:val="00920924"/>
    <w:rsid w:val="00977CBE"/>
    <w:rsid w:val="00A44B5A"/>
    <w:rsid w:val="00A45611"/>
    <w:rsid w:val="00AD2AA4"/>
    <w:rsid w:val="00B5670C"/>
    <w:rsid w:val="00C50A67"/>
    <w:rsid w:val="00CC7E1E"/>
    <w:rsid w:val="00D63A6D"/>
    <w:rsid w:val="00D848FA"/>
    <w:rsid w:val="00DD2560"/>
    <w:rsid w:val="00EE2D20"/>
    <w:rsid w:val="00FA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11D6AC-A8DF-4D4A-9102-E30D206A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94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91F"/>
  </w:style>
  <w:style w:type="paragraph" w:styleId="a6">
    <w:name w:val="footer"/>
    <w:basedOn w:val="a"/>
    <w:link w:val="a7"/>
    <w:uiPriority w:val="99"/>
    <w:unhideWhenUsed/>
    <w:rsid w:val="00694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出雲市</dc:creator>
  <cp:keywords/>
  <dc:description/>
  <cp:lastModifiedBy>Hidenori Suzuki</cp:lastModifiedBy>
  <cp:revision>2</cp:revision>
  <dcterms:created xsi:type="dcterms:W3CDTF">2025-09-14T03:48:00Z</dcterms:created>
  <dcterms:modified xsi:type="dcterms:W3CDTF">2025-09-14T03:48:00Z</dcterms:modified>
</cp:coreProperties>
</file>