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0839" w14:textId="77777777"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6B07C9">
        <w:t>5</w:t>
      </w:r>
      <w:r>
        <w:rPr>
          <w:rFonts w:hint="eastAsia"/>
        </w:rPr>
        <w:t>条関係)</w:t>
      </w:r>
    </w:p>
    <w:p w14:paraId="52E84F78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55"/>
        </w:rPr>
        <w:t>補助金交付申請</w:t>
      </w:r>
      <w:r>
        <w:rPr>
          <w:rFonts w:hint="eastAsia"/>
        </w:rPr>
        <w:t>書</w:t>
      </w:r>
    </w:p>
    <w:p w14:paraId="353D837D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13EA2489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p w14:paraId="1888523F" w14:textId="77777777" w:rsidR="004C3545" w:rsidRDefault="00665FDA" w:rsidP="00665FDA">
      <w:pPr>
        <w:pStyle w:val="a3"/>
        <w:wordWrap w:val="0"/>
        <w:overflowPunct w:val="0"/>
        <w:autoSpaceDE w:val="0"/>
        <w:autoSpaceDN w:val="0"/>
        <w:spacing w:line="360" w:lineRule="auto"/>
        <w:ind w:right="105"/>
        <w:jc w:val="right"/>
      </w:pPr>
      <w:r>
        <w:rPr>
          <w:rFonts w:hint="eastAsia"/>
        </w:rPr>
        <w:t>所在地</w:t>
      </w:r>
      <w:r w:rsidR="004C3545">
        <w:rPr>
          <w:rFonts w:hint="eastAsia"/>
        </w:rPr>
        <w:t xml:space="preserve">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 w14:paraId="6C7EFBB9" w14:textId="77777777">
        <w:tc>
          <w:tcPr>
            <w:tcW w:w="4620" w:type="dxa"/>
          </w:tcPr>
          <w:p w14:paraId="40C7F063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14:paraId="515DD3F7" w14:textId="77777777" w:rsidR="00665FDA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団体名及び</w:t>
            </w:r>
          </w:p>
          <w:p w14:paraId="179987F2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14:paraId="780100E3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598C0A96" w14:textId="0069435F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5E8BE33D" w14:textId="77777777"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</w:t>
      </w:r>
      <w:r w:rsidR="006B07C9">
        <w:rPr>
          <w:rFonts w:hint="eastAsia"/>
        </w:rPr>
        <w:t>中心市街地商業振興イベント開催支援補助金交付要綱</w:t>
      </w:r>
      <w:r>
        <w:rPr>
          <w:rFonts w:hint="eastAsia"/>
        </w:rPr>
        <w:t>第</w:t>
      </w:r>
      <w:r w:rsidR="006B07C9">
        <w:t>5</w:t>
      </w:r>
      <w:r>
        <w:rPr>
          <w:rFonts w:hint="eastAsia"/>
        </w:rPr>
        <w:t>条の規定により、次のとおり申請します。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619"/>
        <w:gridCol w:w="4546"/>
      </w:tblGrid>
      <w:tr w:rsidR="004C3545" w14:paraId="4D9EE068" w14:textId="77777777" w:rsidTr="00665FDA">
        <w:trPr>
          <w:trHeight w:val="786"/>
        </w:trPr>
        <w:tc>
          <w:tcPr>
            <w:tcW w:w="1155" w:type="dxa"/>
            <w:vAlign w:val="center"/>
          </w:tcPr>
          <w:p w14:paraId="37997EE4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14:paraId="16A5C19B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19" w:type="dxa"/>
            <w:vAlign w:val="center"/>
          </w:tcPr>
          <w:p w14:paraId="70010370" w14:textId="77777777" w:rsidR="004C3545" w:rsidRDefault="004C3545" w:rsidP="0080328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546" w:type="dxa"/>
            <w:vAlign w:val="center"/>
          </w:tcPr>
          <w:p w14:paraId="71EDDF5D" w14:textId="77777777" w:rsidR="004C3545" w:rsidRPr="00A71A48" w:rsidRDefault="00A71A48" w:rsidP="00665FDA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sz w:val="18"/>
                <w:szCs w:val="18"/>
              </w:rPr>
            </w:pPr>
            <w:r w:rsidRPr="00A71A48">
              <w:rPr>
                <w:rFonts w:hint="eastAsia"/>
                <w:sz w:val="18"/>
                <w:szCs w:val="18"/>
              </w:rPr>
              <w:t>出雲市</w:t>
            </w:r>
            <w:r w:rsidR="00665FDA" w:rsidRPr="00A71A48">
              <w:rPr>
                <w:rFonts w:hint="eastAsia"/>
                <w:sz w:val="18"/>
                <w:szCs w:val="18"/>
              </w:rPr>
              <w:t>中心市街地商業振興イベント開催支援補助金</w:t>
            </w:r>
          </w:p>
        </w:tc>
      </w:tr>
      <w:tr w:rsidR="004C3545" w14:paraId="66FD5A25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6313C5BA" w14:textId="77777777" w:rsidR="004C3545" w:rsidRDefault="00FC0FB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</w:t>
            </w:r>
            <w:r w:rsidR="004C3545">
              <w:rPr>
                <w:rFonts w:hint="eastAsia"/>
              </w:rPr>
              <w:t>の名称</w:t>
            </w:r>
          </w:p>
        </w:tc>
        <w:tc>
          <w:tcPr>
            <w:tcW w:w="6165" w:type="dxa"/>
            <w:gridSpan w:val="2"/>
          </w:tcPr>
          <w:p w14:paraId="08956982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0C5B6A63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207826F1" w14:textId="77777777" w:rsid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補助事業の</w:t>
            </w:r>
          </w:p>
          <w:p w14:paraId="3C7ABBCD" w14:textId="77777777" w:rsidR="004C3545" w:rsidRP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spacing w:val="22"/>
                <w:kern w:val="0"/>
              </w:rPr>
            </w:pPr>
            <w:r>
              <w:rPr>
                <w:rFonts w:hint="eastAsia"/>
                <w:kern w:val="0"/>
              </w:rPr>
              <w:t>目的及び内容</w:t>
            </w:r>
          </w:p>
        </w:tc>
        <w:tc>
          <w:tcPr>
            <w:tcW w:w="6165" w:type="dxa"/>
            <w:gridSpan w:val="2"/>
          </w:tcPr>
          <w:p w14:paraId="4B836F8E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06C57B3F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2A0D1C9A" w14:textId="77777777" w:rsidR="00665FDA" w:rsidRDefault="00665FDA" w:rsidP="00665FD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補助事業の</w:t>
            </w:r>
          </w:p>
          <w:p w14:paraId="540F021B" w14:textId="77777777" w:rsidR="00665FDA" w:rsidRPr="00665FDA" w:rsidRDefault="00665FDA" w:rsidP="00665FDA">
            <w:pPr>
              <w:pStyle w:val="a3"/>
              <w:autoSpaceDE w:val="0"/>
              <w:autoSpaceDN w:val="0"/>
              <w:adjustRightInd/>
              <w:ind w:right="113"/>
              <w:jc w:val="right"/>
              <w:rPr>
                <w:spacing w:val="79"/>
                <w:kern w:val="0"/>
              </w:rPr>
            </w:pPr>
            <w:r w:rsidRPr="00D06C7E">
              <w:rPr>
                <w:rFonts w:hint="eastAsia"/>
                <w:spacing w:val="120"/>
                <w:kern w:val="0"/>
                <w:fitText w:val="2100" w:id="1675419394"/>
              </w:rPr>
              <w:t>経費所要</w:t>
            </w:r>
            <w:r w:rsidRPr="00D06C7E">
              <w:rPr>
                <w:rFonts w:hint="eastAsia"/>
                <w:spacing w:val="45"/>
                <w:kern w:val="0"/>
                <w:fitText w:val="2100" w:id="1675419394"/>
              </w:rPr>
              <w:t>額</w:t>
            </w:r>
          </w:p>
        </w:tc>
        <w:tc>
          <w:tcPr>
            <w:tcW w:w="6165" w:type="dxa"/>
            <w:gridSpan w:val="2"/>
            <w:vAlign w:val="center"/>
          </w:tcPr>
          <w:p w14:paraId="5ED0AE8F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77A9D9A6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6115C47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14:paraId="1B1E6232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4483CB97" w14:textId="77777777" w:rsidTr="00665FDA">
        <w:trPr>
          <w:trHeight w:val="786"/>
        </w:trPr>
        <w:tc>
          <w:tcPr>
            <w:tcW w:w="2340" w:type="dxa"/>
            <w:gridSpan w:val="2"/>
            <w:vAlign w:val="center"/>
          </w:tcPr>
          <w:p w14:paraId="4A0FAC11" w14:textId="77777777" w:rsidR="004C3545" w:rsidRDefault="00FC0FB7" w:rsidP="00665FDA">
            <w:pPr>
              <w:pStyle w:val="a3"/>
              <w:autoSpaceDE w:val="0"/>
              <w:autoSpaceDN w:val="0"/>
              <w:adjustRightInd/>
              <w:ind w:left="113" w:right="113"/>
              <w:jc w:val="center"/>
            </w:pPr>
            <w:r w:rsidRPr="00D06C7E">
              <w:rPr>
                <w:rFonts w:hint="eastAsia"/>
                <w:spacing w:val="15"/>
                <w:kern w:val="0"/>
                <w:fitText w:val="2100" w:id="1675419395"/>
              </w:rPr>
              <w:t>補助事業</w:t>
            </w:r>
            <w:r w:rsidR="004C3545" w:rsidRPr="00D06C7E">
              <w:rPr>
                <w:rFonts w:hint="eastAsia"/>
                <w:spacing w:val="15"/>
                <w:kern w:val="0"/>
                <w:fitText w:val="2100" w:id="1675419395"/>
              </w:rPr>
              <w:t>の施行場</w:t>
            </w:r>
            <w:r w:rsidR="004C3545" w:rsidRPr="00D06C7E">
              <w:rPr>
                <w:rFonts w:hint="eastAsia"/>
                <w:spacing w:val="-15"/>
                <w:kern w:val="0"/>
                <w:fitText w:val="2100" w:id="1675419395"/>
              </w:rPr>
              <w:t>所</w:t>
            </w:r>
          </w:p>
        </w:tc>
        <w:tc>
          <w:tcPr>
            <w:tcW w:w="6165" w:type="dxa"/>
            <w:gridSpan w:val="2"/>
          </w:tcPr>
          <w:p w14:paraId="5648DE44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3BDA5F84" w14:textId="77777777" w:rsidTr="00665FDA">
        <w:trPr>
          <w:trHeight w:val="787"/>
        </w:trPr>
        <w:tc>
          <w:tcPr>
            <w:tcW w:w="2340" w:type="dxa"/>
            <w:gridSpan w:val="2"/>
            <w:vAlign w:val="center"/>
          </w:tcPr>
          <w:p w14:paraId="0F26477C" w14:textId="77777777" w:rsidR="004C3545" w:rsidRDefault="004C3545" w:rsidP="00FC0FB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補助事業の着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14:paraId="4A911B8A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8F1163" w14:textId="77777777" w:rsidR="004C3545" w:rsidRDefault="004C3545">
      <w:pPr>
        <w:pStyle w:val="a3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629AD2E9" w14:textId="77777777" w:rsidR="004C3545" w:rsidRDefault="004C3545" w:rsidP="006B07C9">
      <w:pPr>
        <w:pStyle w:val="a3"/>
        <w:wordWrap w:val="0"/>
        <w:overflowPunct w:val="0"/>
        <w:autoSpaceDE w:val="0"/>
        <w:autoSpaceDN w:val="0"/>
        <w:spacing w:line="360" w:lineRule="auto"/>
        <w:ind w:left="1995" w:hangingChars="950" w:hanging="1995"/>
      </w:pPr>
      <w:r>
        <w:rPr>
          <w:rFonts w:hint="eastAsia"/>
        </w:rPr>
        <w:t xml:space="preserve">　　1　事業計画書</w:t>
      </w:r>
      <w:r w:rsidR="00BA5A8F">
        <w:rPr>
          <w:rFonts w:hint="eastAsia"/>
        </w:rPr>
        <w:t xml:space="preserve">　</w:t>
      </w:r>
    </w:p>
    <w:p w14:paraId="689A2D94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　収支予算書</w:t>
      </w:r>
      <w:r w:rsidR="00BA5A8F">
        <w:rPr>
          <w:rFonts w:hint="eastAsia"/>
        </w:rPr>
        <w:t xml:space="preserve">　</w:t>
      </w:r>
    </w:p>
    <w:p w14:paraId="7DD3670C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</w:t>
      </w:r>
      <w:r w:rsidR="00BA5A8F" w:rsidRPr="006B07C9">
        <w:rPr>
          <w:rFonts w:hint="eastAsia"/>
        </w:rPr>
        <w:t>その他</w:t>
      </w:r>
      <w:r w:rsidR="006B07C9" w:rsidRPr="006B07C9">
        <w:rPr>
          <w:rFonts w:hint="eastAsia"/>
        </w:rPr>
        <w:t>特に市長が必要と認める書類</w:t>
      </w:r>
    </w:p>
    <w:p w14:paraId="322520DC" w14:textId="77777777" w:rsidR="004C3545" w:rsidRPr="00BA5A8F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dstrike/>
        </w:rPr>
      </w:pPr>
      <w:r>
        <w:rPr>
          <w:rFonts w:hint="eastAsia"/>
        </w:rPr>
        <w:t xml:space="preserve">　</w:t>
      </w:r>
    </w:p>
    <w:sectPr w:rsidR="004C3545" w:rsidRPr="00BA5A8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7D489" w14:textId="77777777" w:rsidR="005823E7" w:rsidRDefault="005823E7">
      <w:r>
        <w:separator/>
      </w:r>
    </w:p>
  </w:endnote>
  <w:endnote w:type="continuationSeparator" w:id="0">
    <w:p w14:paraId="76E1D0B8" w14:textId="77777777" w:rsidR="005823E7" w:rsidRDefault="0058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A682B" w14:textId="77777777" w:rsidR="005823E7" w:rsidRDefault="005823E7">
      <w:r>
        <w:separator/>
      </w:r>
    </w:p>
  </w:footnote>
  <w:footnote w:type="continuationSeparator" w:id="0">
    <w:p w14:paraId="08ACE3FA" w14:textId="77777777" w:rsidR="005823E7" w:rsidRDefault="0058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C"/>
    <w:rsid w:val="004C3545"/>
    <w:rsid w:val="005823E7"/>
    <w:rsid w:val="00591FB8"/>
    <w:rsid w:val="0063416D"/>
    <w:rsid w:val="00665FDA"/>
    <w:rsid w:val="006B07C9"/>
    <w:rsid w:val="00803283"/>
    <w:rsid w:val="0094221E"/>
    <w:rsid w:val="00A71A48"/>
    <w:rsid w:val="00AD7F1C"/>
    <w:rsid w:val="00B02155"/>
    <w:rsid w:val="00B40AD9"/>
    <w:rsid w:val="00BA5A8F"/>
    <w:rsid w:val="00C82014"/>
    <w:rsid w:val="00C86706"/>
    <w:rsid w:val="00DA7C33"/>
    <w:rsid w:val="00DD3BC6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B9A2D7"/>
  <w15:chartTrackingRefBased/>
  <w15:docId w15:val="{C40D6033-34C7-44C4-B8AA-C4C4B09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8F6E-7DA1-4DE4-8DA0-03BA71A9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41</TotalTime>
  <Pages>1</Pages>
  <Words>220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PL089</dc:creator>
  <cp:keywords/>
  <dc:description/>
  <cp:lastModifiedBy>SL629</cp:lastModifiedBy>
  <cp:revision>12</cp:revision>
  <cp:lastPrinted>1899-12-31T15:00:00Z</cp:lastPrinted>
  <dcterms:created xsi:type="dcterms:W3CDTF">2018-02-20T06:24:00Z</dcterms:created>
  <dcterms:modified xsi:type="dcterms:W3CDTF">2022-03-09T05:38:00Z</dcterms:modified>
</cp:coreProperties>
</file>