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4936" w:rsidRDefault="00724936">
      <w:pPr>
        <w:wordWrap w:val="0"/>
        <w:overflowPunct w:val="0"/>
        <w:autoSpaceDE w:val="0"/>
        <w:autoSpaceDN w:val="0"/>
        <w:adjustRightInd w:val="0"/>
        <w:ind w:left="200" w:hanging="200"/>
        <w:rPr>
          <w:rFonts w:hint="eastAsia"/>
        </w:rPr>
      </w:pPr>
      <w:r>
        <w:rPr>
          <w:rFonts w:hint="eastAsia"/>
        </w:rPr>
        <w:t>様式第</w:t>
      </w:r>
      <w:r w:rsidR="005953AA">
        <w:rPr>
          <w:rFonts w:hint="eastAsia"/>
        </w:rPr>
        <w:t>５</w:t>
      </w:r>
      <w:r>
        <w:rPr>
          <w:rFonts w:hint="eastAsia"/>
        </w:rPr>
        <w:t>号(第</w:t>
      </w:r>
      <w:r w:rsidR="005953AA">
        <w:rPr>
          <w:rFonts w:hint="eastAsia"/>
        </w:rPr>
        <w:t>５</w:t>
      </w:r>
      <w:r>
        <w:rPr>
          <w:rFonts w:hint="eastAsia"/>
        </w:rPr>
        <w:t>条関係)</w:t>
      </w:r>
    </w:p>
    <w:p w:rsidR="005953AA" w:rsidRDefault="005953AA" w:rsidP="005953AA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出雲市レンタサイクル使用料等還付請求書</w:t>
      </w:r>
    </w:p>
    <w:p w:rsidR="005953AA" w:rsidRDefault="005953AA" w:rsidP="005953AA">
      <w:pPr>
        <w:rPr>
          <w:rFonts w:hint="eastAsia"/>
          <w:sz w:val="24"/>
        </w:rPr>
      </w:pPr>
    </w:p>
    <w:p w:rsidR="005953AA" w:rsidRDefault="005953AA" w:rsidP="005953AA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5953AA" w:rsidRDefault="005953AA" w:rsidP="005953AA">
      <w:pPr>
        <w:rPr>
          <w:rFonts w:hint="eastAsia"/>
          <w:sz w:val="24"/>
        </w:rPr>
      </w:pPr>
    </w:p>
    <w:p w:rsidR="005953AA" w:rsidRDefault="005953AA" w:rsidP="005953AA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出雲市長　　　　　様</w:t>
      </w:r>
    </w:p>
    <w:p w:rsidR="005953AA" w:rsidRDefault="005953AA" w:rsidP="005953AA">
      <w:pPr>
        <w:rPr>
          <w:rFonts w:hint="eastAsia"/>
          <w:sz w:val="24"/>
        </w:rPr>
      </w:pPr>
    </w:p>
    <w:p w:rsidR="005953AA" w:rsidRDefault="005953AA" w:rsidP="005953AA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>請求者　住所</w:t>
      </w:r>
    </w:p>
    <w:p w:rsidR="005953AA" w:rsidRDefault="005953AA" w:rsidP="005953AA">
      <w:pPr>
        <w:ind w:firstLineChars="1700" w:firstLine="4080"/>
        <w:rPr>
          <w:rFonts w:hint="eastAsia"/>
          <w:sz w:val="24"/>
        </w:rPr>
      </w:pPr>
    </w:p>
    <w:p w:rsidR="005953AA" w:rsidRDefault="005953AA" w:rsidP="005953AA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 xml:space="preserve">氏名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\o\ac(○,</w:instrText>
      </w:r>
      <w:r w:rsidRPr="005953AA">
        <w:rPr>
          <w:rFonts w:hint="eastAsia"/>
          <w:position w:val="2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5953AA" w:rsidRDefault="005953AA" w:rsidP="005953AA">
      <w:pPr>
        <w:ind w:firstLineChars="100" w:firstLine="240"/>
        <w:rPr>
          <w:rFonts w:hint="eastAsia"/>
          <w:sz w:val="24"/>
        </w:rPr>
      </w:pPr>
    </w:p>
    <w:p w:rsidR="005953AA" w:rsidRDefault="005953AA" w:rsidP="005953AA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 xml:space="preserve">電話　　　　　　　　　　</w:t>
      </w:r>
    </w:p>
    <w:p w:rsidR="005953AA" w:rsidRDefault="005953AA" w:rsidP="005953AA">
      <w:pPr>
        <w:ind w:firstLineChars="2100" w:firstLine="5040"/>
        <w:rPr>
          <w:rFonts w:hint="eastAsia"/>
          <w:sz w:val="24"/>
        </w:rPr>
      </w:pPr>
    </w:p>
    <w:p w:rsidR="005953AA" w:rsidRDefault="005953AA" w:rsidP="005953AA">
      <w:pPr>
        <w:ind w:firstLineChars="100" w:firstLine="240"/>
        <w:rPr>
          <w:rFonts w:hint="eastAsia"/>
          <w:sz w:val="24"/>
        </w:rPr>
      </w:pPr>
    </w:p>
    <w:p w:rsidR="005953AA" w:rsidRDefault="005953AA" w:rsidP="005953AA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次のとおり出雲市レンタサイクルの使用料等の還付を請求します。</w:t>
      </w:r>
    </w:p>
    <w:p w:rsidR="005953AA" w:rsidRDefault="005953AA" w:rsidP="005953AA">
      <w:pPr>
        <w:ind w:firstLineChars="100" w:firstLine="240"/>
        <w:rPr>
          <w:rFonts w:hint="eastAsia"/>
          <w:sz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131"/>
        <w:gridCol w:w="1843"/>
        <w:gridCol w:w="1426"/>
        <w:gridCol w:w="1980"/>
      </w:tblGrid>
      <w:tr w:rsidR="005953AA" w:rsidTr="00254247">
        <w:trPr>
          <w:cantSplit/>
          <w:trHeight w:val="813"/>
        </w:trPr>
        <w:tc>
          <w:tcPr>
            <w:tcW w:w="2088" w:type="dxa"/>
            <w:vAlign w:val="center"/>
          </w:tcPr>
          <w:p w:rsidR="005953AA" w:rsidRDefault="005953AA" w:rsidP="006262AA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還付を受けようとする理由</w:t>
            </w:r>
          </w:p>
        </w:tc>
        <w:tc>
          <w:tcPr>
            <w:tcW w:w="7380" w:type="dxa"/>
            <w:gridSpan w:val="4"/>
            <w:tcBorders>
              <w:bottom w:val="nil"/>
            </w:tcBorders>
            <w:vAlign w:val="center"/>
          </w:tcPr>
          <w:p w:rsidR="005953AA" w:rsidRDefault="005953AA" w:rsidP="006262AA">
            <w:pPr>
              <w:jc w:val="right"/>
              <w:rPr>
                <w:rFonts w:hint="eastAsia"/>
                <w:sz w:val="24"/>
              </w:rPr>
            </w:pPr>
          </w:p>
        </w:tc>
      </w:tr>
      <w:tr w:rsidR="00254247" w:rsidRPr="00C074FD" w:rsidTr="0032619A">
        <w:trPr>
          <w:trHeight w:val="72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47" w:rsidRPr="00C074FD" w:rsidRDefault="00254247" w:rsidP="0032619A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貸出場所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47" w:rsidRPr="00C074FD" w:rsidRDefault="00254247" w:rsidP="0032619A">
            <w:pPr>
              <w:rPr>
                <w:rFonts w:hint="eastAsia"/>
                <w:sz w:val="24"/>
              </w:rPr>
            </w:pPr>
          </w:p>
        </w:tc>
      </w:tr>
      <w:tr w:rsidR="00254247" w:rsidRPr="00C074FD" w:rsidTr="0032619A">
        <w:trPr>
          <w:trHeight w:val="71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47" w:rsidRPr="00C074FD" w:rsidRDefault="00254247" w:rsidP="0032619A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返却（予定）場所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47" w:rsidRPr="00C074FD" w:rsidRDefault="00254247" w:rsidP="0032619A">
            <w:pPr>
              <w:rPr>
                <w:rFonts w:hint="eastAsia"/>
                <w:sz w:val="24"/>
              </w:rPr>
            </w:pPr>
          </w:p>
        </w:tc>
      </w:tr>
      <w:tr w:rsidR="00254247" w:rsidRPr="00C074FD" w:rsidTr="00254247">
        <w:trPr>
          <w:trHeight w:val="80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47" w:rsidRPr="00C074FD" w:rsidRDefault="00254247" w:rsidP="00254247">
            <w:pPr>
              <w:rPr>
                <w:rFonts w:hint="eastAsia"/>
                <w:sz w:val="24"/>
              </w:rPr>
            </w:pPr>
            <w:r w:rsidRPr="00C074FD">
              <w:rPr>
                <w:rFonts w:hint="eastAsia"/>
                <w:sz w:val="24"/>
              </w:rPr>
              <w:t>使用自転車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47" w:rsidRDefault="00254247" w:rsidP="00254247">
            <w:pPr>
              <w:rPr>
                <w:rFonts w:hint="eastAsia"/>
                <w:sz w:val="24"/>
              </w:rPr>
            </w:pPr>
            <w:r w:rsidRPr="00C074FD">
              <w:rPr>
                <w:rFonts w:hint="eastAsia"/>
                <w:sz w:val="24"/>
              </w:rPr>
              <w:t>電動アシスト付き自転車（　　　台）</w:t>
            </w:r>
          </w:p>
          <w:p w:rsidR="00254247" w:rsidRPr="00C074FD" w:rsidRDefault="00254247" w:rsidP="00254247">
            <w:pPr>
              <w:rPr>
                <w:rFonts w:hint="eastAsia"/>
                <w:sz w:val="24"/>
              </w:rPr>
            </w:pPr>
            <w:r w:rsidRPr="00C074FD">
              <w:rPr>
                <w:rFonts w:hint="eastAsia"/>
                <w:sz w:val="24"/>
              </w:rPr>
              <w:t>その他の自転車　　　　（　　　台）</w:t>
            </w:r>
          </w:p>
        </w:tc>
      </w:tr>
      <w:tr w:rsidR="00254247" w:rsidRPr="00C074FD" w:rsidTr="0032619A">
        <w:trPr>
          <w:cantSplit/>
          <w:trHeight w:val="804"/>
        </w:trPr>
        <w:tc>
          <w:tcPr>
            <w:tcW w:w="2088" w:type="dxa"/>
            <w:vMerge w:val="restart"/>
            <w:vAlign w:val="center"/>
          </w:tcPr>
          <w:p w:rsidR="00254247" w:rsidRPr="00C074FD" w:rsidRDefault="00254247" w:rsidP="0032619A">
            <w:pPr>
              <w:jc w:val="distribute"/>
              <w:rPr>
                <w:sz w:val="24"/>
              </w:rPr>
            </w:pPr>
            <w:r w:rsidRPr="00C074FD">
              <w:rPr>
                <w:rFonts w:hint="eastAsia"/>
                <w:sz w:val="24"/>
              </w:rPr>
              <w:t>使用期間</w:t>
            </w:r>
          </w:p>
        </w:tc>
        <w:tc>
          <w:tcPr>
            <w:tcW w:w="5400" w:type="dxa"/>
            <w:gridSpan w:val="3"/>
            <w:tcBorders>
              <w:bottom w:val="nil"/>
              <w:right w:val="nil"/>
            </w:tcBorders>
            <w:vAlign w:val="center"/>
          </w:tcPr>
          <w:p w:rsidR="00254247" w:rsidRPr="00C074FD" w:rsidRDefault="00254247" w:rsidP="0032619A">
            <w:pPr>
              <w:ind w:firstLineChars="200" w:firstLine="480"/>
              <w:jc w:val="right"/>
              <w:rPr>
                <w:sz w:val="24"/>
              </w:rPr>
            </w:pPr>
            <w:r w:rsidRPr="00C074FD">
              <w:rPr>
                <w:rFonts w:hint="eastAsia"/>
                <w:sz w:val="24"/>
              </w:rPr>
              <w:t>年　　月　　日(　曜日)　　時　　分から</w:t>
            </w:r>
          </w:p>
        </w:tc>
        <w:tc>
          <w:tcPr>
            <w:tcW w:w="1980" w:type="dxa"/>
            <w:vMerge w:val="restart"/>
            <w:tcBorders>
              <w:left w:val="nil"/>
            </w:tcBorders>
            <w:vAlign w:val="center"/>
          </w:tcPr>
          <w:p w:rsidR="00254247" w:rsidRPr="00C074FD" w:rsidRDefault="00254247" w:rsidP="0032619A">
            <w:pPr>
              <w:jc w:val="right"/>
              <w:rPr>
                <w:sz w:val="24"/>
              </w:rPr>
            </w:pPr>
            <w:r w:rsidRPr="00C074FD">
              <w:rPr>
                <w:rFonts w:hint="eastAsia"/>
                <w:sz w:val="24"/>
              </w:rPr>
              <w:t>日・時間</w:t>
            </w:r>
          </w:p>
        </w:tc>
      </w:tr>
      <w:tr w:rsidR="00254247" w:rsidRPr="00C074FD" w:rsidTr="0032619A">
        <w:trPr>
          <w:cantSplit/>
          <w:trHeight w:val="814"/>
        </w:trPr>
        <w:tc>
          <w:tcPr>
            <w:tcW w:w="2088" w:type="dxa"/>
            <w:vMerge/>
            <w:vAlign w:val="center"/>
          </w:tcPr>
          <w:p w:rsidR="00254247" w:rsidRPr="00C074FD" w:rsidRDefault="00254247" w:rsidP="0032619A">
            <w:pPr>
              <w:rPr>
                <w:rFonts w:hint="eastAsia"/>
                <w:sz w:val="24"/>
              </w:rPr>
            </w:pPr>
          </w:p>
        </w:tc>
        <w:tc>
          <w:tcPr>
            <w:tcW w:w="5400" w:type="dxa"/>
            <w:gridSpan w:val="3"/>
            <w:tcBorders>
              <w:top w:val="nil"/>
              <w:right w:val="nil"/>
            </w:tcBorders>
            <w:vAlign w:val="center"/>
          </w:tcPr>
          <w:p w:rsidR="00254247" w:rsidRPr="00C074FD" w:rsidRDefault="00254247" w:rsidP="0032619A">
            <w:pPr>
              <w:ind w:firstLineChars="200" w:firstLine="480"/>
              <w:jc w:val="right"/>
              <w:rPr>
                <w:rFonts w:hint="eastAsia"/>
                <w:sz w:val="24"/>
              </w:rPr>
            </w:pPr>
            <w:r w:rsidRPr="00C074FD">
              <w:rPr>
                <w:rFonts w:hint="eastAsia"/>
                <w:sz w:val="24"/>
              </w:rPr>
              <w:t>年　　月　　日(　曜日)　　時　　分まで</w:t>
            </w:r>
          </w:p>
        </w:tc>
        <w:tc>
          <w:tcPr>
            <w:tcW w:w="1980" w:type="dxa"/>
            <w:vMerge/>
            <w:tcBorders>
              <w:left w:val="nil"/>
            </w:tcBorders>
            <w:vAlign w:val="center"/>
          </w:tcPr>
          <w:p w:rsidR="00254247" w:rsidRPr="00C074FD" w:rsidRDefault="00254247" w:rsidP="0032619A">
            <w:pPr>
              <w:rPr>
                <w:rFonts w:hint="eastAsia"/>
                <w:sz w:val="24"/>
              </w:rPr>
            </w:pPr>
          </w:p>
        </w:tc>
      </w:tr>
      <w:tr w:rsidR="00254247" w:rsidTr="00254247">
        <w:trPr>
          <w:cantSplit/>
        </w:trPr>
        <w:tc>
          <w:tcPr>
            <w:tcW w:w="2088" w:type="dxa"/>
            <w:vMerge w:val="restart"/>
            <w:vAlign w:val="center"/>
          </w:tcPr>
          <w:p w:rsidR="00254247" w:rsidRDefault="00254247" w:rsidP="0032619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※還付の内訳</w:t>
            </w:r>
          </w:p>
        </w:tc>
        <w:tc>
          <w:tcPr>
            <w:tcW w:w="2131" w:type="dxa"/>
          </w:tcPr>
          <w:p w:rsidR="00254247" w:rsidRDefault="00254247" w:rsidP="003261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既納の使用料</w:t>
            </w:r>
            <w:r w:rsidR="00EF1EFF">
              <w:rPr>
                <w:rFonts w:hint="eastAsia"/>
                <w:sz w:val="24"/>
              </w:rPr>
              <w:t>等</w:t>
            </w:r>
          </w:p>
        </w:tc>
        <w:tc>
          <w:tcPr>
            <w:tcW w:w="1843" w:type="dxa"/>
          </w:tcPr>
          <w:p w:rsidR="00254247" w:rsidRDefault="00254247" w:rsidP="003261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既納の他施設返却加算金</w:t>
            </w:r>
          </w:p>
        </w:tc>
        <w:tc>
          <w:tcPr>
            <w:tcW w:w="1426" w:type="dxa"/>
          </w:tcPr>
          <w:p w:rsidR="00254247" w:rsidRDefault="00254247" w:rsidP="003261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還付率</w:t>
            </w:r>
          </w:p>
        </w:tc>
        <w:tc>
          <w:tcPr>
            <w:tcW w:w="1980" w:type="dxa"/>
          </w:tcPr>
          <w:p w:rsidR="00254247" w:rsidRDefault="00254247" w:rsidP="003261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還付金額</w:t>
            </w:r>
          </w:p>
        </w:tc>
      </w:tr>
      <w:tr w:rsidR="00254247" w:rsidTr="00254247">
        <w:trPr>
          <w:cantSplit/>
          <w:trHeight w:val="870"/>
        </w:trPr>
        <w:tc>
          <w:tcPr>
            <w:tcW w:w="2088" w:type="dxa"/>
            <w:vMerge/>
          </w:tcPr>
          <w:p w:rsidR="00254247" w:rsidRDefault="00254247" w:rsidP="0032619A">
            <w:pPr>
              <w:rPr>
                <w:sz w:val="24"/>
              </w:rPr>
            </w:pPr>
          </w:p>
        </w:tc>
        <w:tc>
          <w:tcPr>
            <w:tcW w:w="2131" w:type="dxa"/>
          </w:tcPr>
          <w:p w:rsidR="00254247" w:rsidRDefault="00254247" w:rsidP="0025424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843" w:type="dxa"/>
          </w:tcPr>
          <w:p w:rsidR="00254247" w:rsidRDefault="00254247" w:rsidP="0032619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426" w:type="dxa"/>
          </w:tcPr>
          <w:p w:rsidR="00254247" w:rsidRDefault="00254247" w:rsidP="0032619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  <w:tc>
          <w:tcPr>
            <w:tcW w:w="1980" w:type="dxa"/>
          </w:tcPr>
          <w:p w:rsidR="00254247" w:rsidRDefault="00254247" w:rsidP="0032619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254247" w:rsidTr="00254247">
        <w:trPr>
          <w:trHeight w:val="837"/>
        </w:trPr>
        <w:tc>
          <w:tcPr>
            <w:tcW w:w="2088" w:type="dxa"/>
          </w:tcPr>
          <w:p w:rsidR="00254247" w:rsidRDefault="00254247" w:rsidP="0032619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380" w:type="dxa"/>
            <w:gridSpan w:val="4"/>
          </w:tcPr>
          <w:p w:rsidR="00254247" w:rsidRDefault="00254247" w:rsidP="0032619A">
            <w:pPr>
              <w:rPr>
                <w:sz w:val="24"/>
              </w:rPr>
            </w:pPr>
          </w:p>
        </w:tc>
      </w:tr>
    </w:tbl>
    <w:p w:rsidR="005953AA" w:rsidRDefault="005953AA" w:rsidP="005953AA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※印の欄は、記入しないで下さい。</w:t>
      </w:r>
    </w:p>
    <w:sectPr w:rsidR="005953AA">
      <w:footerReference w:type="even" r:id="rId7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B4C79" w:rsidRDefault="009B4C79">
      <w:r>
        <w:separator/>
      </w:r>
    </w:p>
  </w:endnote>
  <w:endnote w:type="continuationSeparator" w:id="0">
    <w:p w:rsidR="009B4C79" w:rsidRDefault="009B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24936" w:rsidRDefault="0072493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724936" w:rsidRDefault="007249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B4C79" w:rsidRDefault="009B4C79">
      <w:r>
        <w:separator/>
      </w:r>
    </w:p>
  </w:footnote>
  <w:footnote w:type="continuationSeparator" w:id="0">
    <w:p w:rsidR="009B4C79" w:rsidRDefault="009B4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22BE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C140305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29442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E82BFC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1F7EA11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F41A2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E5CAF0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9C05E0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FD4D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0B0F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8137A02"/>
    <w:multiLevelType w:val="singleLevel"/>
    <w:tmpl w:val="078E36C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1" w15:restartNumberingAfterBreak="0">
    <w:nsid w:val="09367EA7"/>
    <w:multiLevelType w:val="singleLevel"/>
    <w:tmpl w:val="39E8E054"/>
    <w:lvl w:ilvl="0">
      <w:numFmt w:val="bullet"/>
      <w:lvlText w:val="□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ourier New" w:hint="eastAsia"/>
      </w:rPr>
    </w:lvl>
  </w:abstractNum>
  <w:abstractNum w:abstractNumId="12" w15:restartNumberingAfterBreak="0">
    <w:nsid w:val="14455403"/>
    <w:multiLevelType w:val="multilevel"/>
    <w:tmpl w:val="F6524304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154C3E40"/>
    <w:multiLevelType w:val="multilevel"/>
    <w:tmpl w:val="B712AB9E"/>
    <w:lvl w:ilvl="0">
      <w:start w:val="1"/>
      <w:numFmt w:val="decimalFullWidth"/>
      <w:lvlText w:val="（%1）"/>
      <w:lvlJc w:val="left"/>
      <w:pPr>
        <w:tabs>
          <w:tab w:val="num" w:pos="705"/>
        </w:tabs>
        <w:ind w:left="705" w:hanging="55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4" w15:restartNumberingAfterBreak="0">
    <w:nsid w:val="2BC3024A"/>
    <w:multiLevelType w:val="singleLevel"/>
    <w:tmpl w:val="244E48A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5" w15:restartNumberingAfterBreak="0">
    <w:nsid w:val="2D863B65"/>
    <w:multiLevelType w:val="singleLevel"/>
    <w:tmpl w:val="A2C269F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6" w15:restartNumberingAfterBreak="0">
    <w:nsid w:val="3FF96DE6"/>
    <w:multiLevelType w:val="multilevel"/>
    <w:tmpl w:val="6A6E55DA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538A1CD1"/>
    <w:multiLevelType w:val="multilevel"/>
    <w:tmpl w:val="A3F8EEF8"/>
    <w:lvl w:ilvl="0">
      <w:start w:val="1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9C027F"/>
    <w:multiLevelType w:val="multilevel"/>
    <w:tmpl w:val="2C3675F6"/>
    <w:lvl w:ilvl="0">
      <w:start w:val="1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16F186C"/>
    <w:multiLevelType w:val="multilevel"/>
    <w:tmpl w:val="28443340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  <w:b/>
        <w:u w:val="single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6D786F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3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109542596">
    <w:abstractNumId w:val="22"/>
  </w:num>
  <w:num w:numId="2" w16cid:durableId="313028976">
    <w:abstractNumId w:val="23"/>
  </w:num>
  <w:num w:numId="3" w16cid:durableId="482700280">
    <w:abstractNumId w:val="18"/>
  </w:num>
  <w:num w:numId="4" w16cid:durableId="1351643214">
    <w:abstractNumId w:val="24"/>
  </w:num>
  <w:num w:numId="5" w16cid:durableId="723018967">
    <w:abstractNumId w:val="17"/>
  </w:num>
  <w:num w:numId="6" w16cid:durableId="1200436567">
    <w:abstractNumId w:val="10"/>
  </w:num>
  <w:num w:numId="7" w16cid:durableId="192617433">
    <w:abstractNumId w:val="11"/>
  </w:num>
  <w:num w:numId="8" w16cid:durableId="237448232">
    <w:abstractNumId w:val="14"/>
  </w:num>
  <w:num w:numId="9" w16cid:durableId="1052851075">
    <w:abstractNumId w:val="15"/>
  </w:num>
  <w:num w:numId="10" w16cid:durableId="1319001088">
    <w:abstractNumId w:val="9"/>
  </w:num>
  <w:num w:numId="11" w16cid:durableId="1023436703">
    <w:abstractNumId w:val="7"/>
  </w:num>
  <w:num w:numId="12" w16cid:durableId="109787110">
    <w:abstractNumId w:val="6"/>
  </w:num>
  <w:num w:numId="13" w16cid:durableId="665786266">
    <w:abstractNumId w:val="5"/>
  </w:num>
  <w:num w:numId="14" w16cid:durableId="916982349">
    <w:abstractNumId w:val="4"/>
  </w:num>
  <w:num w:numId="15" w16cid:durableId="1708869061">
    <w:abstractNumId w:val="8"/>
  </w:num>
  <w:num w:numId="16" w16cid:durableId="1733309093">
    <w:abstractNumId w:val="3"/>
  </w:num>
  <w:num w:numId="17" w16cid:durableId="348485304">
    <w:abstractNumId w:val="2"/>
  </w:num>
  <w:num w:numId="18" w16cid:durableId="1325428208">
    <w:abstractNumId w:val="1"/>
  </w:num>
  <w:num w:numId="19" w16cid:durableId="1645810826">
    <w:abstractNumId w:val="0"/>
  </w:num>
  <w:num w:numId="20" w16cid:durableId="801771068">
    <w:abstractNumId w:val="12"/>
  </w:num>
  <w:num w:numId="21" w16cid:durableId="1390571701">
    <w:abstractNumId w:val="13"/>
  </w:num>
  <w:num w:numId="22" w16cid:durableId="372510271">
    <w:abstractNumId w:val="19"/>
  </w:num>
  <w:num w:numId="23" w16cid:durableId="908611950">
    <w:abstractNumId w:val="20"/>
  </w:num>
  <w:num w:numId="24" w16cid:durableId="597057771">
    <w:abstractNumId w:val="21"/>
  </w:num>
  <w:num w:numId="25" w16cid:durableId="17152753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06F4"/>
    <w:rsid w:val="00254247"/>
    <w:rsid w:val="0032619A"/>
    <w:rsid w:val="005953AA"/>
    <w:rsid w:val="006262AA"/>
    <w:rsid w:val="00724936"/>
    <w:rsid w:val="008F06F4"/>
    <w:rsid w:val="009B4C79"/>
    <w:rsid w:val="00CC1D81"/>
    <w:rsid w:val="00D3671F"/>
    <w:rsid w:val="00E64115"/>
    <w:rsid w:val="00ED0AD6"/>
    <w:rsid w:val="00EF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A1D300-652E-4E50-A547-18438BBE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様式第8号(第7条関係)</vt:lpstr>
    </vt:vector>
  </TitlesOfParts>
  <Manager/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HW005</dc:creator>
  <cp:keywords/>
  <dc:description/>
  <cp:lastModifiedBy>Hidenori Suzuki</cp:lastModifiedBy>
  <cp:revision>2</cp:revision>
  <cp:lastPrinted>1601-01-01T00:00:00Z</cp:lastPrinted>
  <dcterms:created xsi:type="dcterms:W3CDTF">2025-09-14T03:50:00Z</dcterms:created>
  <dcterms:modified xsi:type="dcterms:W3CDTF">2025-09-14T03:50:00Z</dcterms:modified>
  <cp:category/>
</cp:coreProperties>
</file>