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4C06DC">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F05197">
      <w:pPr>
        <w:wordWrap w:val="0"/>
        <w:overflowPunct w:val="0"/>
        <w:autoSpaceDE w:val="0"/>
        <w:autoSpaceDN w:val="0"/>
        <w:spacing w:before="120" w:after="120"/>
        <w:jc w:val="center"/>
        <w:rPr>
          <w:rFonts w:hint="eastAsia"/>
        </w:rPr>
      </w:pPr>
      <w:r>
        <w:rPr>
          <w:rFonts w:hint="eastAsia"/>
        </w:rPr>
        <w:t>斐川文化会館</w:t>
      </w:r>
      <w:r w:rsidR="004C06DC">
        <w:rPr>
          <w:rFonts w:hint="eastAsia"/>
        </w:rPr>
        <w:t>利用</w:t>
      </w:r>
      <w:r w:rsidR="005E6125">
        <w:rPr>
          <w:rFonts w:hint="eastAsia"/>
        </w:rPr>
        <w:t>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623528" w:rsidRDefault="00BB36F3" w:rsidP="00BB36F3">
      <w:pPr>
        <w:wordWrap w:val="0"/>
        <w:overflowPunct w:val="0"/>
        <w:autoSpaceDE w:val="0"/>
        <w:autoSpaceDN w:val="0"/>
        <w:rPr>
          <w:rFonts w:hint="eastAsia"/>
        </w:rPr>
      </w:pPr>
      <w:r>
        <w:rPr>
          <w:rFonts w:hint="eastAsia"/>
        </w:rPr>
        <w:t xml:space="preserve">　　　　　　　　　　様</w:t>
      </w:r>
    </w:p>
    <w:p w:rsidR="00BB36F3" w:rsidRDefault="00BB36F3" w:rsidP="00BB36F3">
      <w:pPr>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1370EA">
        <w:rPr>
          <w:rFonts w:hint="eastAsia"/>
        </w:rPr>
        <w:t>利</w:t>
      </w:r>
      <w:r>
        <w:rPr>
          <w:rFonts w:hint="eastAsia"/>
        </w:rPr>
        <w:t>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w:t>
            </w:r>
            <w:r w:rsidR="001370EA">
              <w:rPr>
                <w:rFonts w:hint="eastAsia"/>
                <w:spacing w:val="-2"/>
              </w:rPr>
              <w:t>利</w:t>
            </w:r>
            <w:r>
              <w:rPr>
                <w:rFonts w:hint="eastAsia"/>
                <w:spacing w:val="-2"/>
              </w:rPr>
              <w:t>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075286">
        <w:tblPrEx>
          <w:tblCellMar>
            <w:top w:w="0" w:type="dxa"/>
            <w:bottom w:w="0" w:type="dxa"/>
          </w:tblCellMar>
        </w:tblPrEx>
        <w:trPr>
          <w:trHeight w:hRule="exact" w:val="2720"/>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F05197">
              <w:rPr>
                <w:rFonts w:hint="eastAsia"/>
              </w:rPr>
              <w:t>9</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075286" w:rsidRPr="00B32BDB" w:rsidRDefault="00075286" w:rsidP="00075286">
      <w:pPr>
        <w:spacing w:line="240" w:lineRule="exact"/>
        <w:ind w:left="200" w:hangingChars="100" w:hanging="200"/>
        <w:rPr>
          <w:rFonts w:hAnsi="ＭＳ 明朝"/>
          <w:sz w:val="20"/>
        </w:rPr>
      </w:pPr>
      <w:r w:rsidRPr="00B32BDB">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075286" w:rsidRPr="00B32BDB" w:rsidRDefault="00075286" w:rsidP="006812DF">
      <w:pPr>
        <w:spacing w:line="240" w:lineRule="exact"/>
        <w:ind w:left="200" w:hangingChars="100" w:hanging="200"/>
        <w:rPr>
          <w:rFonts w:hAnsi="ＭＳ 明朝" w:hint="eastAsia"/>
          <w:sz w:val="20"/>
        </w:rPr>
      </w:pPr>
      <w:r w:rsidRPr="00B32BDB">
        <w:rPr>
          <w:rFonts w:hAnsi="ＭＳ 明朝" w:hint="eastAsia"/>
          <w:sz w:val="20"/>
        </w:rPr>
        <w:t xml:space="preserve">２　</w:t>
      </w:r>
      <w:r w:rsidR="006812DF">
        <w:rPr>
          <w:rFonts w:hAnsi="ＭＳ 明朝" w:hint="eastAsia"/>
          <w:sz w:val="20"/>
        </w:rPr>
        <w:t>この処分については、上記１の審査請求のほか、</w:t>
      </w:r>
      <w:r w:rsidR="006812DF"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6812DF">
        <w:rPr>
          <w:rFonts w:hAnsi="ＭＳ 明朝" w:hint="eastAsia"/>
          <w:sz w:val="20"/>
        </w:rPr>
        <w:t>処分の取消しの訴えを</w:t>
      </w:r>
      <w:r w:rsidR="006812DF" w:rsidRPr="005C21F9">
        <w:rPr>
          <w:rFonts w:hAnsi="ＭＳ 明朝" w:hint="eastAsia"/>
          <w:sz w:val="20"/>
        </w:rPr>
        <w:t>提起することができます。</w:t>
      </w:r>
    </w:p>
    <w:p w:rsidR="005101C4" w:rsidRDefault="00075286" w:rsidP="00075286">
      <w:pPr>
        <w:spacing w:line="240" w:lineRule="exact"/>
        <w:ind w:left="200" w:hangingChars="100" w:hanging="200"/>
        <w:rPr>
          <w:rFonts w:hAnsi="ＭＳ 明朝"/>
          <w:sz w:val="20"/>
        </w:rPr>
      </w:pPr>
      <w:r w:rsidRPr="00B32BDB">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075286" w:rsidRPr="00B32BDB" w:rsidRDefault="005101C4" w:rsidP="005101C4">
      <w:pPr>
        <w:spacing w:line="240" w:lineRule="exact"/>
        <w:ind w:leftChars="100" w:left="210" w:firstLineChars="100" w:firstLine="200"/>
        <w:rPr>
          <w:rFonts w:hAnsi="ＭＳ 明朝"/>
          <w:sz w:val="20"/>
        </w:rPr>
      </w:pPr>
      <w:r w:rsidRPr="00B32BDB">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E6125" w:rsidRDefault="005E6125" w:rsidP="00075286">
      <w:pPr>
        <w:overflowPunct w:val="0"/>
        <w:autoSpaceDE w:val="0"/>
        <w:autoSpaceDN w:val="0"/>
        <w:spacing w:line="240" w:lineRule="exact"/>
        <w:ind w:leftChars="100" w:left="210" w:firstLineChars="100" w:firstLine="210"/>
        <w:rPr>
          <w:rFonts w:hint="eastAsia"/>
        </w:rPr>
      </w:pPr>
    </w:p>
    <w:sectPr w:rsidR="005E6125" w:rsidSect="00075286">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4096" w:rsidRDefault="00764096">
      <w:r>
        <w:separator/>
      </w:r>
    </w:p>
  </w:endnote>
  <w:endnote w:type="continuationSeparator" w:id="0">
    <w:p w:rsidR="00764096" w:rsidRDefault="0076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4096" w:rsidRDefault="00764096">
      <w:r>
        <w:separator/>
      </w:r>
    </w:p>
  </w:footnote>
  <w:footnote w:type="continuationSeparator" w:id="0">
    <w:p w:rsidR="00764096" w:rsidRDefault="00764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4443D"/>
    <w:rsid w:val="00075286"/>
    <w:rsid w:val="001370EA"/>
    <w:rsid w:val="001650E7"/>
    <w:rsid w:val="001C7F26"/>
    <w:rsid w:val="002D5DF1"/>
    <w:rsid w:val="002F4973"/>
    <w:rsid w:val="003263BC"/>
    <w:rsid w:val="003D4604"/>
    <w:rsid w:val="00450A49"/>
    <w:rsid w:val="004C06DC"/>
    <w:rsid w:val="005101C4"/>
    <w:rsid w:val="00550CD2"/>
    <w:rsid w:val="005A06AC"/>
    <w:rsid w:val="005E6125"/>
    <w:rsid w:val="00616DED"/>
    <w:rsid w:val="00623528"/>
    <w:rsid w:val="006712B2"/>
    <w:rsid w:val="006812DF"/>
    <w:rsid w:val="007558B1"/>
    <w:rsid w:val="00764096"/>
    <w:rsid w:val="00852AC1"/>
    <w:rsid w:val="008E3246"/>
    <w:rsid w:val="009A44D5"/>
    <w:rsid w:val="009A544D"/>
    <w:rsid w:val="00AC2998"/>
    <w:rsid w:val="00B32BDB"/>
    <w:rsid w:val="00B41200"/>
    <w:rsid w:val="00BB36F3"/>
    <w:rsid w:val="00CD0B88"/>
    <w:rsid w:val="00D06831"/>
    <w:rsid w:val="00D952A1"/>
    <w:rsid w:val="00E72EDE"/>
    <w:rsid w:val="00F03FC2"/>
    <w:rsid w:val="00F0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E70E00-C7E6-4EAE-BDC6-D2526548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2025-09-14T03:53:00Z</dcterms:created>
  <dcterms:modified xsi:type="dcterms:W3CDTF">2025-09-14T03:53:00Z</dcterms:modified>
  <cp:category/>
</cp:coreProperties>
</file>