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D5EEF">
        <w:rPr>
          <w:rFonts w:hint="eastAsia"/>
        </w:rPr>
        <w:t>3</w:t>
      </w:r>
      <w:r>
        <w:rPr>
          <w:rFonts w:hint="eastAsia"/>
        </w:rPr>
        <w:t>号(第</w:t>
      </w:r>
      <w:r w:rsidR="00DD5EEF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3746D5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斐川文化会館</w:t>
      </w:r>
      <w:r w:rsidR="00A8577F">
        <w:rPr>
          <w:rFonts w:hint="eastAsia"/>
        </w:rPr>
        <w:t>利</w:t>
      </w:r>
      <w:r w:rsidR="00B14115">
        <w:rPr>
          <w:rFonts w:hint="eastAsia"/>
        </w:rPr>
        <w:t>用変更承認申請書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A8577F">
        <w:rPr>
          <w:rFonts w:hint="eastAsia"/>
        </w:rPr>
        <w:t>利</w:t>
      </w:r>
      <w:r>
        <w:rPr>
          <w:rFonts w:hint="eastAsia"/>
        </w:rPr>
        <w:t>用内容を変更したいので、</w:t>
      </w:r>
      <w:r w:rsidR="003746D5">
        <w:rPr>
          <w:rFonts w:hint="eastAsia"/>
        </w:rPr>
        <w:t>斐川文化会館</w:t>
      </w:r>
      <w:r w:rsidR="00A8577F">
        <w:rPr>
          <w:rFonts w:hint="eastAsia"/>
        </w:rPr>
        <w:t>利</w:t>
      </w:r>
      <w:r>
        <w:rPr>
          <w:rFonts w:hint="eastAsia"/>
        </w:rPr>
        <w:t>用承認書を添えて申請します。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866A5D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A5D" w:rsidRDefault="00866A5D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A5D" w:rsidRDefault="00866A5D" w:rsidP="00B57E9C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A5D" w:rsidRDefault="00866A5D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866A5D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5D" w:rsidRDefault="00866A5D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5D" w:rsidRDefault="00866A5D" w:rsidP="00B57E9C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5D" w:rsidRDefault="00866A5D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CA12F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CA12FC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CA12FC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CA12FC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CA12FC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CA12FC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CA12F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CA12FC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CA12FC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CA12FC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CA12FC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CA12FC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CA12FC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CA12F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CA12FC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2640" w:rsidRDefault="00812640">
      <w:r>
        <w:separator/>
      </w:r>
    </w:p>
  </w:endnote>
  <w:endnote w:type="continuationSeparator" w:id="0">
    <w:p w:rsidR="00812640" w:rsidRDefault="0081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2640" w:rsidRDefault="00812640">
      <w:r>
        <w:separator/>
      </w:r>
    </w:p>
  </w:footnote>
  <w:footnote w:type="continuationSeparator" w:id="0">
    <w:p w:rsidR="00812640" w:rsidRDefault="0081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0214B"/>
    <w:rsid w:val="00110836"/>
    <w:rsid w:val="001572DF"/>
    <w:rsid w:val="002263A2"/>
    <w:rsid w:val="003746D5"/>
    <w:rsid w:val="00504DB5"/>
    <w:rsid w:val="0060752A"/>
    <w:rsid w:val="00775CB5"/>
    <w:rsid w:val="007D0CC1"/>
    <w:rsid w:val="00812640"/>
    <w:rsid w:val="00866A5D"/>
    <w:rsid w:val="009E5480"/>
    <w:rsid w:val="00A8577F"/>
    <w:rsid w:val="00B14115"/>
    <w:rsid w:val="00B57E9C"/>
    <w:rsid w:val="00CA12FC"/>
    <w:rsid w:val="00D2194C"/>
    <w:rsid w:val="00D91589"/>
    <w:rsid w:val="00DD5EEF"/>
    <w:rsid w:val="00E441AF"/>
    <w:rsid w:val="00E91730"/>
    <w:rsid w:val="00F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D703B-D96C-4B8F-8E8C-5482BB1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2025-09-14T03:53:00Z</dcterms:created>
  <dcterms:modified xsi:type="dcterms:W3CDTF">2025-09-14T03:53:00Z</dcterms:modified>
  <cp:category/>
</cp:coreProperties>
</file>