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2C1A56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641B21">
        <w:rPr>
          <w:rFonts w:hint="eastAsia"/>
        </w:rPr>
        <w:t>利</w:t>
      </w:r>
      <w:r w:rsidR="00C51FD8">
        <w:rPr>
          <w:rFonts w:hint="eastAsia"/>
        </w:rPr>
        <w:t>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6290A" w:rsidRDefault="0056290A" w:rsidP="0056290A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290A" w:rsidRDefault="0056290A" w:rsidP="0056290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641B21">
        <w:rPr>
          <w:rFonts w:hint="eastAsia"/>
        </w:rPr>
        <w:t>利</w:t>
      </w:r>
      <w:r>
        <w:rPr>
          <w:rFonts w:hint="eastAsia"/>
        </w:rPr>
        <w:t>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641B21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F4527" w:rsidTr="005F4527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2204" w:type="dxa"/>
            <w:gridSpan w:val="2"/>
            <w:vAlign w:val="center"/>
          </w:tcPr>
          <w:p w:rsidR="005F4527" w:rsidRDefault="005F4527" w:rsidP="004A3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452" w:type="dxa"/>
            <w:gridSpan w:val="8"/>
            <w:vAlign w:val="center"/>
          </w:tcPr>
          <w:p w:rsidR="005F4527" w:rsidRDefault="005F4527" w:rsidP="004A3F8D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大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>
              <w:rPr>
                <w:rFonts w:hAnsi="ＭＳ 明朝" w:hint="eastAsia"/>
                <w:szCs w:val="21"/>
              </w:rPr>
              <w:t>研修室（第1・第2・第3・第4）</w:t>
            </w:r>
          </w:p>
          <w:p w:rsidR="005F4527" w:rsidRDefault="005F4527" w:rsidP="004A3F8D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□和室（6畳・15畳・21畳）　　　□講義室（第1・第2）　　　□視聴覚室</w:t>
            </w:r>
          </w:p>
          <w:p w:rsidR="005F4527" w:rsidRDefault="005F4527" w:rsidP="004A3F8D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料理実習室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子ども室　　　 □小会議室　　　□応接室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641B21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E7B" w:rsidRDefault="00503E7B">
      <w:r>
        <w:separator/>
      </w:r>
    </w:p>
  </w:endnote>
  <w:endnote w:type="continuationSeparator" w:id="0">
    <w:p w:rsidR="00503E7B" w:rsidRDefault="0050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E7B" w:rsidRDefault="00503E7B">
      <w:r>
        <w:separator/>
      </w:r>
    </w:p>
  </w:footnote>
  <w:footnote w:type="continuationSeparator" w:id="0">
    <w:p w:rsidR="00503E7B" w:rsidRDefault="0050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130156"/>
    <w:rsid w:val="00231CD6"/>
    <w:rsid w:val="002441EB"/>
    <w:rsid w:val="00297302"/>
    <w:rsid w:val="002B49C2"/>
    <w:rsid w:val="002C1A56"/>
    <w:rsid w:val="002D79A6"/>
    <w:rsid w:val="002F00BA"/>
    <w:rsid w:val="00366B0A"/>
    <w:rsid w:val="003B2E6D"/>
    <w:rsid w:val="003F0B4F"/>
    <w:rsid w:val="00454018"/>
    <w:rsid w:val="004A3F8D"/>
    <w:rsid w:val="00503E7B"/>
    <w:rsid w:val="0056290A"/>
    <w:rsid w:val="005F4527"/>
    <w:rsid w:val="00641B21"/>
    <w:rsid w:val="00683369"/>
    <w:rsid w:val="006918B1"/>
    <w:rsid w:val="007C2A3B"/>
    <w:rsid w:val="00952AE3"/>
    <w:rsid w:val="009645C5"/>
    <w:rsid w:val="00A42661"/>
    <w:rsid w:val="00AB06D0"/>
    <w:rsid w:val="00AE4952"/>
    <w:rsid w:val="00C51FD8"/>
    <w:rsid w:val="00C711B6"/>
    <w:rsid w:val="00CB22FB"/>
    <w:rsid w:val="00CD4419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C1FFA-5A42-4CD0-B650-5CA1CE39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2025-09-14T03:54:00Z</dcterms:created>
  <dcterms:modified xsi:type="dcterms:W3CDTF">2025-09-14T03:54:00Z</dcterms:modified>
  <cp:category/>
</cp:coreProperties>
</file>