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7663CD">
        <w:rPr>
          <w:rFonts w:hint="eastAsia"/>
        </w:rPr>
        <w:t>1</w:t>
      </w:r>
      <w:r>
        <w:rPr>
          <w:rFonts w:hint="eastAsia"/>
        </w:rPr>
        <w:t>号(第</w:t>
      </w:r>
      <w:r w:rsidR="007663CD">
        <w:rPr>
          <w:rFonts w:hint="eastAsia"/>
        </w:rPr>
        <w:t>2</w:t>
      </w:r>
      <w:r>
        <w:rPr>
          <w:rFonts w:hint="eastAsia"/>
        </w:rPr>
        <w:t>条関係)</w:t>
      </w:r>
    </w:p>
    <w:p w:rsidR="00322AC1" w:rsidRPr="00D23A09" w:rsidRDefault="00D23A0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D23A09">
        <w:rPr>
          <w:rFonts w:hAnsi="ＭＳ 明朝" w:hint="eastAsia"/>
          <w:sz w:val="22"/>
          <w:szCs w:val="22"/>
        </w:rPr>
        <w:t>荒神谷</w:t>
      </w:r>
      <w:r w:rsidRPr="00D23A09">
        <w:rPr>
          <w:rFonts w:hAnsi="ＭＳ 明朝" w:cs="ＭＳ Ｐゴシック" w:hint="eastAsia"/>
          <w:kern w:val="0"/>
          <w:sz w:val="22"/>
          <w:szCs w:val="24"/>
        </w:rPr>
        <w:t>博物館等利用承認申請書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22AC1" w:rsidRDefault="00322AC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322AC1" w:rsidRDefault="00322AC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申請者　住所</w:t>
      </w:r>
      <w:r w:rsidR="009C6498">
        <w:rPr>
          <w:rFonts w:hint="eastAsia"/>
        </w:rPr>
        <w:t>又は所在地</w:t>
      </w:r>
      <w:r>
        <w:rPr>
          <w:rFonts w:hint="eastAsia"/>
        </w:rPr>
        <w:t xml:space="preserve">　　　　　　　　　　　　</w:t>
      </w:r>
    </w:p>
    <w:p w:rsidR="009C6498" w:rsidRPr="009C6498" w:rsidRDefault="009C6498" w:rsidP="009C6498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322AC1" w:rsidRDefault="009C6498" w:rsidP="00827BFB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㊞</w:t>
      </w:r>
    </w:p>
    <w:p w:rsidR="005A3D5D" w:rsidRPr="005A3D5D" w:rsidRDefault="005A3D5D" w:rsidP="005A3D5D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下記のとおり利用したいので申請します。</w:t>
      </w:r>
    </w:p>
    <w:tbl>
      <w:tblPr>
        <w:tblW w:w="849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1"/>
        <w:gridCol w:w="1450"/>
        <w:gridCol w:w="350"/>
        <w:gridCol w:w="1278"/>
        <w:gridCol w:w="1395"/>
        <w:gridCol w:w="142"/>
        <w:gridCol w:w="104"/>
        <w:gridCol w:w="157"/>
        <w:gridCol w:w="127"/>
        <w:gridCol w:w="768"/>
        <w:gridCol w:w="853"/>
        <w:gridCol w:w="696"/>
      </w:tblGrid>
      <w:tr w:rsidR="00344415" w:rsidRPr="00344415" w:rsidTr="001A1460">
        <w:trPr>
          <w:trHeight w:val="468"/>
        </w:trPr>
        <w:tc>
          <w:tcPr>
            <w:tcW w:w="2631" w:type="dxa"/>
            <w:gridSpan w:val="2"/>
            <w:vAlign w:val="center"/>
            <w:hideMark/>
          </w:tcPr>
          <w:p w:rsidR="00344415" w:rsidRPr="001A1460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</w:rPr>
            </w:pPr>
            <w:r w:rsidRPr="001A1460">
              <w:rPr>
                <w:rFonts w:hAnsi="ＭＳ 明朝" w:cs="ＭＳ Ｐゴシック" w:hint="eastAsia"/>
                <w:color w:val="000000"/>
                <w:spacing w:val="157"/>
                <w:kern w:val="0"/>
                <w:szCs w:val="21"/>
                <w:fitText w:val="2310" w:id="-102002176"/>
              </w:rPr>
              <w:t>催物の名</w:t>
            </w:r>
            <w:r w:rsidRPr="001A1460">
              <w:rPr>
                <w:rFonts w:hAnsi="ＭＳ 明朝" w:cs="ＭＳ Ｐゴシック" w:hint="eastAsia"/>
                <w:color w:val="000000"/>
                <w:spacing w:val="2"/>
                <w:kern w:val="0"/>
                <w:szCs w:val="21"/>
                <w:fitText w:val="2310" w:id="-102002176"/>
              </w:rPr>
              <w:t>称</w:t>
            </w:r>
          </w:p>
        </w:tc>
        <w:tc>
          <w:tcPr>
            <w:tcW w:w="5859" w:type="dxa"/>
            <w:gridSpan w:val="10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91"/>
        </w:trPr>
        <w:tc>
          <w:tcPr>
            <w:tcW w:w="2631" w:type="dxa"/>
            <w:gridSpan w:val="2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45"/>
                <w:kern w:val="0"/>
                <w:szCs w:val="21"/>
                <w:fitText w:val="2310" w:id="-102014208"/>
              </w:rPr>
              <w:t>利用目的及び内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容</w:t>
            </w:r>
          </w:p>
        </w:tc>
        <w:tc>
          <w:tcPr>
            <w:tcW w:w="5859" w:type="dxa"/>
            <w:gridSpan w:val="10"/>
            <w:tcBorders>
              <w:bottom w:val="single" w:sz="4" w:space="0" w:color="auto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04"/>
        </w:trPr>
        <w:tc>
          <w:tcPr>
            <w:tcW w:w="2631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44415" w:rsidRPr="001A1460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</w:rPr>
            </w:pPr>
            <w:r w:rsidRPr="001A1460">
              <w:rPr>
                <w:rFonts w:hAnsi="ＭＳ 明朝" w:cs="ＭＳ Ｐゴシック" w:hint="eastAsia"/>
                <w:color w:val="000000"/>
                <w:spacing w:val="157"/>
                <w:kern w:val="0"/>
                <w:szCs w:val="21"/>
                <w:fitText w:val="2310" w:id="-102001919"/>
              </w:rPr>
              <w:t>利用責任</w:t>
            </w:r>
            <w:r w:rsidRPr="001A1460">
              <w:rPr>
                <w:rFonts w:hAnsi="ＭＳ 明朝" w:cs="ＭＳ Ｐゴシック" w:hint="eastAsia"/>
                <w:color w:val="000000"/>
                <w:spacing w:val="2"/>
                <w:kern w:val="0"/>
                <w:szCs w:val="21"/>
                <w:fitText w:val="2310" w:id="-102001919"/>
              </w:rPr>
              <w:t>者</w:t>
            </w:r>
          </w:p>
        </w:tc>
        <w:tc>
          <w:tcPr>
            <w:tcW w:w="58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5859" w:type="dxa"/>
            <w:gridSpan w:val="10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電話　(　)</w:t>
            </w:r>
          </w:p>
        </w:tc>
      </w:tr>
      <w:tr w:rsidR="00344415" w:rsidRPr="00344415" w:rsidTr="001A1460">
        <w:trPr>
          <w:trHeight w:val="304"/>
        </w:trPr>
        <w:tc>
          <w:tcPr>
            <w:tcW w:w="2631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44415" w:rsidRPr="001A1460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</w:rPr>
            </w:pPr>
            <w:r w:rsidRPr="001A1460">
              <w:rPr>
                <w:rFonts w:hAnsi="ＭＳ 明朝" w:cs="ＭＳ Ｐゴシック" w:hint="eastAsia"/>
                <w:color w:val="000000"/>
                <w:spacing w:val="64"/>
                <w:kern w:val="0"/>
                <w:szCs w:val="21"/>
                <w:fitText w:val="2311" w:id="-102001920"/>
              </w:rPr>
              <w:t>利用日時(期間</w:t>
            </w:r>
            <w:r w:rsidRPr="001A1460">
              <w:rPr>
                <w:rFonts w:hAnsi="ＭＳ 明朝" w:cs="ＭＳ Ｐゴシック" w:hint="eastAsia"/>
                <w:color w:val="000000"/>
                <w:spacing w:val="10"/>
                <w:kern w:val="0"/>
                <w:szCs w:val="21"/>
                <w:fitText w:val="2311" w:id="-102001920"/>
              </w:rPr>
              <w:t>)</w:t>
            </w:r>
          </w:p>
        </w:tc>
        <w:tc>
          <w:tcPr>
            <w:tcW w:w="58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年　月　日(　曜日)　時　分から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5859" w:type="dxa"/>
            <w:gridSpan w:val="10"/>
            <w:tcBorders>
              <w:top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F5AF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年　月　日(　曜日)　時　分まで　　日間　　時間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 w:val="restart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245"/>
                <w:kern w:val="0"/>
                <w:szCs w:val="21"/>
                <w:fitText w:val="2310" w:id="-102014208"/>
              </w:rPr>
              <w:t>利用施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設</w:t>
            </w:r>
          </w:p>
        </w:tc>
        <w:tc>
          <w:tcPr>
            <w:tcW w:w="4306" w:type="dxa"/>
            <w:gridSpan w:val="8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□交流学習室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344415" w:rsidRPr="00344415" w:rsidRDefault="00344415" w:rsidP="0034441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4306" w:type="dxa"/>
            <w:gridSpan w:val="8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□管理棟研修フロアー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344415" w:rsidRPr="00344415" w:rsidRDefault="00344415" w:rsidP="0034441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4306" w:type="dxa"/>
            <w:gridSpan w:val="8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  □テントサイト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344415" w:rsidRPr="00344415" w:rsidRDefault="00344415" w:rsidP="0034441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面　　時間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105"/>
                <w:kern w:val="0"/>
                <w:szCs w:val="21"/>
                <w:fitText w:val="2310" w:id="-102014208"/>
              </w:rPr>
              <w:t>冷暖房の利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用</w:t>
            </w:r>
          </w:p>
        </w:tc>
        <w:tc>
          <w:tcPr>
            <w:tcW w:w="5859" w:type="dxa"/>
            <w:gridSpan w:val="10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□利用する。　　　□利用しない。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 w:val="restart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245"/>
                <w:kern w:val="0"/>
                <w:szCs w:val="21"/>
                <w:fitText w:val="2310" w:id="-102014208"/>
              </w:rPr>
              <w:t>利用設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備</w:t>
            </w:r>
          </w:p>
        </w:tc>
        <w:tc>
          <w:tcPr>
            <w:tcW w:w="5859" w:type="dxa"/>
            <w:gridSpan w:val="10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□管理棟シャワー　　　　　　　　　　　　　　　時間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5859" w:type="dxa"/>
            <w:gridSpan w:val="10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□テント　　　　　　　　　　　　　　　　　　　　張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5859" w:type="dxa"/>
            <w:gridSpan w:val="10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□炊事用具一式　　　　　　　　　　　　　　　　　組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942627" w:rsidRDefault="00344415" w:rsidP="00942627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</w:p>
        </w:tc>
        <w:tc>
          <w:tcPr>
            <w:tcW w:w="5859" w:type="dxa"/>
            <w:gridSpan w:val="10"/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  □バーベキューコンロ一式　　　　　　　　　　　　組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 w:val="restart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1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105"/>
                <w:kern w:val="0"/>
                <w:szCs w:val="21"/>
                <w:fitText w:val="2310" w:id="-102014208"/>
              </w:rPr>
              <w:t>入場料の有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無</w:t>
            </w:r>
          </w:p>
        </w:tc>
        <w:tc>
          <w:tcPr>
            <w:tcW w:w="1634" w:type="dxa"/>
            <w:gridSpan w:val="2"/>
            <w:vMerge w:val="restart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1774" w:type="dxa"/>
            <w:gridSpan w:val="4"/>
            <w:vMerge w:val="restart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入場料の内容</w:t>
            </w:r>
          </w:p>
        </w:tc>
        <w:tc>
          <w:tcPr>
            <w:tcW w:w="2451" w:type="dxa"/>
            <w:gridSpan w:val="4"/>
            <w:vMerge w:val="restart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Merge/>
            <w:vAlign w:val="center"/>
            <w:hideMark/>
          </w:tcPr>
          <w:p w:rsidR="00344415" w:rsidRPr="00344415" w:rsidRDefault="00344415" w:rsidP="0034441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gridSpan w:val="2"/>
            <w:vMerge/>
            <w:vAlign w:val="center"/>
            <w:hideMark/>
          </w:tcPr>
          <w:p w:rsidR="00344415" w:rsidRPr="00344415" w:rsidRDefault="00344415" w:rsidP="0034441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4"/>
            <w:vMerge/>
            <w:vAlign w:val="center"/>
            <w:hideMark/>
          </w:tcPr>
          <w:p w:rsidR="00344415" w:rsidRPr="00344415" w:rsidRDefault="00344415" w:rsidP="0034441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51" w:type="dxa"/>
            <w:gridSpan w:val="4"/>
            <w:vMerge/>
            <w:vAlign w:val="center"/>
            <w:hideMark/>
          </w:tcPr>
          <w:p w:rsidR="00344415" w:rsidRPr="00344415" w:rsidRDefault="00344415" w:rsidP="0034441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105"/>
                <w:kern w:val="0"/>
                <w:szCs w:val="21"/>
                <w:fitText w:val="2310" w:id="-102014208"/>
              </w:rPr>
              <w:t>入場予定人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員</w:t>
            </w:r>
          </w:p>
        </w:tc>
        <w:tc>
          <w:tcPr>
            <w:tcW w:w="5859" w:type="dxa"/>
            <w:gridSpan w:val="10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21"/>
        </w:trPr>
        <w:tc>
          <w:tcPr>
            <w:tcW w:w="2631" w:type="dxa"/>
            <w:gridSpan w:val="2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11"/>
                <w:kern w:val="0"/>
                <w:szCs w:val="21"/>
                <w:fitText w:val="2310" w:id="-102014208"/>
              </w:rPr>
              <w:t>利用する設備又は備</w:t>
            </w:r>
            <w:r w:rsidRPr="00942627">
              <w:rPr>
                <w:rFonts w:hAnsi="ＭＳ 明朝" w:cs="ＭＳ Ｐゴシック" w:hint="eastAsia"/>
                <w:color w:val="000000"/>
                <w:spacing w:val="6"/>
                <w:kern w:val="0"/>
                <w:szCs w:val="21"/>
                <w:fitText w:val="2310" w:id="-102014208"/>
              </w:rPr>
              <w:t>品</w:t>
            </w:r>
          </w:p>
        </w:tc>
        <w:tc>
          <w:tcPr>
            <w:tcW w:w="5859" w:type="dxa"/>
            <w:gridSpan w:val="10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1A1460" w:rsidTr="001A1460">
        <w:trPr>
          <w:trHeight w:val="321"/>
        </w:trPr>
        <w:tc>
          <w:tcPr>
            <w:tcW w:w="2631" w:type="dxa"/>
            <w:gridSpan w:val="2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05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157"/>
                <w:kern w:val="0"/>
                <w:szCs w:val="21"/>
                <w:fitText w:val="2310" w:id="-102014208"/>
              </w:rPr>
              <w:t>持込設備</w:t>
            </w:r>
            <w:r w:rsidRPr="00942627">
              <w:rPr>
                <w:rFonts w:hAnsi="ＭＳ 明朝" w:cs="ＭＳ Ｐゴシック" w:hint="eastAsia"/>
                <w:color w:val="000000"/>
                <w:spacing w:val="2"/>
                <w:kern w:val="0"/>
                <w:szCs w:val="21"/>
                <w:fitText w:val="2310" w:id="-102014208"/>
              </w:rPr>
              <w:t>等</w:t>
            </w:r>
          </w:p>
        </w:tc>
        <w:tc>
          <w:tcPr>
            <w:tcW w:w="5859" w:type="dxa"/>
            <w:gridSpan w:val="10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1A1460" w:rsidTr="001A1460">
        <w:trPr>
          <w:trHeight w:val="323"/>
        </w:trPr>
        <w:tc>
          <w:tcPr>
            <w:tcW w:w="2631" w:type="dxa"/>
            <w:gridSpan w:val="2"/>
            <w:vAlign w:val="center"/>
            <w:hideMark/>
          </w:tcPr>
          <w:p w:rsidR="00344415" w:rsidRPr="00942627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spacing w:val="105"/>
                <w:kern w:val="0"/>
                <w:szCs w:val="21"/>
                <w:fitText w:val="2310" w:id="-102014208"/>
              </w:rPr>
            </w:pPr>
            <w:r w:rsidRPr="00942627">
              <w:rPr>
                <w:rFonts w:hAnsi="ＭＳ 明朝" w:cs="ＭＳ Ｐゴシック" w:hint="eastAsia"/>
                <w:color w:val="000000"/>
                <w:spacing w:val="945"/>
                <w:kern w:val="0"/>
                <w:szCs w:val="21"/>
                <w:fitText w:val="2310" w:id="-102014208"/>
              </w:rPr>
              <w:t>備</w:t>
            </w:r>
            <w:r w:rsidRPr="00942627">
              <w:rPr>
                <w:rFonts w:hAnsi="ＭＳ 明朝" w:cs="ＭＳ Ｐゴシック" w:hint="eastAsia"/>
                <w:color w:val="000000"/>
                <w:kern w:val="0"/>
                <w:szCs w:val="21"/>
                <w:fitText w:val="2310" w:id="-102014208"/>
              </w:rPr>
              <w:t>考</w:t>
            </w:r>
          </w:p>
        </w:tc>
        <w:tc>
          <w:tcPr>
            <w:tcW w:w="5859" w:type="dxa"/>
            <w:gridSpan w:val="10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1A1460" w:rsidTr="001A1460">
        <w:trPr>
          <w:trHeight w:val="321"/>
        </w:trPr>
        <w:tc>
          <w:tcPr>
            <w:tcW w:w="1176" w:type="dxa"/>
            <w:tcBorders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5A3D5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使用料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5A3D5D" w:rsidTr="001A1460">
        <w:trPr>
          <w:trHeight w:val="591"/>
        </w:trPr>
        <w:tc>
          <w:tcPr>
            <w:tcW w:w="2981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施設等使用料</w:t>
            </w:r>
          </w:p>
        </w:tc>
        <w:tc>
          <w:tcPr>
            <w:tcW w:w="2825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冷暖房加算金</w:t>
            </w:r>
          </w:p>
        </w:tc>
        <w:tc>
          <w:tcPr>
            <w:tcW w:w="2684" w:type="dxa"/>
            <w:gridSpan w:val="6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</w:tr>
      <w:tr w:rsidR="00344415" w:rsidRPr="005A3D5D" w:rsidTr="001A1460">
        <w:trPr>
          <w:trHeight w:val="591"/>
        </w:trPr>
        <w:tc>
          <w:tcPr>
            <w:tcW w:w="2981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　　　　　　　　　　円</w:t>
            </w:r>
          </w:p>
        </w:tc>
        <w:tc>
          <w:tcPr>
            <w:tcW w:w="2825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　　　　　　　　　　円</w:t>
            </w:r>
          </w:p>
        </w:tc>
        <w:tc>
          <w:tcPr>
            <w:tcW w:w="2684" w:type="dxa"/>
            <w:gridSpan w:val="6"/>
            <w:vAlign w:val="center"/>
            <w:hideMark/>
          </w:tcPr>
          <w:p w:rsidR="00344415" w:rsidRPr="00344415" w:rsidRDefault="005A3D5D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※　　　　　　　　　</w:t>
            </w: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344415"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</w:tr>
      <w:tr w:rsidR="005A3D5D" w:rsidRPr="00344415" w:rsidTr="001A1460">
        <w:trPr>
          <w:trHeight w:val="321"/>
        </w:trPr>
        <w:tc>
          <w:tcPr>
            <w:tcW w:w="1176" w:type="dxa"/>
            <w:tcBorders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5A3D5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承認条件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44415" w:rsidRPr="00344415" w:rsidTr="001A1460">
        <w:trPr>
          <w:trHeight w:val="321"/>
        </w:trPr>
        <w:tc>
          <w:tcPr>
            <w:tcW w:w="2981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受付年月日</w:t>
            </w:r>
          </w:p>
        </w:tc>
        <w:tc>
          <w:tcPr>
            <w:tcW w:w="2825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承認年月日</w:t>
            </w:r>
          </w:p>
        </w:tc>
        <w:tc>
          <w:tcPr>
            <w:tcW w:w="2684" w:type="dxa"/>
            <w:gridSpan w:val="6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承認番号</w:t>
            </w:r>
          </w:p>
        </w:tc>
      </w:tr>
      <w:tr w:rsidR="00344415" w:rsidRPr="00344415" w:rsidTr="001A1460">
        <w:trPr>
          <w:trHeight w:val="591"/>
        </w:trPr>
        <w:tc>
          <w:tcPr>
            <w:tcW w:w="2981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　　年　月　日</w:t>
            </w:r>
          </w:p>
        </w:tc>
        <w:tc>
          <w:tcPr>
            <w:tcW w:w="2825" w:type="dxa"/>
            <w:gridSpan w:val="3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</w:t>
            </w:r>
            <w:r w:rsidR="003E5431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2684" w:type="dxa"/>
            <w:gridSpan w:val="6"/>
            <w:vAlign w:val="center"/>
            <w:hideMark/>
          </w:tcPr>
          <w:p w:rsidR="00344415" w:rsidRPr="00344415" w:rsidRDefault="00344415" w:rsidP="0034441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※第　　　　　号</w:t>
            </w:r>
          </w:p>
        </w:tc>
      </w:tr>
      <w:tr w:rsidR="005A3D5D" w:rsidRPr="00344415" w:rsidTr="001A1460">
        <w:trPr>
          <w:trHeight w:val="653"/>
        </w:trPr>
        <w:tc>
          <w:tcPr>
            <w:tcW w:w="1176" w:type="dxa"/>
            <w:tcBorders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5A3D5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決裁欄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15" w:rsidRPr="00344415" w:rsidRDefault="00344415" w:rsidP="00344415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34441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22AC1" w:rsidRDefault="00344415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 </w:t>
      </w:r>
      <w:r w:rsidR="00322AC1">
        <w:rPr>
          <w:rFonts w:hint="eastAsia"/>
        </w:rPr>
        <w:t>(注)　※印欄は記入しないでください。</w:t>
      </w:r>
    </w:p>
    <w:sectPr w:rsidR="00322AC1" w:rsidSect="00A127E0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8FE" w:rsidRDefault="005858FE">
      <w:r>
        <w:separator/>
      </w:r>
    </w:p>
  </w:endnote>
  <w:endnote w:type="continuationSeparator" w:id="0">
    <w:p w:rsidR="005858FE" w:rsidRDefault="0058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8FE" w:rsidRDefault="005858FE">
      <w:r>
        <w:separator/>
      </w:r>
    </w:p>
  </w:footnote>
  <w:footnote w:type="continuationSeparator" w:id="0">
    <w:p w:rsidR="005858FE" w:rsidRDefault="0058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C34"/>
    <w:rsid w:val="00054C34"/>
    <w:rsid w:val="000E04B2"/>
    <w:rsid w:val="00110387"/>
    <w:rsid w:val="001164D2"/>
    <w:rsid w:val="001A1460"/>
    <w:rsid w:val="00244C98"/>
    <w:rsid w:val="00322AC1"/>
    <w:rsid w:val="00344415"/>
    <w:rsid w:val="003E5431"/>
    <w:rsid w:val="0042165B"/>
    <w:rsid w:val="005220FD"/>
    <w:rsid w:val="005858FE"/>
    <w:rsid w:val="005A3D5D"/>
    <w:rsid w:val="00625912"/>
    <w:rsid w:val="006C116E"/>
    <w:rsid w:val="00743514"/>
    <w:rsid w:val="007663CD"/>
    <w:rsid w:val="007F5AFD"/>
    <w:rsid w:val="00804632"/>
    <w:rsid w:val="00827BFB"/>
    <w:rsid w:val="008500D7"/>
    <w:rsid w:val="00942627"/>
    <w:rsid w:val="009C6498"/>
    <w:rsid w:val="00A0258E"/>
    <w:rsid w:val="00A127E0"/>
    <w:rsid w:val="00A75AF8"/>
    <w:rsid w:val="00A92F52"/>
    <w:rsid w:val="00AE689E"/>
    <w:rsid w:val="00C05124"/>
    <w:rsid w:val="00C25FE6"/>
    <w:rsid w:val="00C76BE0"/>
    <w:rsid w:val="00CD106A"/>
    <w:rsid w:val="00D23A09"/>
    <w:rsid w:val="00D4002C"/>
    <w:rsid w:val="00D61033"/>
    <w:rsid w:val="00D77E05"/>
    <w:rsid w:val="00E66D29"/>
    <w:rsid w:val="00E82D77"/>
    <w:rsid w:val="00E97182"/>
    <w:rsid w:val="00F23048"/>
    <w:rsid w:val="00F62571"/>
    <w:rsid w:val="00F84FA2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5AF48-71F1-4EB7-AAAE-4C9240E1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A146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4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2011-09-29T05:22:00Z</cp:lastPrinted>
  <dcterms:created xsi:type="dcterms:W3CDTF">2025-09-14T03:54:00Z</dcterms:created>
  <dcterms:modified xsi:type="dcterms:W3CDTF">2025-09-14T03:54:00Z</dcterms:modified>
  <cp:category/>
</cp:coreProperties>
</file>