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28FA" w:rsidRDefault="002E28F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6178BD">
        <w:rPr>
          <w:rFonts w:hint="eastAsia"/>
        </w:rPr>
        <w:t>25</w:t>
      </w:r>
      <w:r>
        <w:rPr>
          <w:rFonts w:hint="eastAsia"/>
        </w:rPr>
        <w:t>号(第</w:t>
      </w:r>
      <w:r w:rsidR="007115B0">
        <w:rPr>
          <w:rFonts w:hint="eastAsia"/>
        </w:rPr>
        <w:t>1</w:t>
      </w:r>
      <w:r w:rsidR="001A6E3B">
        <w:rPr>
          <w:rFonts w:hint="eastAsia"/>
        </w:rPr>
        <w:t>6</w:t>
      </w:r>
      <w:r>
        <w:rPr>
          <w:rFonts w:hint="eastAsia"/>
        </w:rPr>
        <w:t>条関係)</w:t>
      </w:r>
    </w:p>
    <w:p w:rsidR="002E28FA" w:rsidRPr="001A0199" w:rsidRDefault="002E28FA">
      <w:pPr>
        <w:wordWrap w:val="0"/>
        <w:overflowPunct w:val="0"/>
        <w:autoSpaceDE w:val="0"/>
        <w:autoSpaceDN w:val="0"/>
        <w:rPr>
          <w:rFonts w:hint="eastAsia"/>
        </w:rPr>
      </w:pPr>
    </w:p>
    <w:p w:rsidR="002E28FA" w:rsidRDefault="007115B0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荒神谷博物館</w:t>
      </w:r>
      <w:r w:rsidR="00530E7C">
        <w:rPr>
          <w:rFonts w:hint="eastAsia"/>
        </w:rPr>
        <w:t>等に係る</w:t>
      </w:r>
      <w:r w:rsidR="001A0199">
        <w:rPr>
          <w:rFonts w:hint="eastAsia"/>
        </w:rPr>
        <w:t>損壊</w:t>
      </w:r>
      <w:r w:rsidR="002E28FA">
        <w:rPr>
          <w:rFonts w:hint="eastAsia"/>
        </w:rPr>
        <w:t>等届出書</w:t>
      </w:r>
    </w:p>
    <w:p w:rsidR="002E28FA" w:rsidRDefault="002E28FA">
      <w:pPr>
        <w:wordWrap w:val="0"/>
        <w:overflowPunct w:val="0"/>
        <w:autoSpaceDE w:val="0"/>
        <w:autoSpaceDN w:val="0"/>
        <w:rPr>
          <w:rFonts w:hint="eastAsia"/>
        </w:rPr>
      </w:pPr>
    </w:p>
    <w:p w:rsidR="002E28FA" w:rsidRDefault="002E28FA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530E7C" w:rsidRDefault="002E28FA" w:rsidP="00530E7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　様</w:t>
      </w:r>
    </w:p>
    <w:p w:rsidR="00530E7C" w:rsidRDefault="00530E7C" w:rsidP="00530E7C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申請者　住所又は所在地　　　　　　　　　　　　</w:t>
      </w:r>
    </w:p>
    <w:p w:rsidR="00530E7C" w:rsidRPr="009C6498" w:rsidRDefault="00530E7C" w:rsidP="00530E7C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氏名又は団体名</w:t>
      </w:r>
    </w:p>
    <w:p w:rsidR="00530E7C" w:rsidRDefault="00530E7C" w:rsidP="00530E7C">
      <w:pPr>
        <w:overflowPunct w:val="0"/>
        <w:autoSpaceDE w:val="0"/>
        <w:autoSpaceDN w:val="0"/>
        <w:spacing w:after="120"/>
        <w:ind w:right="141"/>
        <w:rPr>
          <w:rFonts w:hint="eastAsia"/>
        </w:rPr>
      </w:pPr>
      <w:r>
        <w:rPr>
          <w:rFonts w:hint="eastAsia"/>
        </w:rPr>
        <w:t xml:space="preserve">　　　　　　　　　　　　　　　　　　　　　　及び代表者名　　　　　　　　　　㊞</w:t>
      </w:r>
    </w:p>
    <w:p w:rsidR="002E28FA" w:rsidRDefault="001A019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下記のとおり損壊</w:t>
      </w:r>
      <w:r w:rsidR="002E28FA">
        <w:rPr>
          <w:rFonts w:hint="eastAsia"/>
        </w:rPr>
        <w:t>したので、届出します。</w:t>
      </w: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6186"/>
      </w:tblGrid>
      <w:tr w:rsidR="001A0199" w:rsidTr="001A0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/>
        </w:trPr>
        <w:tc>
          <w:tcPr>
            <w:tcW w:w="2325" w:type="dxa"/>
            <w:vAlign w:val="center"/>
          </w:tcPr>
          <w:p w:rsidR="001A0199" w:rsidRDefault="001A019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5"/>
              </w:rPr>
              <w:t>承認年月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186" w:type="dxa"/>
            <w:vAlign w:val="center"/>
          </w:tcPr>
          <w:p w:rsidR="001A0199" w:rsidRDefault="001A0199" w:rsidP="001A0199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2E28FA" w:rsidTr="001A0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2E28FA" w:rsidRDefault="002E28FA">
            <w:pPr>
              <w:wordWrap w:val="0"/>
              <w:overflowPunct w:val="0"/>
              <w:autoSpaceDE w:val="0"/>
              <w:autoSpaceDN w:val="0"/>
              <w:ind w:left="420" w:right="420" w:hanging="4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4"/>
              </w:rPr>
              <w:t>承認を受け</w:t>
            </w:r>
            <w:r>
              <w:rPr>
                <w:rFonts w:hint="eastAsia"/>
              </w:rPr>
              <w:t>た施設等</w:t>
            </w:r>
          </w:p>
        </w:tc>
        <w:tc>
          <w:tcPr>
            <w:tcW w:w="6186" w:type="dxa"/>
            <w:vAlign w:val="center"/>
          </w:tcPr>
          <w:p w:rsidR="002E28FA" w:rsidRDefault="002E28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E28FA" w:rsidTr="005C7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0"/>
        </w:trPr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2E28FA" w:rsidRDefault="002E28FA">
            <w:pPr>
              <w:wordWrap w:val="0"/>
              <w:overflowPunct w:val="0"/>
              <w:autoSpaceDE w:val="0"/>
              <w:autoSpaceDN w:val="0"/>
              <w:ind w:left="420" w:right="420" w:hanging="4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4"/>
              </w:rPr>
              <w:t>承認を受けた</w:t>
            </w:r>
            <w:r w:rsidR="00CA1DCC">
              <w:rPr>
                <w:rFonts w:hint="eastAsia"/>
              </w:rPr>
              <w:t>利用</w:t>
            </w:r>
            <w:r>
              <w:rPr>
                <w:rFonts w:hint="eastAsia"/>
              </w:rPr>
              <w:t>日時</w:t>
            </w:r>
          </w:p>
        </w:tc>
        <w:tc>
          <w:tcPr>
            <w:tcW w:w="6186" w:type="dxa"/>
            <w:tcBorders>
              <w:bottom w:val="single" w:sz="4" w:space="0" w:color="auto"/>
            </w:tcBorders>
            <w:vAlign w:val="center"/>
          </w:tcPr>
          <w:p w:rsidR="002E28FA" w:rsidRDefault="002E28F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日(　　曜日)　　</w:t>
            </w:r>
          </w:p>
          <w:p w:rsidR="001A0199" w:rsidRDefault="001A019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2E28FA" w:rsidRDefault="002E28F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自　　　時　　分　～　　至　　　時　　分</w:t>
            </w:r>
          </w:p>
        </w:tc>
      </w:tr>
      <w:tr w:rsidR="002E28FA" w:rsidTr="005C7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7"/>
        </w:trPr>
        <w:tc>
          <w:tcPr>
            <w:tcW w:w="2325" w:type="dxa"/>
            <w:tcBorders>
              <w:bottom w:val="double" w:sz="4" w:space="0" w:color="auto"/>
            </w:tcBorders>
            <w:vAlign w:val="center"/>
          </w:tcPr>
          <w:p w:rsidR="002E28FA" w:rsidRDefault="002E28FA">
            <w:pPr>
              <w:wordWrap w:val="0"/>
              <w:overflowPunct w:val="0"/>
              <w:autoSpaceDE w:val="0"/>
              <w:autoSpaceDN w:val="0"/>
              <w:ind w:left="420" w:right="420" w:hanging="4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4"/>
              </w:rPr>
              <w:t>損壊等の状況</w:t>
            </w:r>
            <w:r>
              <w:rPr>
                <w:rFonts w:hint="eastAsia"/>
              </w:rPr>
              <w:t>及び原因等</w:t>
            </w:r>
          </w:p>
        </w:tc>
        <w:tc>
          <w:tcPr>
            <w:tcW w:w="6186" w:type="dxa"/>
            <w:tcBorders>
              <w:bottom w:val="double" w:sz="4" w:space="0" w:color="auto"/>
            </w:tcBorders>
            <w:vAlign w:val="center"/>
          </w:tcPr>
          <w:p w:rsidR="002E28FA" w:rsidRDefault="002E28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E28FA" w:rsidTr="005C7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/>
        </w:trPr>
        <w:tc>
          <w:tcPr>
            <w:tcW w:w="2325" w:type="dxa"/>
            <w:tcBorders>
              <w:top w:val="double" w:sz="4" w:space="0" w:color="auto"/>
            </w:tcBorders>
            <w:vAlign w:val="center"/>
          </w:tcPr>
          <w:p w:rsidR="002E28FA" w:rsidRDefault="002E28F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※賠償</w:t>
            </w:r>
            <w:r>
              <w:rPr>
                <w:rFonts w:hint="eastAsia"/>
              </w:rPr>
              <w:t>額</w:t>
            </w:r>
          </w:p>
        </w:tc>
        <w:tc>
          <w:tcPr>
            <w:tcW w:w="6186" w:type="dxa"/>
            <w:tcBorders>
              <w:top w:val="double" w:sz="4" w:space="0" w:color="auto"/>
            </w:tcBorders>
            <w:vAlign w:val="center"/>
          </w:tcPr>
          <w:p w:rsidR="002E28FA" w:rsidRDefault="002E28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E28FA" w:rsidTr="001A0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/>
        </w:trPr>
        <w:tc>
          <w:tcPr>
            <w:tcW w:w="2325" w:type="dxa"/>
            <w:vAlign w:val="center"/>
          </w:tcPr>
          <w:p w:rsidR="002E28FA" w:rsidRDefault="002E28F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※決</w:t>
            </w:r>
            <w:r>
              <w:rPr>
                <w:rFonts w:hint="eastAsia"/>
              </w:rPr>
              <w:t>裁</w:t>
            </w:r>
          </w:p>
        </w:tc>
        <w:tc>
          <w:tcPr>
            <w:tcW w:w="6186" w:type="dxa"/>
            <w:vAlign w:val="center"/>
          </w:tcPr>
          <w:p w:rsidR="002E28FA" w:rsidRDefault="002E28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E28FA" w:rsidRDefault="002E28F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※印欄は記入しないこと。</w:t>
      </w:r>
    </w:p>
    <w:sectPr w:rsidR="002E28FA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212E4" w:rsidRDefault="009212E4">
      <w:r>
        <w:separator/>
      </w:r>
    </w:p>
  </w:endnote>
  <w:endnote w:type="continuationSeparator" w:id="0">
    <w:p w:rsidR="009212E4" w:rsidRDefault="0092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212E4" w:rsidRDefault="009212E4">
      <w:r>
        <w:separator/>
      </w:r>
    </w:p>
  </w:footnote>
  <w:footnote w:type="continuationSeparator" w:id="0">
    <w:p w:rsidR="009212E4" w:rsidRDefault="00921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0199"/>
    <w:rsid w:val="00050FA6"/>
    <w:rsid w:val="001A0199"/>
    <w:rsid w:val="001A6E3B"/>
    <w:rsid w:val="002E28FA"/>
    <w:rsid w:val="003457B1"/>
    <w:rsid w:val="003703FD"/>
    <w:rsid w:val="004B2AC5"/>
    <w:rsid w:val="00530E7C"/>
    <w:rsid w:val="005C7B9E"/>
    <w:rsid w:val="006178BD"/>
    <w:rsid w:val="00633285"/>
    <w:rsid w:val="007115B0"/>
    <w:rsid w:val="007472A0"/>
    <w:rsid w:val="008D1D9C"/>
    <w:rsid w:val="009212E4"/>
    <w:rsid w:val="00BA291A"/>
    <w:rsid w:val="00CA1DCC"/>
    <w:rsid w:val="00F8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BC0207-AFA4-44DB-AE9E-0FE9B7AB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aoki-jungo</dc:creator>
  <cp:keywords/>
  <dc:description/>
  <cp:lastModifiedBy>Hidenori Suzuki</cp:lastModifiedBy>
  <cp:revision>2</cp:revision>
  <cp:lastPrinted>1601-01-01T00:00:00Z</cp:lastPrinted>
  <dcterms:created xsi:type="dcterms:W3CDTF">2025-09-14T03:54:00Z</dcterms:created>
  <dcterms:modified xsi:type="dcterms:W3CDTF">2025-09-14T03:54:00Z</dcterms:modified>
  <cp:category/>
</cp:coreProperties>
</file>