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3FF" w:rsidRDefault="006923F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645A4">
        <w:rPr>
          <w:rFonts w:hint="eastAsia"/>
        </w:rPr>
        <w:t>22</w:t>
      </w:r>
      <w:r>
        <w:rPr>
          <w:rFonts w:hint="eastAsia"/>
        </w:rPr>
        <w:t>号(第</w:t>
      </w:r>
      <w:r w:rsidR="00D5229A">
        <w:rPr>
          <w:rFonts w:hint="eastAsia"/>
        </w:rPr>
        <w:t>12</w:t>
      </w:r>
      <w:r>
        <w:rPr>
          <w:rFonts w:hint="eastAsia"/>
        </w:rPr>
        <w:t>条関係)</w:t>
      </w:r>
    </w:p>
    <w:p w:rsidR="006923FF" w:rsidRDefault="0061175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</w:t>
      </w:r>
      <w:r w:rsidR="00F03D83">
        <w:rPr>
          <w:rFonts w:hint="eastAsia"/>
        </w:rPr>
        <w:t>博物</w:t>
      </w:r>
      <w:r w:rsidR="004A54E3">
        <w:rPr>
          <w:rFonts w:hint="eastAsia"/>
        </w:rPr>
        <w:t>館所蔵資料館外貸出</w:t>
      </w:r>
      <w:r w:rsidR="004A58ED">
        <w:rPr>
          <w:rFonts w:hint="eastAsia"/>
        </w:rPr>
        <w:t>許可</w:t>
      </w:r>
      <w:r w:rsidR="006923FF">
        <w:rPr>
          <w:rFonts w:hint="eastAsia"/>
        </w:rPr>
        <w:t>書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426EEB" w:rsidRPr="00914B40">
        <w:rPr>
          <w:rFonts w:hint="eastAsia"/>
          <w:bdr w:val="single" w:sz="4" w:space="0" w:color="auto"/>
        </w:rPr>
        <w:t>印</w:t>
      </w:r>
    </w:p>
    <w:p w:rsidR="00426EEB" w:rsidRDefault="00426EEB" w:rsidP="00426EEB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6923FF" w:rsidRDefault="00AA710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6923FF">
        <w:rPr>
          <w:rFonts w:hint="eastAsia"/>
        </w:rPr>
        <w:t>り</w:t>
      </w:r>
      <w:r w:rsidR="0061175D">
        <w:rPr>
          <w:rFonts w:hint="eastAsia"/>
        </w:rPr>
        <w:t>荒神谷</w:t>
      </w:r>
      <w:r w:rsidR="00F03D83">
        <w:rPr>
          <w:rFonts w:hint="eastAsia"/>
        </w:rPr>
        <w:t>博物館</w:t>
      </w:r>
      <w:r w:rsidR="0061175D">
        <w:rPr>
          <w:rFonts w:hint="eastAsia"/>
        </w:rPr>
        <w:t>所蔵資料の館外貸出しを</w:t>
      </w:r>
      <w:r w:rsidR="004A58ED">
        <w:rPr>
          <w:rFonts w:hint="eastAsia"/>
        </w:rPr>
        <w:t>許可</w:t>
      </w:r>
      <w:r w:rsidR="006923FF"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6923FF" w:rsidRDefault="00C105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923FF">
              <w:rPr>
                <w:rFonts w:hint="eastAsia"/>
              </w:rPr>
              <w:t>目的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6923FF" w:rsidRDefault="006923FF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6923FF" w:rsidRDefault="00C105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6923FF">
              <w:rPr>
                <w:rFonts w:hint="eastAsia"/>
              </w:rPr>
              <w:t>責任者</w:t>
            </w:r>
          </w:p>
        </w:tc>
        <w:tc>
          <w:tcPr>
            <w:tcW w:w="6100" w:type="dxa"/>
            <w:gridSpan w:val="5"/>
            <w:vAlign w:val="center"/>
          </w:tcPr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電話　　(　　)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6923FF" w:rsidRDefault="00426EEB" w:rsidP="00426E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6923FF" w:rsidRDefault="0061175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6923FF">
              <w:rPr>
                <w:rFonts w:hint="eastAsia"/>
              </w:rPr>
              <w:t>条件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23FF" w:rsidRDefault="006923F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923F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95F" w:rsidRDefault="004C395F">
      <w:r>
        <w:separator/>
      </w:r>
    </w:p>
  </w:endnote>
  <w:endnote w:type="continuationSeparator" w:id="0">
    <w:p w:rsidR="004C395F" w:rsidRDefault="004C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95F" w:rsidRDefault="004C395F">
      <w:r>
        <w:separator/>
      </w:r>
    </w:p>
  </w:footnote>
  <w:footnote w:type="continuationSeparator" w:id="0">
    <w:p w:rsidR="004C395F" w:rsidRDefault="004C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D83"/>
    <w:rsid w:val="00107EA1"/>
    <w:rsid w:val="002645A4"/>
    <w:rsid w:val="00426EEB"/>
    <w:rsid w:val="004A54E3"/>
    <w:rsid w:val="004A58ED"/>
    <w:rsid w:val="004C395F"/>
    <w:rsid w:val="0061175D"/>
    <w:rsid w:val="006923FF"/>
    <w:rsid w:val="006C67BD"/>
    <w:rsid w:val="00A02904"/>
    <w:rsid w:val="00A55215"/>
    <w:rsid w:val="00AA7105"/>
    <w:rsid w:val="00C105D8"/>
    <w:rsid w:val="00C44CBB"/>
    <w:rsid w:val="00CF5C8F"/>
    <w:rsid w:val="00D508D4"/>
    <w:rsid w:val="00D5229A"/>
    <w:rsid w:val="00F03D83"/>
    <w:rsid w:val="00F0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EE689-4D6F-46EB-A400-D645C29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