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6F19" w:rsidRDefault="00DE6F1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B51E77">
        <w:rPr>
          <w:rFonts w:hint="eastAsia"/>
        </w:rPr>
        <w:t>21</w:t>
      </w:r>
      <w:r>
        <w:rPr>
          <w:rFonts w:hint="eastAsia"/>
        </w:rPr>
        <w:t>号(第</w:t>
      </w:r>
      <w:r w:rsidR="00195617">
        <w:rPr>
          <w:rFonts w:hint="eastAsia"/>
        </w:rPr>
        <w:t>1</w:t>
      </w:r>
      <w:r w:rsidR="009C29C6">
        <w:rPr>
          <w:rFonts w:hint="eastAsia"/>
        </w:rPr>
        <w:t>2</w:t>
      </w:r>
      <w:r>
        <w:rPr>
          <w:rFonts w:hint="eastAsia"/>
        </w:rPr>
        <w:t>条関係)</w:t>
      </w:r>
    </w:p>
    <w:p w:rsidR="00DE6F19" w:rsidRDefault="00195617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荒神谷博物館所蔵資料館外貸出</w:t>
      </w:r>
      <w:r w:rsidR="008D43F1">
        <w:rPr>
          <w:rFonts w:hint="eastAsia"/>
        </w:rPr>
        <w:t>許可</w:t>
      </w:r>
      <w:r w:rsidR="00DE6F19">
        <w:rPr>
          <w:rFonts w:hint="eastAsia"/>
        </w:rPr>
        <w:t>申請書</w:t>
      </w:r>
    </w:p>
    <w:p w:rsidR="00DE6F19" w:rsidRDefault="00DE6F19">
      <w:pPr>
        <w:wordWrap w:val="0"/>
        <w:overflowPunct w:val="0"/>
        <w:autoSpaceDE w:val="0"/>
        <w:autoSpaceDN w:val="0"/>
        <w:spacing w:after="120"/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DE6F19" w:rsidRDefault="00DE6F19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出雲市長　　　　様</w:t>
      </w:r>
    </w:p>
    <w:p w:rsidR="0093175B" w:rsidRDefault="0093175B" w:rsidP="0093175B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申請者　住所又は所在地　　　　　　　　　　　　</w:t>
      </w:r>
    </w:p>
    <w:p w:rsidR="0093175B" w:rsidRPr="009C6498" w:rsidRDefault="0093175B" w:rsidP="0093175B">
      <w:pPr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　　　　　　　　氏名又は団体名</w:t>
      </w:r>
    </w:p>
    <w:p w:rsidR="0093175B" w:rsidRDefault="0093175B" w:rsidP="0093175B">
      <w:pPr>
        <w:overflowPunct w:val="0"/>
        <w:autoSpaceDE w:val="0"/>
        <w:autoSpaceDN w:val="0"/>
        <w:spacing w:after="120"/>
        <w:ind w:right="141"/>
        <w:rPr>
          <w:rFonts w:hint="eastAsia"/>
        </w:rPr>
      </w:pPr>
      <w:r>
        <w:rPr>
          <w:rFonts w:hint="eastAsia"/>
        </w:rPr>
        <w:t xml:space="preserve">　　　　　　　　　　　　　　　　　　　　　　及び代表者名　　　　　　　　　　㊞</w:t>
      </w:r>
    </w:p>
    <w:p w:rsidR="00DE6F19" w:rsidRDefault="0093175B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下記のとお</w:t>
      </w:r>
      <w:r w:rsidR="00195617">
        <w:rPr>
          <w:rFonts w:hint="eastAsia"/>
        </w:rPr>
        <w:t>り荒神谷博物館所蔵資料の館外貸出</w:t>
      </w:r>
      <w:r w:rsidR="008D43F1">
        <w:rPr>
          <w:rFonts w:hint="eastAsia"/>
        </w:rPr>
        <w:t>許可</w:t>
      </w:r>
      <w:r w:rsidR="00DE6F19">
        <w:rPr>
          <w:rFonts w:hint="eastAsia"/>
        </w:rPr>
        <w:t>を申請します。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1428"/>
        <w:gridCol w:w="2421"/>
        <w:gridCol w:w="1093"/>
        <w:gridCol w:w="41"/>
        <w:gridCol w:w="1117"/>
      </w:tblGrid>
      <w:tr w:rsidR="00DE6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408" w:type="dxa"/>
            <w:vAlign w:val="center"/>
          </w:tcPr>
          <w:p w:rsidR="00DE6F19" w:rsidRDefault="007E43F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</w:t>
            </w:r>
            <w:r w:rsidR="00DE6F19">
              <w:rPr>
                <w:rFonts w:hint="eastAsia"/>
              </w:rPr>
              <w:t>目的</w:t>
            </w:r>
          </w:p>
        </w:tc>
        <w:tc>
          <w:tcPr>
            <w:tcW w:w="6100" w:type="dxa"/>
            <w:gridSpan w:val="5"/>
          </w:tcPr>
          <w:p w:rsidR="00DE6F19" w:rsidRDefault="00DE6F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6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0"/>
        </w:trPr>
        <w:tc>
          <w:tcPr>
            <w:tcW w:w="2408" w:type="dxa"/>
            <w:vAlign w:val="center"/>
          </w:tcPr>
          <w:p w:rsidR="00DE6F19" w:rsidRDefault="00DE6F1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貸出期間</w:t>
            </w:r>
          </w:p>
        </w:tc>
        <w:tc>
          <w:tcPr>
            <w:tcW w:w="4942" w:type="dxa"/>
            <w:gridSpan w:val="3"/>
            <w:tcBorders>
              <w:right w:val="nil"/>
            </w:tcBorders>
            <w:vAlign w:val="center"/>
          </w:tcPr>
          <w:p w:rsidR="00DE6F19" w:rsidRDefault="00DE6F19">
            <w:pPr>
              <w:wordWrap w:val="0"/>
              <w:overflowPunct w:val="0"/>
              <w:autoSpaceDE w:val="0"/>
              <w:autoSpaceDN w:val="0"/>
              <w:spacing w:line="480" w:lineRule="auto"/>
              <w:ind w:left="113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　時　　分から</w:t>
            </w:r>
          </w:p>
          <w:p w:rsidR="00DE6F19" w:rsidRDefault="00DE6F19">
            <w:pPr>
              <w:wordWrap w:val="0"/>
              <w:overflowPunct w:val="0"/>
              <w:autoSpaceDE w:val="0"/>
              <w:autoSpaceDN w:val="0"/>
              <w:ind w:left="113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　時　　分まで</w:t>
            </w:r>
          </w:p>
        </w:tc>
        <w:tc>
          <w:tcPr>
            <w:tcW w:w="1158" w:type="dxa"/>
            <w:gridSpan w:val="2"/>
            <w:tcBorders>
              <w:left w:val="nil"/>
            </w:tcBorders>
            <w:vAlign w:val="center"/>
          </w:tcPr>
          <w:p w:rsidR="00DE6F19" w:rsidRDefault="00DE6F19">
            <w:pPr>
              <w:wordWrap w:val="0"/>
              <w:overflowPunct w:val="0"/>
              <w:autoSpaceDE w:val="0"/>
              <w:autoSpaceDN w:val="0"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日間)</w:t>
            </w:r>
          </w:p>
        </w:tc>
      </w:tr>
      <w:tr w:rsidR="00DE6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408" w:type="dxa"/>
            <w:vMerge w:val="restart"/>
            <w:vAlign w:val="center"/>
          </w:tcPr>
          <w:p w:rsidR="00DE6F19" w:rsidRDefault="00DE6F1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貸出資料</w:t>
            </w:r>
          </w:p>
        </w:tc>
        <w:tc>
          <w:tcPr>
            <w:tcW w:w="1428" w:type="dxa"/>
            <w:vAlign w:val="center"/>
          </w:tcPr>
          <w:p w:rsidR="00DE6F19" w:rsidRDefault="00DE6F1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記号・番号</w:t>
            </w:r>
          </w:p>
        </w:tc>
        <w:tc>
          <w:tcPr>
            <w:tcW w:w="2421" w:type="dxa"/>
            <w:vAlign w:val="center"/>
          </w:tcPr>
          <w:p w:rsidR="00DE6F19" w:rsidRDefault="00DE6F1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資料名</w:t>
            </w:r>
          </w:p>
        </w:tc>
        <w:tc>
          <w:tcPr>
            <w:tcW w:w="1134" w:type="dxa"/>
            <w:gridSpan w:val="2"/>
            <w:vAlign w:val="center"/>
          </w:tcPr>
          <w:p w:rsidR="00DE6F19" w:rsidRDefault="00DE6F1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点数</w:t>
            </w:r>
          </w:p>
        </w:tc>
        <w:tc>
          <w:tcPr>
            <w:tcW w:w="1117" w:type="dxa"/>
            <w:vAlign w:val="center"/>
          </w:tcPr>
          <w:p w:rsidR="00DE6F19" w:rsidRDefault="00DE6F1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DE6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408" w:type="dxa"/>
            <w:vMerge/>
          </w:tcPr>
          <w:p w:rsidR="00DE6F19" w:rsidRDefault="00DE6F1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428" w:type="dxa"/>
          </w:tcPr>
          <w:p w:rsidR="00DE6F19" w:rsidRDefault="00DE6F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21" w:type="dxa"/>
          </w:tcPr>
          <w:p w:rsidR="00DE6F19" w:rsidRDefault="00DE6F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DE6F19" w:rsidRDefault="00DE6F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7" w:type="dxa"/>
          </w:tcPr>
          <w:p w:rsidR="00DE6F19" w:rsidRDefault="00DE6F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6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408" w:type="dxa"/>
            <w:vMerge/>
          </w:tcPr>
          <w:p w:rsidR="00DE6F19" w:rsidRDefault="00DE6F1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428" w:type="dxa"/>
          </w:tcPr>
          <w:p w:rsidR="00DE6F19" w:rsidRDefault="00DE6F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21" w:type="dxa"/>
          </w:tcPr>
          <w:p w:rsidR="00DE6F19" w:rsidRDefault="00DE6F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DE6F19" w:rsidRDefault="00DE6F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7" w:type="dxa"/>
          </w:tcPr>
          <w:p w:rsidR="00DE6F19" w:rsidRDefault="00DE6F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6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408" w:type="dxa"/>
            <w:vMerge/>
          </w:tcPr>
          <w:p w:rsidR="00DE6F19" w:rsidRDefault="00DE6F1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428" w:type="dxa"/>
          </w:tcPr>
          <w:p w:rsidR="00DE6F19" w:rsidRDefault="00DE6F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21" w:type="dxa"/>
          </w:tcPr>
          <w:p w:rsidR="00DE6F19" w:rsidRDefault="00DE6F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DE6F19" w:rsidRDefault="00DE6F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7" w:type="dxa"/>
          </w:tcPr>
          <w:p w:rsidR="00DE6F19" w:rsidRDefault="00DE6F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6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408" w:type="dxa"/>
            <w:vMerge/>
          </w:tcPr>
          <w:p w:rsidR="00DE6F19" w:rsidRDefault="00DE6F1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428" w:type="dxa"/>
          </w:tcPr>
          <w:p w:rsidR="00DE6F19" w:rsidRDefault="00DE6F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21" w:type="dxa"/>
          </w:tcPr>
          <w:p w:rsidR="00DE6F19" w:rsidRDefault="00DE6F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DE6F19" w:rsidRDefault="00DE6F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7" w:type="dxa"/>
          </w:tcPr>
          <w:p w:rsidR="00DE6F19" w:rsidRDefault="00DE6F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6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0"/>
        </w:trPr>
        <w:tc>
          <w:tcPr>
            <w:tcW w:w="2408" w:type="dxa"/>
            <w:vAlign w:val="center"/>
          </w:tcPr>
          <w:p w:rsidR="00DE6F19" w:rsidRDefault="007E43F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</w:t>
            </w:r>
            <w:r w:rsidR="00DE6F19">
              <w:rPr>
                <w:rFonts w:hint="eastAsia"/>
              </w:rPr>
              <w:t>責任者</w:t>
            </w:r>
          </w:p>
        </w:tc>
        <w:tc>
          <w:tcPr>
            <w:tcW w:w="6100" w:type="dxa"/>
            <w:gridSpan w:val="5"/>
            <w:vAlign w:val="center"/>
          </w:tcPr>
          <w:p w:rsidR="002E1498" w:rsidRDefault="002E149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2E1498" w:rsidRDefault="002E149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2E1498" w:rsidRDefault="002E149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DE6F19" w:rsidRDefault="00DE6F1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電話　　(　　)</w:t>
            </w:r>
          </w:p>
        </w:tc>
      </w:tr>
      <w:tr w:rsidR="00DE6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408" w:type="dxa"/>
            <w:vAlign w:val="center"/>
          </w:tcPr>
          <w:p w:rsidR="00DE6F19" w:rsidRDefault="002E149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100" w:type="dxa"/>
            <w:gridSpan w:val="5"/>
          </w:tcPr>
          <w:p w:rsidR="00DE6F19" w:rsidRDefault="00DE6F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6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408" w:type="dxa"/>
            <w:vAlign w:val="center"/>
          </w:tcPr>
          <w:p w:rsidR="00DE6F19" w:rsidRDefault="0019561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</w:t>
            </w:r>
            <w:r w:rsidR="00DE6F19">
              <w:rPr>
                <w:rFonts w:hint="eastAsia"/>
              </w:rPr>
              <w:t>条件</w:t>
            </w:r>
          </w:p>
        </w:tc>
        <w:tc>
          <w:tcPr>
            <w:tcW w:w="6100" w:type="dxa"/>
            <w:gridSpan w:val="5"/>
          </w:tcPr>
          <w:p w:rsidR="00DE6F19" w:rsidRDefault="00DE6F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2E1498">
              <w:rPr>
                <w:rFonts w:hint="eastAsia"/>
              </w:rPr>
              <w:t>※</w:t>
            </w:r>
          </w:p>
          <w:p w:rsidR="002E1498" w:rsidRDefault="002E14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E6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408" w:type="dxa"/>
            <w:vAlign w:val="center"/>
          </w:tcPr>
          <w:p w:rsidR="00DE6F19" w:rsidRDefault="00DE6F1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決裁欄</w:t>
            </w:r>
          </w:p>
        </w:tc>
        <w:tc>
          <w:tcPr>
            <w:tcW w:w="6100" w:type="dxa"/>
            <w:gridSpan w:val="5"/>
          </w:tcPr>
          <w:p w:rsidR="00DE6F19" w:rsidRDefault="00DE6F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2E1498">
              <w:rPr>
                <w:rFonts w:hint="eastAsia"/>
              </w:rPr>
              <w:t>※</w:t>
            </w:r>
          </w:p>
        </w:tc>
      </w:tr>
    </w:tbl>
    <w:p w:rsidR="00DE6F19" w:rsidRDefault="00DE6F19">
      <w:pPr>
        <w:wordWrap w:val="0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>(注)　※印欄は記入しないでください。</w:t>
      </w:r>
    </w:p>
    <w:sectPr w:rsidR="00DE6F19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044B8" w:rsidRDefault="008044B8">
      <w:r>
        <w:separator/>
      </w:r>
    </w:p>
  </w:endnote>
  <w:endnote w:type="continuationSeparator" w:id="0">
    <w:p w:rsidR="008044B8" w:rsidRDefault="00804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044B8" w:rsidRDefault="008044B8">
      <w:r>
        <w:separator/>
      </w:r>
    </w:p>
  </w:footnote>
  <w:footnote w:type="continuationSeparator" w:id="0">
    <w:p w:rsidR="008044B8" w:rsidRDefault="00804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6F19"/>
    <w:rsid w:val="00046A6A"/>
    <w:rsid w:val="000A2A3E"/>
    <w:rsid w:val="00195617"/>
    <w:rsid w:val="00220356"/>
    <w:rsid w:val="002E1498"/>
    <w:rsid w:val="003F28C2"/>
    <w:rsid w:val="0069022D"/>
    <w:rsid w:val="007272A1"/>
    <w:rsid w:val="007E43F2"/>
    <w:rsid w:val="008044B8"/>
    <w:rsid w:val="008D43F1"/>
    <w:rsid w:val="0093175B"/>
    <w:rsid w:val="00994983"/>
    <w:rsid w:val="009C29C6"/>
    <w:rsid w:val="009C7218"/>
    <w:rsid w:val="00A11F93"/>
    <w:rsid w:val="00B51E77"/>
    <w:rsid w:val="00CC3A83"/>
    <w:rsid w:val="00DE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696775-A4A8-468B-92E8-B879569BF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1601-01-01T00:00:00Z</cp:lastPrinted>
  <dcterms:created xsi:type="dcterms:W3CDTF">2025-09-14T03:54:00Z</dcterms:created>
  <dcterms:modified xsi:type="dcterms:W3CDTF">2025-09-14T03:54:00Z</dcterms:modified>
  <cp:category/>
</cp:coreProperties>
</file>