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554" w:rsidRDefault="003A355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A6328">
        <w:rPr>
          <w:rFonts w:hint="eastAsia"/>
        </w:rPr>
        <w:t>19</w:t>
      </w:r>
      <w:r>
        <w:rPr>
          <w:rFonts w:hint="eastAsia"/>
        </w:rPr>
        <w:t>号(第</w:t>
      </w:r>
      <w:r w:rsidR="00C961A2">
        <w:rPr>
          <w:rFonts w:hint="eastAsia"/>
        </w:rPr>
        <w:t>11</w:t>
      </w:r>
      <w:r>
        <w:rPr>
          <w:rFonts w:hint="eastAsia"/>
        </w:rPr>
        <w:t>条関係)</w:t>
      </w:r>
    </w:p>
    <w:p w:rsidR="003A3554" w:rsidRDefault="004A636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荒神谷</w:t>
      </w:r>
      <w:r w:rsidR="00D45380">
        <w:rPr>
          <w:rFonts w:hint="eastAsia"/>
        </w:rPr>
        <w:t>博物</w:t>
      </w:r>
      <w:r>
        <w:rPr>
          <w:rFonts w:hint="eastAsia"/>
        </w:rPr>
        <w:t>館資料特別</w:t>
      </w:r>
      <w:r w:rsidR="002E6BE9">
        <w:rPr>
          <w:rFonts w:hint="eastAsia"/>
        </w:rPr>
        <w:t>利用</w:t>
      </w:r>
      <w:r w:rsidR="004B0ED8">
        <w:rPr>
          <w:rFonts w:hint="eastAsia"/>
        </w:rPr>
        <w:t>許可</w:t>
      </w:r>
      <w:r w:rsidR="003A3554">
        <w:rPr>
          <w:rFonts w:hint="eastAsia"/>
        </w:rPr>
        <w:t>申請書</w:t>
      </w:r>
    </w:p>
    <w:p w:rsidR="003A3554" w:rsidRDefault="003A3554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A3554" w:rsidRDefault="003A355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1312BB" w:rsidRDefault="001312BB" w:rsidP="001312B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1312BB" w:rsidRPr="009C6498" w:rsidRDefault="001312BB" w:rsidP="001312BB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1312BB" w:rsidRDefault="001312BB" w:rsidP="001312B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3A3554" w:rsidRDefault="001312B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4A636D">
        <w:rPr>
          <w:rFonts w:hint="eastAsia"/>
        </w:rPr>
        <w:t>り荒神谷</w:t>
      </w:r>
      <w:r w:rsidR="00D45380">
        <w:rPr>
          <w:rFonts w:hint="eastAsia"/>
        </w:rPr>
        <w:t>博物</w:t>
      </w:r>
      <w:r w:rsidR="004A636D">
        <w:rPr>
          <w:rFonts w:hint="eastAsia"/>
        </w:rPr>
        <w:t>館資料の特別</w:t>
      </w:r>
      <w:r w:rsidR="002E6BE9">
        <w:rPr>
          <w:rFonts w:hint="eastAsia"/>
        </w:rPr>
        <w:t>利用</w:t>
      </w:r>
      <w:r w:rsidR="003A3554">
        <w:rPr>
          <w:rFonts w:hint="eastAsia"/>
        </w:rPr>
        <w:t>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3A3554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Align w:val="center"/>
          </w:tcPr>
          <w:p w:rsidR="003A3554" w:rsidRDefault="003A35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3A3554" w:rsidRDefault="003A355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2BB" w:rsidTr="00C96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</w:trPr>
        <w:tc>
          <w:tcPr>
            <w:tcW w:w="2772" w:type="dxa"/>
            <w:vAlign w:val="center"/>
          </w:tcPr>
          <w:p w:rsidR="001312BB" w:rsidRDefault="004B0E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1312BB">
              <w:rPr>
                <w:rFonts w:hint="eastAsia"/>
              </w:rPr>
              <w:t>区分</w:t>
            </w:r>
          </w:p>
        </w:tc>
        <w:tc>
          <w:tcPr>
            <w:tcW w:w="5736" w:type="dxa"/>
            <w:vAlign w:val="center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 w:val="restart"/>
            <w:vAlign w:val="center"/>
          </w:tcPr>
          <w:p w:rsidR="00350F4C" w:rsidRDefault="00350F4C" w:rsidP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4B0E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</w:t>
            </w:r>
            <w:r w:rsidR="00350F4C">
              <w:rPr>
                <w:rFonts w:hint="eastAsia"/>
                <w:spacing w:val="115"/>
              </w:rPr>
              <w:t>期</w:t>
            </w:r>
            <w:r w:rsidR="00350F4C">
              <w:rPr>
                <w:rFonts w:hint="eastAsia"/>
              </w:rPr>
              <w:t>日(</w:t>
            </w:r>
            <w:r w:rsidR="00350F4C">
              <w:rPr>
                <w:rFonts w:hint="eastAsia"/>
                <w:spacing w:val="115"/>
              </w:rPr>
              <w:t>期</w:t>
            </w:r>
            <w:r w:rsidR="00350F4C"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1312BB" w:rsidRDefault="001312BB" w:rsidP="00350F4C">
            <w:pPr>
              <w:wordWrap w:val="0"/>
              <w:overflowPunct w:val="0"/>
              <w:autoSpaceDE w:val="0"/>
              <w:autoSpaceDN w:val="0"/>
              <w:ind w:right="113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1312BB" w:rsidRDefault="001312BB" w:rsidP="00350F4C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D91E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36" w:type="dxa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4A636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1312BB">
              <w:rPr>
                <w:rFonts w:hint="eastAsia"/>
              </w:rPr>
              <w:t>条件</w:t>
            </w:r>
          </w:p>
        </w:tc>
        <w:tc>
          <w:tcPr>
            <w:tcW w:w="5736" w:type="dxa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5736" w:type="dxa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</w:tc>
      </w:tr>
    </w:tbl>
    <w:p w:rsidR="003A3554" w:rsidRDefault="003A3554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3A355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36CE" w:rsidRDefault="00E836CE">
      <w:r>
        <w:separator/>
      </w:r>
    </w:p>
  </w:endnote>
  <w:endnote w:type="continuationSeparator" w:id="0">
    <w:p w:rsidR="00E836CE" w:rsidRDefault="00E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36CE" w:rsidRDefault="00E836CE">
      <w:r>
        <w:separator/>
      </w:r>
    </w:p>
  </w:footnote>
  <w:footnote w:type="continuationSeparator" w:id="0">
    <w:p w:rsidR="00E836CE" w:rsidRDefault="00E8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380"/>
    <w:rsid w:val="001312BB"/>
    <w:rsid w:val="00136602"/>
    <w:rsid w:val="00162E30"/>
    <w:rsid w:val="002E6BE9"/>
    <w:rsid w:val="002F365B"/>
    <w:rsid w:val="00350F4C"/>
    <w:rsid w:val="00354192"/>
    <w:rsid w:val="003A3554"/>
    <w:rsid w:val="004A636D"/>
    <w:rsid w:val="004B0ED8"/>
    <w:rsid w:val="005947D4"/>
    <w:rsid w:val="008F5358"/>
    <w:rsid w:val="00A01469"/>
    <w:rsid w:val="00C1115F"/>
    <w:rsid w:val="00C961A2"/>
    <w:rsid w:val="00D45380"/>
    <w:rsid w:val="00D91E33"/>
    <w:rsid w:val="00DA6328"/>
    <w:rsid w:val="00E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59FFC-C867-482D-832A-815DC4E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