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21A9" w:rsidRDefault="008F21A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872F6E">
        <w:rPr>
          <w:rFonts w:hint="eastAsia"/>
        </w:rPr>
        <w:t>18</w:t>
      </w:r>
      <w:r>
        <w:rPr>
          <w:rFonts w:hint="eastAsia"/>
        </w:rPr>
        <w:t>号(第</w:t>
      </w:r>
      <w:r w:rsidR="008441E0">
        <w:rPr>
          <w:rFonts w:hint="eastAsia"/>
        </w:rPr>
        <w:t>10</w:t>
      </w:r>
      <w:r>
        <w:rPr>
          <w:rFonts w:hint="eastAsia"/>
        </w:rPr>
        <w:t>条関係)</w:t>
      </w:r>
    </w:p>
    <w:p w:rsidR="00FE0D7F" w:rsidRDefault="00FE0D7F">
      <w:pPr>
        <w:wordWrap w:val="0"/>
        <w:overflowPunct w:val="0"/>
        <w:autoSpaceDE w:val="0"/>
        <w:autoSpaceDN w:val="0"/>
        <w:rPr>
          <w:rFonts w:hint="eastAsia"/>
        </w:rPr>
      </w:pPr>
    </w:p>
    <w:p w:rsidR="008F21A9" w:rsidRDefault="00FE0D7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荒神谷</w:t>
      </w:r>
      <w:r w:rsidR="000F6137">
        <w:rPr>
          <w:rFonts w:hint="eastAsia"/>
        </w:rPr>
        <w:t>史跡公園行為変更許可</w:t>
      </w:r>
      <w:r>
        <w:rPr>
          <w:rFonts w:hint="eastAsia"/>
        </w:rPr>
        <w:t>書</w:t>
      </w:r>
    </w:p>
    <w:p w:rsidR="008F21A9" w:rsidRDefault="008F21A9">
      <w:pPr>
        <w:wordWrap w:val="0"/>
        <w:overflowPunct w:val="0"/>
        <w:autoSpaceDE w:val="0"/>
        <w:autoSpaceDN w:val="0"/>
        <w:rPr>
          <w:rFonts w:hint="eastAsia"/>
        </w:rPr>
      </w:pPr>
    </w:p>
    <w:p w:rsidR="008F21A9" w:rsidRDefault="008F21A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8F21A9" w:rsidRDefault="008F21A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866066">
        <w:rPr>
          <w:rFonts w:hint="eastAsia"/>
        </w:rPr>
        <w:t xml:space="preserve">　　　　</w:t>
      </w:r>
      <w:r>
        <w:rPr>
          <w:rFonts w:hint="eastAsia"/>
        </w:rPr>
        <w:t xml:space="preserve">　　　　様</w:t>
      </w:r>
    </w:p>
    <w:p w:rsidR="00866066" w:rsidRDefault="00866066" w:rsidP="00866066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866066" w:rsidRDefault="00866066" w:rsidP="00866066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 w:rsidRPr="00914B40">
        <w:rPr>
          <w:rFonts w:hint="eastAsia"/>
          <w:bdr w:val="single" w:sz="4" w:space="0" w:color="auto"/>
        </w:rPr>
        <w:t>印</w:t>
      </w:r>
    </w:p>
    <w:p w:rsidR="00866066" w:rsidRPr="00866066" w:rsidRDefault="00866066" w:rsidP="00695EF1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</w:p>
    <w:p w:rsidR="008F21A9" w:rsidRDefault="008D7A92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</w:t>
      </w:r>
      <w:r w:rsidR="00572CBF">
        <w:rPr>
          <w:rFonts w:hint="eastAsia"/>
        </w:rPr>
        <w:t>行為の変更を許可</w:t>
      </w:r>
      <w:r w:rsidR="008F21A9">
        <w:rPr>
          <w:rFonts w:hint="eastAsia"/>
        </w:rPr>
        <w:t>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228"/>
      </w:tblGrid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280" w:type="dxa"/>
            <w:vAlign w:val="center"/>
          </w:tcPr>
          <w:p w:rsidR="008F21A9" w:rsidRDefault="00572CB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8F21A9">
              <w:rPr>
                <w:rFonts w:hint="eastAsia"/>
              </w:rPr>
              <w:t>年月日及び番号</w:t>
            </w:r>
          </w:p>
        </w:tc>
        <w:tc>
          <w:tcPr>
            <w:tcW w:w="6228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月　日　第　号</w:t>
            </w:r>
          </w:p>
        </w:tc>
      </w:tr>
      <w:tr w:rsidR="00876E5E" w:rsidTr="00876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/>
        </w:trPr>
        <w:tc>
          <w:tcPr>
            <w:tcW w:w="2280" w:type="dxa"/>
            <w:vAlign w:val="center"/>
          </w:tcPr>
          <w:p w:rsidR="00876E5E" w:rsidRDefault="00572CBF" w:rsidP="00876E5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876E5E">
              <w:rPr>
                <w:rFonts w:hint="eastAsia"/>
              </w:rPr>
              <w:t>を受けた</w:t>
            </w:r>
          </w:p>
          <w:p w:rsidR="00876E5E" w:rsidRDefault="00876E5E" w:rsidP="00876E5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228" w:type="dxa"/>
          </w:tcPr>
          <w:p w:rsidR="00876E5E" w:rsidRDefault="00876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F21A9" w:rsidTr="00876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/>
        </w:trPr>
        <w:tc>
          <w:tcPr>
            <w:tcW w:w="2280" w:type="dxa"/>
            <w:vAlign w:val="center"/>
          </w:tcPr>
          <w:p w:rsidR="008F21A9" w:rsidRDefault="00572CBF" w:rsidP="00876E5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8F21A9">
              <w:rPr>
                <w:rFonts w:hint="eastAsia"/>
              </w:rPr>
              <w:t>を受けた</w:t>
            </w:r>
            <w:r w:rsidR="001748C1">
              <w:rPr>
                <w:rFonts w:hint="eastAsia"/>
              </w:rPr>
              <w:t>場所又は史跡公園施設</w:t>
            </w:r>
          </w:p>
        </w:tc>
        <w:tc>
          <w:tcPr>
            <w:tcW w:w="6228" w:type="dxa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280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6228" w:type="dxa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80" w:type="dxa"/>
            <w:vAlign w:val="center"/>
          </w:tcPr>
          <w:p w:rsidR="000F6137" w:rsidRDefault="000F6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6228" w:type="dxa"/>
          </w:tcPr>
          <w:p w:rsidR="000F6137" w:rsidRDefault="000F61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80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228" w:type="dxa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21A9" w:rsidTr="000F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8"/>
        </w:trPr>
        <w:tc>
          <w:tcPr>
            <w:tcW w:w="2280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228" w:type="dxa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2F6E" w:rsidTr="000F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8"/>
        </w:trPr>
        <w:tc>
          <w:tcPr>
            <w:tcW w:w="2280" w:type="dxa"/>
            <w:vAlign w:val="center"/>
          </w:tcPr>
          <w:p w:rsidR="00872F6E" w:rsidRDefault="00572CB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90"/>
              </w:rPr>
              <w:t>使用</w:t>
            </w:r>
            <w:r w:rsidR="00872F6E">
              <w:rPr>
                <w:rFonts w:hint="eastAsia"/>
              </w:rPr>
              <w:t>料</w:t>
            </w:r>
          </w:p>
        </w:tc>
        <w:tc>
          <w:tcPr>
            <w:tcW w:w="6228" w:type="dxa"/>
          </w:tcPr>
          <w:p w:rsidR="00872F6E" w:rsidRDefault="00872F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8F21A9" w:rsidRDefault="008F21A9" w:rsidP="00872F6E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</w:p>
    <w:sectPr w:rsidR="008F21A9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62F3" w:rsidRDefault="00D162F3">
      <w:r>
        <w:separator/>
      </w:r>
    </w:p>
  </w:endnote>
  <w:endnote w:type="continuationSeparator" w:id="0">
    <w:p w:rsidR="00D162F3" w:rsidRDefault="00D1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62F3" w:rsidRDefault="00D162F3">
      <w:r>
        <w:separator/>
      </w:r>
    </w:p>
  </w:footnote>
  <w:footnote w:type="continuationSeparator" w:id="0">
    <w:p w:rsidR="00D162F3" w:rsidRDefault="00D1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166D9"/>
    <w:multiLevelType w:val="hybridMultilevel"/>
    <w:tmpl w:val="2BD26F28"/>
    <w:lvl w:ilvl="0" w:tplc="90A4911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60156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0AF"/>
    <w:rsid w:val="000F6137"/>
    <w:rsid w:val="00102AC7"/>
    <w:rsid w:val="00121624"/>
    <w:rsid w:val="00135226"/>
    <w:rsid w:val="001748C1"/>
    <w:rsid w:val="00572CBF"/>
    <w:rsid w:val="00594208"/>
    <w:rsid w:val="00695EF1"/>
    <w:rsid w:val="0071728D"/>
    <w:rsid w:val="007741FC"/>
    <w:rsid w:val="008441E0"/>
    <w:rsid w:val="00866066"/>
    <w:rsid w:val="00872F6E"/>
    <w:rsid w:val="00876E5E"/>
    <w:rsid w:val="008D7A92"/>
    <w:rsid w:val="008F21A9"/>
    <w:rsid w:val="0097356C"/>
    <w:rsid w:val="00A56F2D"/>
    <w:rsid w:val="00B161D5"/>
    <w:rsid w:val="00B423EE"/>
    <w:rsid w:val="00BE6B93"/>
    <w:rsid w:val="00BF33E0"/>
    <w:rsid w:val="00D162F3"/>
    <w:rsid w:val="00E66087"/>
    <w:rsid w:val="00EE01FE"/>
    <w:rsid w:val="00FC00AF"/>
    <w:rsid w:val="00FD04CA"/>
    <w:rsid w:val="00F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66598B-D069-4B2B-9D96-E4C7BE24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2025-09-14T03:54:00Z</dcterms:created>
  <dcterms:modified xsi:type="dcterms:W3CDTF">2025-09-14T03:54:00Z</dcterms:modified>
  <cp:category/>
</cp:coreProperties>
</file>