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D5089">
        <w:rPr>
          <w:rFonts w:hint="eastAsia"/>
        </w:rPr>
        <w:t>1</w:t>
      </w:r>
      <w:r w:rsidR="00811102">
        <w:rPr>
          <w:rFonts w:hint="eastAsia"/>
        </w:rPr>
        <w:t>6</w:t>
      </w:r>
      <w:r>
        <w:rPr>
          <w:rFonts w:hint="eastAsia"/>
        </w:rPr>
        <w:t>号(第</w:t>
      </w:r>
      <w:r w:rsidR="008D5089">
        <w:rPr>
          <w:rFonts w:hint="eastAsia"/>
        </w:rPr>
        <w:t>10</w:t>
      </w:r>
      <w:r>
        <w:rPr>
          <w:rFonts w:hint="eastAsia"/>
        </w:rPr>
        <w:t>条関係)</w:t>
      </w:r>
    </w:p>
    <w:p w:rsidR="00322AC1" w:rsidRPr="00D23A09" w:rsidRDefault="00D23A0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D23A09">
        <w:rPr>
          <w:rFonts w:hAnsi="ＭＳ 明朝" w:hint="eastAsia"/>
          <w:sz w:val="22"/>
          <w:szCs w:val="22"/>
        </w:rPr>
        <w:t>荒神谷</w:t>
      </w:r>
      <w:r w:rsidR="008D5089">
        <w:rPr>
          <w:rFonts w:hAnsi="ＭＳ 明朝" w:hint="eastAsia"/>
          <w:sz w:val="22"/>
          <w:szCs w:val="22"/>
        </w:rPr>
        <w:t>史跡公園行為許可</w:t>
      </w:r>
      <w:r w:rsidRPr="00D23A09">
        <w:rPr>
          <w:rFonts w:hAnsi="ＭＳ 明朝" w:cs="ＭＳ Ｐゴシック" w:hint="eastAsia"/>
          <w:kern w:val="0"/>
          <w:sz w:val="22"/>
          <w:szCs w:val="24"/>
        </w:rPr>
        <w:t>書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EC57C7">
        <w:rPr>
          <w:rFonts w:hint="eastAsia"/>
        </w:rPr>
        <w:t xml:space="preserve">　　　　</w:t>
      </w:r>
      <w:r>
        <w:rPr>
          <w:rFonts w:hint="eastAsia"/>
        </w:rPr>
        <w:t xml:space="preserve">　　　　様</w:t>
      </w:r>
    </w:p>
    <w:p w:rsidR="00EC57C7" w:rsidRDefault="00EC57C7">
      <w:pPr>
        <w:wordWrap w:val="0"/>
        <w:overflowPunct w:val="0"/>
        <w:autoSpaceDE w:val="0"/>
        <w:autoSpaceDN w:val="0"/>
        <w:rPr>
          <w:rFonts w:hint="eastAsia"/>
        </w:rPr>
      </w:pPr>
    </w:p>
    <w:p w:rsidR="00EC57C7" w:rsidRDefault="00EC57C7" w:rsidP="00EC57C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Pr="00914B40">
        <w:rPr>
          <w:rFonts w:hint="eastAsia"/>
          <w:bdr w:val="single" w:sz="4" w:space="0" w:color="auto"/>
        </w:rPr>
        <w:t>印</w:t>
      </w:r>
    </w:p>
    <w:p w:rsidR="00EC57C7" w:rsidRPr="00EC57C7" w:rsidRDefault="00EC57C7" w:rsidP="00827BF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</w:p>
    <w:p w:rsidR="00A77AD6" w:rsidRDefault="00A77AD6" w:rsidP="00A77AD6">
      <w:pPr>
        <w:overflowPunct w:val="0"/>
        <w:autoSpaceDE w:val="0"/>
        <w:autoSpaceDN w:val="0"/>
        <w:spacing w:after="120"/>
        <w:ind w:right="141" w:firstLineChars="100" w:firstLine="210"/>
        <w:rPr>
          <w:rFonts w:hint="eastAsia"/>
        </w:rPr>
      </w:pPr>
      <w:r>
        <w:rPr>
          <w:rFonts w:hint="eastAsia"/>
        </w:rPr>
        <w:t>下記のとおり行為をすることを許可します。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73"/>
        <w:gridCol w:w="2840"/>
        <w:gridCol w:w="2825"/>
      </w:tblGrid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7" w:type="dxa"/>
            <w:vAlign w:val="center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67" w:type="dxa"/>
            <w:vAlign w:val="center"/>
          </w:tcPr>
          <w:p w:rsidR="00322AC1" w:rsidRDefault="00A77A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目的及び内容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567" w:type="dxa"/>
            <w:vAlign w:val="center"/>
          </w:tcPr>
          <w:p w:rsidR="00322AC1" w:rsidRDefault="00A77A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22AC1">
              <w:rPr>
                <w:rFonts w:hint="eastAsia"/>
              </w:rPr>
              <w:t>責任者</w:t>
            </w:r>
          </w:p>
        </w:tc>
        <w:tc>
          <w:tcPr>
            <w:tcW w:w="5938" w:type="dxa"/>
            <w:gridSpan w:val="3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22AC1" w:rsidRDefault="00322A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AE68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電話　(　)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/>
        </w:trPr>
        <w:tc>
          <w:tcPr>
            <w:tcW w:w="2567" w:type="dxa"/>
            <w:vAlign w:val="center"/>
          </w:tcPr>
          <w:p w:rsidR="00322AC1" w:rsidRDefault="00A77A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3"/>
              </w:rPr>
              <w:t>利用</w:t>
            </w:r>
            <w:r w:rsidR="00322AC1">
              <w:rPr>
                <w:rFonts w:hint="eastAsia"/>
                <w:spacing w:val="123"/>
              </w:rPr>
              <w:t>日</w:t>
            </w:r>
            <w:r w:rsidR="00322AC1">
              <w:rPr>
                <w:rFonts w:hint="eastAsia"/>
              </w:rPr>
              <w:t>時(期間)</w:t>
            </w:r>
          </w:p>
        </w:tc>
        <w:tc>
          <w:tcPr>
            <w:tcW w:w="5938" w:type="dxa"/>
            <w:gridSpan w:val="3"/>
            <w:vAlign w:val="center"/>
          </w:tcPr>
          <w:p w:rsidR="00322AC1" w:rsidRDefault="00322AC1" w:rsidP="00C76BE0">
            <w:pPr>
              <w:wordWrap w:val="0"/>
              <w:overflowPunct w:val="0"/>
              <w:autoSpaceDE w:val="0"/>
              <w:autoSpaceDN w:val="0"/>
              <w:spacing w:line="360" w:lineRule="exact"/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日(　曜日)　時　分から</w:t>
            </w:r>
          </w:p>
          <w:p w:rsidR="008500D7" w:rsidRDefault="00322AC1" w:rsidP="007663CD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　　日間</w:t>
            </w:r>
            <w:r w:rsidR="007663CD">
              <w:rPr>
                <w:rFonts w:hint="eastAsia"/>
              </w:rPr>
              <w:t xml:space="preserve">　　時間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2567" w:type="dxa"/>
            <w:vAlign w:val="center"/>
          </w:tcPr>
          <w:p w:rsidR="00322AC1" w:rsidRDefault="008D5089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 w:rsidR="00322AC1">
              <w:rPr>
                <w:rFonts w:hint="eastAsia"/>
              </w:rPr>
              <w:t>予定人員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2567" w:type="dxa"/>
            <w:vAlign w:val="center"/>
          </w:tcPr>
          <w:p w:rsidR="00322AC1" w:rsidRDefault="008D5089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行為を行う場所又は史跡公園施設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567" w:type="dxa"/>
            <w:vAlign w:val="center"/>
          </w:tcPr>
          <w:p w:rsidR="00322AC1" w:rsidRDefault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938" w:type="dxa"/>
            <w:gridSpan w:val="3"/>
          </w:tcPr>
          <w:p w:rsidR="00322AC1" w:rsidRDefault="00322AC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689E" w:rsidTr="008D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2567" w:type="dxa"/>
            <w:vAlign w:val="center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38" w:type="dxa"/>
            <w:gridSpan w:val="3"/>
          </w:tcPr>
          <w:p w:rsidR="00AE689E" w:rsidRDefault="00AE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D5089" w:rsidTr="0081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2567" w:type="dxa"/>
            <w:vAlign w:val="center"/>
          </w:tcPr>
          <w:p w:rsidR="008D5089" w:rsidRDefault="00A77AD6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D5089">
              <w:rPr>
                <w:rFonts w:hint="eastAsia"/>
              </w:rPr>
              <w:t>料</w:t>
            </w:r>
          </w:p>
        </w:tc>
        <w:tc>
          <w:tcPr>
            <w:tcW w:w="5938" w:type="dxa"/>
            <w:gridSpan w:val="3"/>
          </w:tcPr>
          <w:p w:rsidR="008D5089" w:rsidRDefault="008D5089" w:rsidP="00811102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D5089" w:rsidTr="0081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/>
        </w:trPr>
        <w:tc>
          <w:tcPr>
            <w:tcW w:w="2567" w:type="dxa"/>
            <w:vAlign w:val="center"/>
          </w:tcPr>
          <w:p w:rsidR="008D5089" w:rsidRDefault="00A77AD6" w:rsidP="008D50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D5089">
              <w:rPr>
                <w:rFonts w:hint="eastAsia"/>
              </w:rPr>
              <w:t>条件</w:t>
            </w:r>
          </w:p>
        </w:tc>
        <w:tc>
          <w:tcPr>
            <w:tcW w:w="5938" w:type="dxa"/>
            <w:gridSpan w:val="3"/>
          </w:tcPr>
          <w:p w:rsidR="008D5089" w:rsidRDefault="008D5089" w:rsidP="0081110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AC1" w:rsidTr="0081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2840" w:type="dxa"/>
            <w:gridSpan w:val="2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40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825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322AC1" w:rsidTr="00811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840" w:type="dxa"/>
            <w:gridSpan w:val="2"/>
            <w:vAlign w:val="center"/>
          </w:tcPr>
          <w:p w:rsidR="00322AC1" w:rsidRDefault="00322AC1" w:rsidP="00054C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840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25" w:type="dxa"/>
            <w:vAlign w:val="center"/>
          </w:tcPr>
          <w:p w:rsidR="00322AC1" w:rsidRDefault="00322AC1" w:rsidP="00054C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322AC1" w:rsidRDefault="00322AC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sectPr w:rsidR="00322AC1" w:rsidSect="00A127E0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C0B" w:rsidRDefault="00D41C0B">
      <w:r>
        <w:separator/>
      </w:r>
    </w:p>
  </w:endnote>
  <w:endnote w:type="continuationSeparator" w:id="0">
    <w:p w:rsidR="00D41C0B" w:rsidRDefault="00D4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C0B" w:rsidRDefault="00D41C0B">
      <w:r>
        <w:separator/>
      </w:r>
    </w:p>
  </w:footnote>
  <w:footnote w:type="continuationSeparator" w:id="0">
    <w:p w:rsidR="00D41C0B" w:rsidRDefault="00D4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C34"/>
    <w:rsid w:val="0004606B"/>
    <w:rsid w:val="00054C34"/>
    <w:rsid w:val="001B2E7E"/>
    <w:rsid w:val="001E1B39"/>
    <w:rsid w:val="00322AC1"/>
    <w:rsid w:val="007639A9"/>
    <w:rsid w:val="007663CD"/>
    <w:rsid w:val="00804632"/>
    <w:rsid w:val="00811102"/>
    <w:rsid w:val="00827BFB"/>
    <w:rsid w:val="008500D7"/>
    <w:rsid w:val="008D5089"/>
    <w:rsid w:val="009C6498"/>
    <w:rsid w:val="00A127E0"/>
    <w:rsid w:val="00A22BEB"/>
    <w:rsid w:val="00A77AD6"/>
    <w:rsid w:val="00A92F52"/>
    <w:rsid w:val="00AE689E"/>
    <w:rsid w:val="00C24C1E"/>
    <w:rsid w:val="00C25FE6"/>
    <w:rsid w:val="00C76BE0"/>
    <w:rsid w:val="00D23A09"/>
    <w:rsid w:val="00D41C0B"/>
    <w:rsid w:val="00D77E05"/>
    <w:rsid w:val="00E66D29"/>
    <w:rsid w:val="00E82D77"/>
    <w:rsid w:val="00E97182"/>
    <w:rsid w:val="00EC57C7"/>
    <w:rsid w:val="00F23048"/>
    <w:rsid w:val="00F62571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B5BF3-ED0D-479C-BCF6-578BFA1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