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AC1" w:rsidRDefault="00322A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D5089">
        <w:rPr>
          <w:rFonts w:hint="eastAsia"/>
        </w:rPr>
        <w:t>15</w:t>
      </w:r>
      <w:r>
        <w:rPr>
          <w:rFonts w:hint="eastAsia"/>
        </w:rPr>
        <w:t>号(第</w:t>
      </w:r>
      <w:r w:rsidR="008D5089">
        <w:rPr>
          <w:rFonts w:hint="eastAsia"/>
        </w:rPr>
        <w:t>10</w:t>
      </w:r>
      <w:r>
        <w:rPr>
          <w:rFonts w:hint="eastAsia"/>
        </w:rPr>
        <w:t>条関係)</w:t>
      </w:r>
    </w:p>
    <w:p w:rsidR="00322AC1" w:rsidRPr="00D23A09" w:rsidRDefault="00D23A0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D23A09">
        <w:rPr>
          <w:rFonts w:hAnsi="ＭＳ 明朝" w:hint="eastAsia"/>
          <w:sz w:val="22"/>
          <w:szCs w:val="22"/>
        </w:rPr>
        <w:t>荒神谷</w:t>
      </w:r>
      <w:r w:rsidR="008D5089">
        <w:rPr>
          <w:rFonts w:hAnsi="ＭＳ 明朝" w:hint="eastAsia"/>
          <w:sz w:val="22"/>
          <w:szCs w:val="22"/>
        </w:rPr>
        <w:t>史跡公園行為許可</w:t>
      </w:r>
      <w:r w:rsidRPr="00D23A09">
        <w:rPr>
          <w:rFonts w:hAnsi="ＭＳ 明朝" w:cs="ＭＳ Ｐゴシック" w:hint="eastAsia"/>
          <w:kern w:val="0"/>
          <w:sz w:val="22"/>
          <w:szCs w:val="24"/>
        </w:rPr>
        <w:t>申請書</w:t>
      </w:r>
    </w:p>
    <w:p w:rsidR="00322AC1" w:rsidRDefault="00322AC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22AC1" w:rsidRDefault="00322A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322AC1" w:rsidRDefault="00322AC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申請者　住所</w:t>
      </w:r>
      <w:r w:rsidR="009C6498">
        <w:rPr>
          <w:rFonts w:hint="eastAsia"/>
        </w:rPr>
        <w:t>又は所在地</w:t>
      </w:r>
      <w:r>
        <w:rPr>
          <w:rFonts w:hint="eastAsia"/>
        </w:rPr>
        <w:t xml:space="preserve">　　　　　　　　　　　　</w:t>
      </w:r>
    </w:p>
    <w:p w:rsidR="009C6498" w:rsidRPr="009C6498" w:rsidRDefault="009C6498" w:rsidP="009C6498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322AC1" w:rsidRDefault="009C6498" w:rsidP="00827BFB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E24616" w:rsidRPr="00E24616" w:rsidRDefault="00E24616" w:rsidP="00E24616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下記のとおり行為をしたいので申請します。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993"/>
        <w:gridCol w:w="273"/>
        <w:gridCol w:w="2840"/>
        <w:gridCol w:w="2825"/>
      </w:tblGrid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67" w:type="dxa"/>
            <w:gridSpan w:val="2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593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67" w:type="dxa"/>
            <w:gridSpan w:val="2"/>
            <w:vAlign w:val="center"/>
          </w:tcPr>
          <w:p w:rsidR="00322AC1" w:rsidRDefault="00E24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322AC1">
              <w:rPr>
                <w:rFonts w:hint="eastAsia"/>
              </w:rPr>
              <w:t>目的及び内容</w:t>
            </w:r>
          </w:p>
        </w:tc>
        <w:tc>
          <w:tcPr>
            <w:tcW w:w="593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567" w:type="dxa"/>
            <w:gridSpan w:val="2"/>
            <w:vAlign w:val="center"/>
          </w:tcPr>
          <w:p w:rsidR="00322AC1" w:rsidRDefault="00E24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322AC1">
              <w:rPr>
                <w:rFonts w:hint="eastAsia"/>
              </w:rPr>
              <w:t>責任者</w:t>
            </w:r>
          </w:p>
        </w:tc>
        <w:tc>
          <w:tcPr>
            <w:tcW w:w="5938" w:type="dxa"/>
            <w:gridSpan w:val="3"/>
            <w:vAlign w:val="center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AE68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電話　(　)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/>
        </w:trPr>
        <w:tc>
          <w:tcPr>
            <w:tcW w:w="2567" w:type="dxa"/>
            <w:gridSpan w:val="2"/>
            <w:vAlign w:val="center"/>
          </w:tcPr>
          <w:p w:rsidR="00322AC1" w:rsidRDefault="00E246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利用</w:t>
            </w:r>
            <w:r w:rsidR="00322AC1">
              <w:rPr>
                <w:rFonts w:hint="eastAsia"/>
                <w:spacing w:val="123"/>
              </w:rPr>
              <w:t>日</w:t>
            </w:r>
            <w:r w:rsidR="00322AC1">
              <w:rPr>
                <w:rFonts w:hint="eastAsia"/>
              </w:rPr>
              <w:t>時(期間)</w:t>
            </w:r>
          </w:p>
        </w:tc>
        <w:tc>
          <w:tcPr>
            <w:tcW w:w="5938" w:type="dxa"/>
            <w:gridSpan w:val="3"/>
            <w:vAlign w:val="center"/>
          </w:tcPr>
          <w:p w:rsidR="00322AC1" w:rsidRDefault="00322AC1" w:rsidP="00C76BE0">
            <w:pPr>
              <w:wordWrap w:val="0"/>
              <w:overflowPunct w:val="0"/>
              <w:autoSpaceDE w:val="0"/>
              <w:autoSpaceDN w:val="0"/>
              <w:spacing w:line="360" w:lineRule="exact"/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日(　曜日)　時　分から</w:t>
            </w:r>
          </w:p>
          <w:p w:rsidR="008500D7" w:rsidRDefault="00322AC1" w:rsidP="007663CD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日(　曜日)　時　分まで　　日間</w:t>
            </w:r>
            <w:r w:rsidR="007663CD">
              <w:rPr>
                <w:rFonts w:hint="eastAsia"/>
              </w:rPr>
              <w:t xml:space="preserve">　　時間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/>
        </w:trPr>
        <w:tc>
          <w:tcPr>
            <w:tcW w:w="2567" w:type="dxa"/>
            <w:gridSpan w:val="2"/>
            <w:vAlign w:val="center"/>
          </w:tcPr>
          <w:p w:rsidR="00322AC1" w:rsidRDefault="008D5089" w:rsidP="008D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</w:t>
            </w:r>
            <w:r w:rsidR="00322AC1">
              <w:rPr>
                <w:rFonts w:hint="eastAsia"/>
              </w:rPr>
              <w:t>予定人員</w:t>
            </w:r>
          </w:p>
        </w:tc>
        <w:tc>
          <w:tcPr>
            <w:tcW w:w="593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/>
        </w:trPr>
        <w:tc>
          <w:tcPr>
            <w:tcW w:w="2567" w:type="dxa"/>
            <w:gridSpan w:val="2"/>
            <w:vAlign w:val="center"/>
          </w:tcPr>
          <w:p w:rsidR="00322AC1" w:rsidRDefault="008D5089" w:rsidP="008D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行為を行う場所又は史跡公園施設</w:t>
            </w:r>
          </w:p>
        </w:tc>
        <w:tc>
          <w:tcPr>
            <w:tcW w:w="593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567" w:type="dxa"/>
            <w:gridSpan w:val="2"/>
            <w:vAlign w:val="center"/>
          </w:tcPr>
          <w:p w:rsidR="00322AC1" w:rsidRDefault="008D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93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689E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/>
        </w:trPr>
        <w:tc>
          <w:tcPr>
            <w:tcW w:w="2567" w:type="dxa"/>
            <w:gridSpan w:val="2"/>
            <w:vAlign w:val="center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38" w:type="dxa"/>
            <w:gridSpan w:val="3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D5089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2"/>
        </w:trPr>
        <w:tc>
          <w:tcPr>
            <w:tcW w:w="2567" w:type="dxa"/>
            <w:gridSpan w:val="2"/>
            <w:vAlign w:val="center"/>
          </w:tcPr>
          <w:p w:rsidR="008D5089" w:rsidRDefault="00E24616" w:rsidP="008D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8D5089">
              <w:rPr>
                <w:rFonts w:hint="eastAsia"/>
              </w:rPr>
              <w:t>料</w:t>
            </w:r>
          </w:p>
        </w:tc>
        <w:tc>
          <w:tcPr>
            <w:tcW w:w="5938" w:type="dxa"/>
            <w:gridSpan w:val="3"/>
          </w:tcPr>
          <w:p w:rsidR="008D5089" w:rsidRDefault="008D5089" w:rsidP="008D5089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</w:p>
        </w:tc>
      </w:tr>
      <w:tr w:rsidR="008D5089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/>
        </w:trPr>
        <w:tc>
          <w:tcPr>
            <w:tcW w:w="2565" w:type="dxa"/>
            <w:gridSpan w:val="2"/>
            <w:vAlign w:val="center"/>
          </w:tcPr>
          <w:p w:rsidR="008D5089" w:rsidRDefault="00E24616" w:rsidP="008D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D5089">
              <w:rPr>
                <w:rFonts w:hint="eastAsia"/>
              </w:rPr>
              <w:t>条件</w:t>
            </w:r>
          </w:p>
        </w:tc>
        <w:tc>
          <w:tcPr>
            <w:tcW w:w="5940" w:type="dxa"/>
            <w:gridSpan w:val="3"/>
          </w:tcPr>
          <w:p w:rsidR="008D5089" w:rsidRDefault="008D5089" w:rsidP="008D50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2840" w:type="dxa"/>
            <w:gridSpan w:val="3"/>
            <w:vAlign w:val="center"/>
          </w:tcPr>
          <w:p w:rsidR="00322AC1" w:rsidRDefault="00322AC1" w:rsidP="00054C3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41" w:type="dxa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824" w:type="dxa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840" w:type="dxa"/>
            <w:gridSpan w:val="3"/>
            <w:vAlign w:val="center"/>
          </w:tcPr>
          <w:p w:rsidR="00322AC1" w:rsidRDefault="00322AC1" w:rsidP="00054C3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年　月　日</w:t>
            </w:r>
          </w:p>
        </w:tc>
        <w:tc>
          <w:tcPr>
            <w:tcW w:w="2841" w:type="dxa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年　月　日</w:t>
            </w:r>
          </w:p>
        </w:tc>
        <w:tc>
          <w:tcPr>
            <w:tcW w:w="2824" w:type="dxa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※第　　　　　号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574" w:type="dxa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931" w:type="dxa"/>
            <w:gridSpan w:val="4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322AC1" w:rsidRDefault="00322AC1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322AC1" w:rsidSect="00A127E0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340C" w:rsidRDefault="0047340C">
      <w:r>
        <w:separator/>
      </w:r>
    </w:p>
  </w:endnote>
  <w:endnote w:type="continuationSeparator" w:id="0">
    <w:p w:rsidR="0047340C" w:rsidRDefault="0047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340C" w:rsidRDefault="0047340C">
      <w:r>
        <w:separator/>
      </w:r>
    </w:p>
  </w:footnote>
  <w:footnote w:type="continuationSeparator" w:id="0">
    <w:p w:rsidR="0047340C" w:rsidRDefault="00473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C34"/>
    <w:rsid w:val="0004606B"/>
    <w:rsid w:val="00054C34"/>
    <w:rsid w:val="00322AC1"/>
    <w:rsid w:val="0047340C"/>
    <w:rsid w:val="00761A09"/>
    <w:rsid w:val="007663CD"/>
    <w:rsid w:val="00804632"/>
    <w:rsid w:val="00827BFB"/>
    <w:rsid w:val="008500D7"/>
    <w:rsid w:val="008D5089"/>
    <w:rsid w:val="009C6498"/>
    <w:rsid w:val="00A127E0"/>
    <w:rsid w:val="00A92F52"/>
    <w:rsid w:val="00AE689E"/>
    <w:rsid w:val="00C25FE6"/>
    <w:rsid w:val="00C76BE0"/>
    <w:rsid w:val="00D23A09"/>
    <w:rsid w:val="00D77E05"/>
    <w:rsid w:val="00E24616"/>
    <w:rsid w:val="00E66D29"/>
    <w:rsid w:val="00E82D77"/>
    <w:rsid w:val="00E97182"/>
    <w:rsid w:val="00F23048"/>
    <w:rsid w:val="00F62571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B4AC2-0312-4167-9319-7F93D18C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2025-09-14T03:55:00Z</dcterms:created>
  <dcterms:modified xsi:type="dcterms:W3CDTF">2025-09-14T03:55:00Z</dcterms:modified>
  <cp:category/>
</cp:coreProperties>
</file>