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727A7">
        <w:rPr>
          <w:rFonts w:hint="eastAsia"/>
        </w:rPr>
        <w:t>14</w:t>
      </w:r>
      <w:r>
        <w:rPr>
          <w:rFonts w:hint="eastAsia"/>
        </w:rPr>
        <w:t>号(第</w:t>
      </w:r>
      <w:r w:rsidR="00E32738">
        <w:rPr>
          <w:rFonts w:hint="eastAsia"/>
        </w:rPr>
        <w:t>8</w:t>
      </w:r>
      <w:r>
        <w:rPr>
          <w:rFonts w:hint="eastAsia"/>
        </w:rPr>
        <w:t>条関係)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E3273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</w:t>
      </w:r>
      <w:r w:rsidR="00D727A7">
        <w:rPr>
          <w:rFonts w:hint="eastAsia"/>
        </w:rPr>
        <w:t>等に係る</w:t>
      </w:r>
      <w:r w:rsidR="004E3F50">
        <w:rPr>
          <w:rFonts w:hint="eastAsia"/>
        </w:rPr>
        <w:t>設備等持込</w:t>
      </w:r>
      <w:r w:rsidR="00704ACC">
        <w:rPr>
          <w:rFonts w:hint="eastAsia"/>
        </w:rPr>
        <w:t>使用</w:t>
      </w:r>
      <w:r w:rsidR="004E3F50">
        <w:rPr>
          <w:rFonts w:hint="eastAsia"/>
        </w:rPr>
        <w:t>許可書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4E3F50" w:rsidRDefault="00CF5C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4E3F50" w:rsidRPr="00CF5CCA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</w:t>
      </w:r>
      <w:r w:rsidR="00B00B95">
        <w:rPr>
          <w:rFonts w:hint="eastAsia"/>
        </w:rPr>
        <w:t>設備等の持込み</w:t>
      </w:r>
      <w:r>
        <w:rPr>
          <w:rFonts w:hint="eastAsia"/>
        </w:rPr>
        <w:t>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F92778" w:rsidTr="00F9277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F92778" w:rsidRPr="00517865" w:rsidRDefault="00B00B95" w:rsidP="005178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52"/>
              </w:rPr>
            </w:pPr>
            <w:r w:rsidRPr="00517865">
              <w:rPr>
                <w:rFonts w:hint="eastAsia"/>
                <w:spacing w:val="52"/>
              </w:rPr>
              <w:t>利用</w:t>
            </w:r>
            <w:r w:rsidR="00F92778" w:rsidRPr="00517865">
              <w:rPr>
                <w:rFonts w:hint="eastAsia"/>
                <w:spacing w:val="52"/>
              </w:rPr>
              <w:t>日時</w:t>
            </w:r>
          </w:p>
        </w:tc>
        <w:tc>
          <w:tcPr>
            <w:tcW w:w="6885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  <w:p w:rsidR="00F92778" w:rsidRPr="00920AA6" w:rsidRDefault="00F92778" w:rsidP="00B5291F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F92778" w:rsidRPr="00517865" w:rsidRDefault="00B00B95" w:rsidP="005178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52"/>
              </w:rPr>
            </w:pPr>
            <w:r w:rsidRPr="00517865">
              <w:rPr>
                <w:rFonts w:hint="eastAsia"/>
                <w:spacing w:val="52"/>
              </w:rPr>
              <w:t>利用</w:t>
            </w:r>
            <w:r w:rsidR="00F92778" w:rsidRPr="00517865">
              <w:rPr>
                <w:rFonts w:hint="eastAsia"/>
                <w:spacing w:val="52"/>
              </w:rPr>
              <w:t>目的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F92778" w:rsidRPr="00517865" w:rsidRDefault="00B00B95" w:rsidP="005178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52"/>
              </w:rPr>
            </w:pPr>
            <w:r w:rsidRPr="00517865">
              <w:rPr>
                <w:rFonts w:hint="eastAsia"/>
                <w:spacing w:val="52"/>
              </w:rPr>
              <w:t>利用</w:t>
            </w:r>
            <w:r w:rsidR="00F92778" w:rsidRPr="00517865">
              <w:rPr>
                <w:rFonts w:hint="eastAsia"/>
                <w:spacing w:val="52"/>
              </w:rPr>
              <w:t>人数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F92778" w:rsidRPr="00517865" w:rsidRDefault="00B00B95" w:rsidP="005178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52"/>
              </w:rPr>
            </w:pPr>
            <w:r w:rsidRPr="00517865">
              <w:rPr>
                <w:rFonts w:hint="eastAsia"/>
                <w:spacing w:val="52"/>
              </w:rPr>
              <w:t>利用</w:t>
            </w:r>
            <w:r w:rsidR="00F92778" w:rsidRPr="00517865">
              <w:rPr>
                <w:rFonts w:hint="eastAsia"/>
                <w:spacing w:val="52"/>
              </w:rPr>
              <w:t>場所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0D2" w:rsidRPr="002F30D2" w:rsidRDefault="002F30D2" w:rsidP="007902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b/>
                <w:color w:val="000000"/>
              </w:rPr>
            </w:pP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F50" w:rsidTr="00F9277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4E3F50" w:rsidRDefault="004E3F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4E3F50" w:rsidRDefault="004E3F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3F5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2F4" w:rsidRDefault="00DD32F4">
      <w:r>
        <w:separator/>
      </w:r>
    </w:p>
  </w:endnote>
  <w:endnote w:type="continuationSeparator" w:id="0">
    <w:p w:rsidR="00DD32F4" w:rsidRDefault="00DD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2F4" w:rsidRDefault="00DD32F4">
      <w:r>
        <w:separator/>
      </w:r>
    </w:p>
  </w:footnote>
  <w:footnote w:type="continuationSeparator" w:id="0">
    <w:p w:rsidR="00DD32F4" w:rsidRDefault="00DD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2E6"/>
    <w:rsid w:val="002257C5"/>
    <w:rsid w:val="002A3BBE"/>
    <w:rsid w:val="002C51EB"/>
    <w:rsid w:val="002F30D2"/>
    <w:rsid w:val="00396D86"/>
    <w:rsid w:val="004002E6"/>
    <w:rsid w:val="004E3F50"/>
    <w:rsid w:val="00517865"/>
    <w:rsid w:val="00631EA4"/>
    <w:rsid w:val="006C31AB"/>
    <w:rsid w:val="006C551E"/>
    <w:rsid w:val="00704ACC"/>
    <w:rsid w:val="007902AF"/>
    <w:rsid w:val="0083170D"/>
    <w:rsid w:val="00885B98"/>
    <w:rsid w:val="009043EC"/>
    <w:rsid w:val="0094206B"/>
    <w:rsid w:val="00B00B95"/>
    <w:rsid w:val="00B01378"/>
    <w:rsid w:val="00B5291F"/>
    <w:rsid w:val="00B945E9"/>
    <w:rsid w:val="00C414FD"/>
    <w:rsid w:val="00CF5CCA"/>
    <w:rsid w:val="00D727A7"/>
    <w:rsid w:val="00DD32F4"/>
    <w:rsid w:val="00E32738"/>
    <w:rsid w:val="00ED3BC5"/>
    <w:rsid w:val="00F0288B"/>
    <w:rsid w:val="00F8261D"/>
    <w:rsid w:val="00F92778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6E4F1-E63D-4234-88F8-729CEA8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様式第12号(第11条関係)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aoki-jungo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