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5292" w:rsidRDefault="00E9529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36090C">
        <w:rPr>
          <w:rFonts w:hint="eastAsia"/>
        </w:rPr>
        <w:t>13</w:t>
      </w:r>
      <w:r>
        <w:rPr>
          <w:rFonts w:hint="eastAsia"/>
        </w:rPr>
        <w:t>号(第</w:t>
      </w:r>
      <w:r w:rsidR="00342D7A">
        <w:rPr>
          <w:rFonts w:hint="eastAsia"/>
        </w:rPr>
        <w:t>8</w:t>
      </w:r>
      <w:r>
        <w:rPr>
          <w:rFonts w:hint="eastAsia"/>
        </w:rPr>
        <w:t>条関係)</w:t>
      </w:r>
    </w:p>
    <w:p w:rsidR="00E95292" w:rsidRDefault="00E95292">
      <w:pPr>
        <w:wordWrap w:val="0"/>
        <w:overflowPunct w:val="0"/>
        <w:autoSpaceDE w:val="0"/>
        <w:autoSpaceDN w:val="0"/>
        <w:rPr>
          <w:rFonts w:hint="eastAsia"/>
        </w:rPr>
      </w:pPr>
    </w:p>
    <w:p w:rsidR="00E95292" w:rsidRDefault="00342D7A" w:rsidP="009446D2">
      <w:pPr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荒神谷博物館</w:t>
      </w:r>
      <w:r w:rsidR="0036090C">
        <w:rPr>
          <w:rFonts w:hint="eastAsia"/>
        </w:rPr>
        <w:t>等に係る</w:t>
      </w:r>
      <w:r w:rsidR="00E95292">
        <w:rPr>
          <w:rFonts w:hint="eastAsia"/>
        </w:rPr>
        <w:t>設備等持込</w:t>
      </w:r>
      <w:r w:rsidR="003053D5">
        <w:rPr>
          <w:rFonts w:hint="eastAsia"/>
        </w:rPr>
        <w:t>使用</w:t>
      </w:r>
      <w:r w:rsidR="00E95292">
        <w:rPr>
          <w:rFonts w:hint="eastAsia"/>
        </w:rPr>
        <w:t>許可申請書</w:t>
      </w:r>
    </w:p>
    <w:p w:rsidR="00E95292" w:rsidRDefault="00E95292">
      <w:pPr>
        <w:wordWrap w:val="0"/>
        <w:overflowPunct w:val="0"/>
        <w:autoSpaceDE w:val="0"/>
        <w:autoSpaceDN w:val="0"/>
        <w:rPr>
          <w:rFonts w:hint="eastAsia"/>
        </w:rPr>
      </w:pPr>
    </w:p>
    <w:p w:rsidR="00E95292" w:rsidRDefault="00E95292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95292" w:rsidRDefault="00E9529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様</w:t>
      </w:r>
    </w:p>
    <w:p w:rsidR="0036090C" w:rsidRDefault="0036090C" w:rsidP="0036090C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住所又は所在地　　　　　　　　　　　　</w:t>
      </w:r>
    </w:p>
    <w:p w:rsidR="0036090C" w:rsidRPr="009C6498" w:rsidRDefault="0036090C" w:rsidP="0036090C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氏名又は団体名</w:t>
      </w:r>
    </w:p>
    <w:p w:rsidR="00E95292" w:rsidRPr="00B210F4" w:rsidRDefault="0036090C" w:rsidP="0036090C">
      <w:pPr>
        <w:overflowPunct w:val="0"/>
        <w:autoSpaceDE w:val="0"/>
        <w:autoSpaceDN w:val="0"/>
        <w:spacing w:after="120"/>
        <w:ind w:right="141"/>
        <w:rPr>
          <w:rFonts w:hint="eastAsia"/>
        </w:rPr>
      </w:pPr>
      <w:r>
        <w:rPr>
          <w:rFonts w:hint="eastAsia"/>
        </w:rPr>
        <w:t xml:space="preserve">　　　　　　　　　　　　　　　　　　　　　　及び代表者名　　　　　　　　　　㊞</w:t>
      </w:r>
    </w:p>
    <w:p w:rsidR="00E95292" w:rsidRDefault="00E9529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下記のとおり設備等の持込</w:t>
      </w:r>
      <w:r w:rsidR="00543CA0">
        <w:rPr>
          <w:rFonts w:hint="eastAsia"/>
        </w:rPr>
        <w:t>み</w:t>
      </w:r>
      <w:r>
        <w:rPr>
          <w:rFonts w:hint="eastAsia"/>
        </w:rPr>
        <w:t>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B210F4" w:rsidTr="00B210F4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620" w:type="dxa"/>
            <w:vAlign w:val="center"/>
          </w:tcPr>
          <w:p w:rsidR="00B210F4" w:rsidRDefault="00F21A9E" w:rsidP="00136D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136DF6">
              <w:rPr>
                <w:rFonts w:hint="eastAsia"/>
              </w:rPr>
              <w:t>利用</w:t>
            </w:r>
            <w:r w:rsidR="00B210F4" w:rsidRPr="00136DF6">
              <w:rPr>
                <w:rFonts w:hint="eastAsia"/>
              </w:rPr>
              <w:t>日</w:t>
            </w:r>
            <w:r w:rsidR="00B210F4">
              <w:rPr>
                <w:rFonts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ind w:firstLine="959"/>
              <w:rPr>
                <w:rFonts w:hint="eastAsia"/>
              </w:rPr>
            </w:pPr>
            <w:r>
              <w:rPr>
                <w:rFonts w:hint="eastAsia"/>
              </w:rPr>
              <w:t>年　　　月　　　日(　　　曜日)</w:t>
            </w:r>
          </w:p>
          <w:p w:rsidR="00B210F4" w:rsidRPr="00920AA6" w:rsidRDefault="00B210F4" w:rsidP="00633543">
            <w:pPr>
              <w:wordWrap w:val="0"/>
              <w:overflowPunct w:val="0"/>
              <w:autoSpaceDE w:val="0"/>
              <w:autoSpaceDN w:val="0"/>
              <w:ind w:firstLine="959"/>
              <w:rPr>
                <w:rFonts w:hint="eastAsia"/>
              </w:rPr>
            </w:pPr>
          </w:p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ind w:firstLineChars="528" w:firstLine="1109"/>
              <w:rPr>
                <w:rFonts w:hint="eastAsia"/>
              </w:rPr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B210F4" w:rsidTr="00B210F4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620" w:type="dxa"/>
            <w:vAlign w:val="center"/>
          </w:tcPr>
          <w:p w:rsidR="00B210F4" w:rsidRDefault="00F21A9E" w:rsidP="00136D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136DF6">
              <w:rPr>
                <w:rFonts w:hint="eastAsia"/>
              </w:rPr>
              <w:t>利用</w:t>
            </w:r>
            <w:r w:rsidR="00B210F4" w:rsidRPr="00136DF6">
              <w:rPr>
                <w:rFonts w:hint="eastAsia"/>
              </w:rPr>
              <w:t>目</w:t>
            </w:r>
            <w:r w:rsidR="00B210F4">
              <w:rPr>
                <w:rFonts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210F4" w:rsidTr="00B210F4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1620" w:type="dxa"/>
            <w:vAlign w:val="center"/>
          </w:tcPr>
          <w:p w:rsidR="00B210F4" w:rsidRDefault="00F21A9E" w:rsidP="00136D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136DF6">
              <w:rPr>
                <w:rFonts w:hint="eastAsia"/>
              </w:rPr>
              <w:t>利用</w:t>
            </w:r>
            <w:r w:rsidR="00B210F4" w:rsidRPr="00136DF6">
              <w:rPr>
                <w:rFonts w:hint="eastAsia"/>
              </w:rPr>
              <w:t>人</w:t>
            </w:r>
            <w:r w:rsidR="00B210F4">
              <w:rPr>
                <w:rFonts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ind w:leftChars="54" w:left="113" w:right="953"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 xml:space="preserve">人　　</w:t>
            </w:r>
          </w:p>
        </w:tc>
      </w:tr>
      <w:tr w:rsidR="00B210F4" w:rsidTr="00B210F4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1620" w:type="dxa"/>
            <w:vAlign w:val="center"/>
          </w:tcPr>
          <w:p w:rsidR="00B210F4" w:rsidRDefault="00F21A9E" w:rsidP="00136D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136DF6">
              <w:rPr>
                <w:rFonts w:hint="eastAsia"/>
              </w:rPr>
              <w:t>利用</w:t>
            </w:r>
            <w:r w:rsidR="00B210F4" w:rsidRPr="00136DF6">
              <w:rPr>
                <w:rFonts w:hint="eastAsia"/>
              </w:rPr>
              <w:t>場</w:t>
            </w:r>
            <w:r w:rsidR="00B210F4">
              <w:rPr>
                <w:rFonts w:hint="eastAsia"/>
              </w:rPr>
              <w:t>所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F4" w:rsidRPr="00920AA6" w:rsidRDefault="00B210F4" w:rsidP="00954E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E95292" w:rsidTr="00B210F4">
        <w:tblPrEx>
          <w:tblCellMar>
            <w:top w:w="0" w:type="dxa"/>
            <w:bottom w:w="0" w:type="dxa"/>
          </w:tblCellMar>
        </w:tblPrEx>
        <w:trPr>
          <w:cantSplit/>
          <w:trHeight w:val="1164"/>
        </w:trPr>
        <w:tc>
          <w:tcPr>
            <w:tcW w:w="1620" w:type="dxa"/>
            <w:vAlign w:val="center"/>
          </w:tcPr>
          <w:p w:rsidR="00E95292" w:rsidRDefault="00E9529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292" w:rsidRDefault="00E952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210F4" w:rsidTr="00B210F4">
        <w:tblPrEx>
          <w:tblCellMar>
            <w:top w:w="0" w:type="dxa"/>
            <w:bottom w:w="0" w:type="dxa"/>
          </w:tblCellMar>
        </w:tblPrEx>
        <w:trPr>
          <w:cantSplit/>
          <w:trHeight w:val="1173"/>
        </w:trPr>
        <w:tc>
          <w:tcPr>
            <w:tcW w:w="1620" w:type="dxa"/>
            <w:vAlign w:val="center"/>
          </w:tcPr>
          <w:p w:rsidR="00B210F4" w:rsidRDefault="00B210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持込み設備の</w:t>
            </w:r>
          </w:p>
          <w:p w:rsidR="00B210F4" w:rsidRDefault="00B210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F4" w:rsidRDefault="00B210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95292" w:rsidTr="0036090C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1620" w:type="dxa"/>
            <w:vAlign w:val="center"/>
          </w:tcPr>
          <w:p w:rsidR="00E95292" w:rsidRDefault="0036090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292" w:rsidRDefault="00E952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090C" w:rsidTr="0036090C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20" w:type="dxa"/>
            <w:vAlign w:val="center"/>
          </w:tcPr>
          <w:p w:rsidR="0036090C" w:rsidRDefault="0036090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90C" w:rsidRDefault="003609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6090C" w:rsidTr="0036090C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620" w:type="dxa"/>
            <w:vAlign w:val="center"/>
          </w:tcPr>
          <w:p w:rsidR="0036090C" w:rsidRDefault="0036090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90C" w:rsidRDefault="003609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</w:tbl>
    <w:p w:rsidR="00E95292" w:rsidRDefault="0036090C">
      <w:pPr>
        <w:wordWrap w:val="0"/>
        <w:overflowPunct w:val="0"/>
        <w:autoSpaceDE w:val="0"/>
        <w:autoSpaceDN w:val="0"/>
      </w:pPr>
      <w:r>
        <w:rPr>
          <w:rFonts w:hint="eastAsia"/>
        </w:rPr>
        <w:t>（注）決裁欄は記入しないでください。</w:t>
      </w:r>
    </w:p>
    <w:sectPr w:rsidR="00E95292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0880" w:rsidRDefault="001A0880">
      <w:r>
        <w:separator/>
      </w:r>
    </w:p>
  </w:endnote>
  <w:endnote w:type="continuationSeparator" w:id="0">
    <w:p w:rsidR="001A0880" w:rsidRDefault="001A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0880" w:rsidRDefault="001A0880">
      <w:r>
        <w:separator/>
      </w:r>
    </w:p>
  </w:footnote>
  <w:footnote w:type="continuationSeparator" w:id="0">
    <w:p w:rsidR="001A0880" w:rsidRDefault="001A0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022D"/>
    <w:rsid w:val="00136DF6"/>
    <w:rsid w:val="00141FDC"/>
    <w:rsid w:val="0017720B"/>
    <w:rsid w:val="001A0880"/>
    <w:rsid w:val="001E0DF1"/>
    <w:rsid w:val="001E33E8"/>
    <w:rsid w:val="00261D04"/>
    <w:rsid w:val="00271746"/>
    <w:rsid w:val="003052BA"/>
    <w:rsid w:val="003053D5"/>
    <w:rsid w:val="0031146A"/>
    <w:rsid w:val="00342D7A"/>
    <w:rsid w:val="0036090C"/>
    <w:rsid w:val="003B0B77"/>
    <w:rsid w:val="00451C5A"/>
    <w:rsid w:val="004F127A"/>
    <w:rsid w:val="00543CA0"/>
    <w:rsid w:val="00633543"/>
    <w:rsid w:val="006B45EA"/>
    <w:rsid w:val="006E7DFE"/>
    <w:rsid w:val="008B27D7"/>
    <w:rsid w:val="009446D2"/>
    <w:rsid w:val="00954EF4"/>
    <w:rsid w:val="00A53DBF"/>
    <w:rsid w:val="00AF271F"/>
    <w:rsid w:val="00B210F4"/>
    <w:rsid w:val="00B4022D"/>
    <w:rsid w:val="00C86D6A"/>
    <w:rsid w:val="00DC03AA"/>
    <w:rsid w:val="00E95292"/>
    <w:rsid w:val="00ED3E87"/>
    <w:rsid w:val="00F16BE3"/>
    <w:rsid w:val="00F21A9E"/>
    <w:rsid w:val="00F6243E"/>
    <w:rsid w:val="00F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7E7839-153E-43FB-A9EF-715EC46A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B27D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8B27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様式第11号(第11条関係)</vt:lpstr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2009-02-17T00:25:00Z</cp:lastPrinted>
  <dcterms:created xsi:type="dcterms:W3CDTF">2025-09-14T03:55:00Z</dcterms:created>
  <dcterms:modified xsi:type="dcterms:W3CDTF">2025-09-14T03:55:00Z</dcterms:modified>
  <cp:category/>
</cp:coreProperties>
</file>