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F9A" w:rsidRDefault="00B07F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50AD9">
        <w:rPr>
          <w:rFonts w:hint="eastAsia"/>
        </w:rPr>
        <w:t>9</w:t>
      </w:r>
      <w:r>
        <w:rPr>
          <w:rFonts w:hint="eastAsia"/>
        </w:rPr>
        <w:t>号(第</w:t>
      </w:r>
      <w:r w:rsidR="00C50AD9">
        <w:rPr>
          <w:rFonts w:hint="eastAsia"/>
        </w:rPr>
        <w:t>5</w:t>
      </w:r>
      <w:r>
        <w:rPr>
          <w:rFonts w:hint="eastAsia"/>
        </w:rPr>
        <w:t>条関係)</w:t>
      </w:r>
    </w:p>
    <w:p w:rsidR="00B07F9A" w:rsidRDefault="00B74C70" w:rsidP="00B74C7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荒神谷博物館等</w:t>
      </w:r>
      <w:r w:rsidR="00F524BB">
        <w:rPr>
          <w:rFonts w:hint="eastAsia"/>
        </w:rPr>
        <w:t>に係る</w:t>
      </w:r>
      <w:r w:rsidR="00BA2620">
        <w:rPr>
          <w:rFonts w:hint="eastAsia"/>
        </w:rPr>
        <w:t>使用</w:t>
      </w:r>
      <w:r>
        <w:rPr>
          <w:rFonts w:hint="eastAsia"/>
        </w:rPr>
        <w:t>料等</w:t>
      </w:r>
      <w:r w:rsidR="00B07F9A">
        <w:rPr>
          <w:rFonts w:hint="eastAsia"/>
        </w:rPr>
        <w:t>減免申請書</w:t>
      </w:r>
    </w:p>
    <w:p w:rsidR="00B07F9A" w:rsidRDefault="00B07F9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07F9A" w:rsidRDefault="00B07F9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A429A3" w:rsidRDefault="00A429A3" w:rsidP="00A429A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A429A3" w:rsidRPr="009C6498" w:rsidRDefault="00A429A3" w:rsidP="00A429A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A429A3" w:rsidRDefault="00A429A3" w:rsidP="00A429A3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B07F9A" w:rsidRDefault="00B07F9A" w:rsidP="00A429A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</w:t>
      </w:r>
      <w:r w:rsidR="00BA2620">
        <w:rPr>
          <w:rFonts w:hint="eastAsia"/>
        </w:rPr>
        <w:t>使用</w:t>
      </w:r>
      <w:r w:rsidR="002224B3">
        <w:rPr>
          <w:rFonts w:hint="eastAsia"/>
        </w:rPr>
        <w:t>料・観覧料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472"/>
        <w:gridCol w:w="2081"/>
        <w:gridCol w:w="401"/>
        <w:gridCol w:w="434"/>
        <w:gridCol w:w="1283"/>
        <w:gridCol w:w="382"/>
        <w:gridCol w:w="1719"/>
      </w:tblGrid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3B4F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利用</w:t>
            </w:r>
            <w:r w:rsidR="00B07F9A">
              <w:rPr>
                <w:rFonts w:hint="eastAsia"/>
              </w:rPr>
              <w:t>(</w:t>
            </w:r>
            <w:r w:rsidR="00B07F9A">
              <w:rPr>
                <w:rFonts w:hint="eastAsia"/>
                <w:spacing w:val="20"/>
              </w:rPr>
              <w:t>入</w:t>
            </w:r>
            <w:r w:rsidR="00B07F9A">
              <w:rPr>
                <w:rFonts w:hint="eastAsia"/>
              </w:rPr>
              <w:t>館)</w:t>
            </w:r>
            <w:r w:rsidR="00B07F9A">
              <w:rPr>
                <w:rFonts w:hint="eastAsia"/>
                <w:spacing w:val="52"/>
              </w:rPr>
              <w:t>日</w:t>
            </w:r>
            <w:r w:rsidR="00B07F9A">
              <w:rPr>
                <w:rFonts w:hint="eastAsia"/>
              </w:rPr>
              <w:t>時</w:t>
            </w:r>
          </w:p>
        </w:tc>
        <w:tc>
          <w:tcPr>
            <w:tcW w:w="4581" w:type="dxa"/>
            <w:gridSpan w:val="5"/>
            <w:tcBorders>
              <w:right w:val="nil"/>
            </w:tcBorders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分から</w:t>
            </w:r>
          </w:p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</w:t>
            </w:r>
          </w:p>
        </w:tc>
        <w:tc>
          <w:tcPr>
            <w:tcW w:w="1719" w:type="dxa"/>
            <w:tcBorders>
              <w:left w:val="nil"/>
            </w:tcBorders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3B4F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B07F9A">
              <w:rPr>
                <w:rFonts w:hint="eastAsia"/>
              </w:rPr>
              <w:t>する施設等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3B4F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B07F9A">
              <w:rPr>
                <w:rFonts w:hint="eastAsia"/>
                <w:spacing w:val="35"/>
              </w:rPr>
              <w:t>目</w:t>
            </w:r>
            <w:r w:rsidR="00B07F9A">
              <w:rPr>
                <w:rFonts w:hint="eastAsia"/>
              </w:rPr>
              <w:t>的(</w:t>
            </w:r>
            <w:r w:rsidR="00B07F9A">
              <w:rPr>
                <w:rFonts w:hint="eastAsia"/>
                <w:spacing w:val="20"/>
              </w:rPr>
              <w:t>内</w:t>
            </w:r>
            <w:r w:rsidR="00B07F9A">
              <w:rPr>
                <w:rFonts w:hint="eastAsia"/>
              </w:rPr>
              <w:t>容)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3B4F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B07F9A">
              <w:rPr>
                <w:rFonts w:hint="eastAsia"/>
              </w:rPr>
              <w:t>責任者</w:t>
            </w:r>
          </w:p>
        </w:tc>
        <w:tc>
          <w:tcPr>
            <w:tcW w:w="6300" w:type="dxa"/>
            <w:gridSpan w:val="6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07F9A" w:rsidRDefault="00B07F9A" w:rsidP="00CD08BB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　(　)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観覧者数</w:t>
            </w:r>
          </w:p>
        </w:tc>
        <w:tc>
          <w:tcPr>
            <w:tcW w:w="2482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大人　　　　　　　人</w:t>
            </w:r>
          </w:p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高校生・大学生　　人</w:t>
            </w:r>
          </w:p>
          <w:p w:rsidR="00A429A3" w:rsidRDefault="00B07F9A" w:rsidP="00CD08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小学生・中学生　　人</w:t>
            </w:r>
          </w:p>
        </w:tc>
        <w:tc>
          <w:tcPr>
            <w:tcW w:w="434" w:type="dxa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84" w:type="dxa"/>
            <w:gridSpan w:val="3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減免を受けよう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0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CD08BB" w:rsidRDefault="00CD08BB" w:rsidP="00CD08B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備　　　　　考</w:t>
            </w:r>
          </w:p>
        </w:tc>
        <w:tc>
          <w:tcPr>
            <w:tcW w:w="6300" w:type="dxa"/>
            <w:gridSpan w:val="6"/>
          </w:tcPr>
          <w:p w:rsidR="00CD08BB" w:rsidRDefault="00CD0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 w:val="restart"/>
            <w:vAlign w:val="center"/>
          </w:tcPr>
          <w:p w:rsidR="00B07F9A" w:rsidRDefault="00804A29" w:rsidP="00CD08B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観覧</w:t>
            </w:r>
            <w:r>
              <w:rPr>
                <w:rFonts w:hint="eastAsia"/>
              </w:rPr>
              <w:t>料</w:t>
            </w:r>
          </w:p>
        </w:tc>
        <w:tc>
          <w:tcPr>
            <w:tcW w:w="2081" w:type="dxa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観覧料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減免後の額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/>
          </w:tcPr>
          <w:p w:rsidR="00B07F9A" w:rsidRDefault="00B07F9A" w:rsidP="00CD08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81" w:type="dxa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％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 w:val="restart"/>
            <w:vAlign w:val="center"/>
          </w:tcPr>
          <w:p w:rsidR="00B07F9A" w:rsidRDefault="009C1F05" w:rsidP="00B02B9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1" w:type="dxa"/>
            <w:vAlign w:val="center"/>
          </w:tcPr>
          <w:p w:rsidR="00B07F9A" w:rsidRDefault="009C1F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 w:rsidR="003B4F2B">
              <w:rPr>
                <w:rFonts w:hint="eastAsia"/>
              </w:rPr>
              <w:t>用</w:t>
            </w:r>
            <w:r w:rsidR="00B07F9A">
              <w:rPr>
                <w:rFonts w:hint="eastAsia"/>
              </w:rPr>
              <w:t>料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減免後の額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81" w:type="dxa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％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789" w:type="dxa"/>
            <w:gridSpan w:val="7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19" w:type="dxa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7F9A">
              <w:rPr>
                <w:rFonts w:hint="eastAsia"/>
              </w:rPr>
              <w:t>円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36" w:type="dxa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772" w:type="dxa"/>
            <w:gridSpan w:val="7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B07F9A" w:rsidRDefault="00B07F9A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B07F9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785" w:rsidRDefault="00607785">
      <w:r>
        <w:separator/>
      </w:r>
    </w:p>
  </w:endnote>
  <w:endnote w:type="continuationSeparator" w:id="0">
    <w:p w:rsidR="00607785" w:rsidRDefault="0060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785" w:rsidRDefault="00607785">
      <w:r>
        <w:separator/>
      </w:r>
    </w:p>
  </w:footnote>
  <w:footnote w:type="continuationSeparator" w:id="0">
    <w:p w:rsidR="00607785" w:rsidRDefault="0060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76BC"/>
    <w:multiLevelType w:val="hybridMultilevel"/>
    <w:tmpl w:val="233C2DD6"/>
    <w:lvl w:ilvl="0" w:tplc="298C430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2624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C48"/>
    <w:rsid w:val="00091752"/>
    <w:rsid w:val="000B122C"/>
    <w:rsid w:val="00123C48"/>
    <w:rsid w:val="002224B3"/>
    <w:rsid w:val="002C5F5B"/>
    <w:rsid w:val="003B4F2B"/>
    <w:rsid w:val="005D267E"/>
    <w:rsid w:val="00607785"/>
    <w:rsid w:val="00804A29"/>
    <w:rsid w:val="008C05E9"/>
    <w:rsid w:val="009C1F05"/>
    <w:rsid w:val="00A429A3"/>
    <w:rsid w:val="00B02B95"/>
    <w:rsid w:val="00B07F9A"/>
    <w:rsid w:val="00B52FFD"/>
    <w:rsid w:val="00B5638A"/>
    <w:rsid w:val="00B67970"/>
    <w:rsid w:val="00B74C70"/>
    <w:rsid w:val="00BA2620"/>
    <w:rsid w:val="00C50AD9"/>
    <w:rsid w:val="00CD08BB"/>
    <w:rsid w:val="00D549F6"/>
    <w:rsid w:val="00D805CA"/>
    <w:rsid w:val="00DD7250"/>
    <w:rsid w:val="00F4192F"/>
    <w:rsid w:val="00F524BB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2D48C-A641-4D05-9A79-3093DDA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