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21A9" w:rsidRDefault="008F21A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653073">
        <w:rPr>
          <w:rFonts w:hint="eastAsia"/>
        </w:rPr>
        <w:t>4</w:t>
      </w:r>
      <w:r>
        <w:rPr>
          <w:rFonts w:hint="eastAsia"/>
        </w:rPr>
        <w:t>号(第</w:t>
      </w:r>
      <w:r w:rsidR="00FE0D7F">
        <w:rPr>
          <w:rFonts w:hint="eastAsia"/>
        </w:rPr>
        <w:t>2</w:t>
      </w:r>
      <w:r>
        <w:rPr>
          <w:rFonts w:hint="eastAsia"/>
        </w:rPr>
        <w:t>条関係)</w:t>
      </w:r>
    </w:p>
    <w:p w:rsidR="00FE0D7F" w:rsidRDefault="00FE0D7F">
      <w:pPr>
        <w:wordWrap w:val="0"/>
        <w:overflowPunct w:val="0"/>
        <w:autoSpaceDE w:val="0"/>
        <w:autoSpaceDN w:val="0"/>
        <w:rPr>
          <w:rFonts w:hint="eastAsia"/>
        </w:rPr>
      </w:pPr>
    </w:p>
    <w:p w:rsidR="008F21A9" w:rsidRDefault="00FE0D7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荒神谷博物館等利用変更承認書</w:t>
      </w:r>
    </w:p>
    <w:p w:rsidR="00653073" w:rsidRDefault="00653073" w:rsidP="0065307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653073" w:rsidRDefault="00653073" w:rsidP="00653073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653073" w:rsidRDefault="00653073" w:rsidP="0065307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様</w:t>
      </w:r>
    </w:p>
    <w:p w:rsidR="00653073" w:rsidRDefault="00653073" w:rsidP="00653073">
      <w:pPr>
        <w:wordWrap w:val="0"/>
        <w:overflowPunct w:val="0"/>
        <w:autoSpaceDE w:val="0"/>
        <w:autoSpaceDN w:val="0"/>
        <w:rPr>
          <w:rFonts w:hint="eastAsia"/>
        </w:rPr>
      </w:pPr>
    </w:p>
    <w:p w:rsidR="00653073" w:rsidRDefault="00653073" w:rsidP="00653073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</w:t>
      </w:r>
      <w:r w:rsidRPr="00914B40">
        <w:rPr>
          <w:rFonts w:hint="eastAsia"/>
          <w:bdr w:val="single" w:sz="4" w:space="0" w:color="auto"/>
        </w:rPr>
        <w:t>印</w:t>
      </w:r>
    </w:p>
    <w:p w:rsidR="008F21A9" w:rsidRDefault="00653073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下記のとおり変更利用することを承認します。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2081"/>
        <w:gridCol w:w="2082"/>
        <w:gridCol w:w="2065"/>
      </w:tblGrid>
      <w:tr w:rsidR="008F2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280" w:type="dxa"/>
            <w:vAlign w:val="center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承認年月日及び番号</w:t>
            </w:r>
          </w:p>
        </w:tc>
        <w:tc>
          <w:tcPr>
            <w:tcW w:w="6228" w:type="dxa"/>
            <w:gridSpan w:val="3"/>
            <w:vAlign w:val="center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月　日　第　号</w:t>
            </w:r>
          </w:p>
        </w:tc>
      </w:tr>
      <w:tr w:rsidR="008F2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280" w:type="dxa"/>
            <w:vAlign w:val="center"/>
          </w:tcPr>
          <w:p w:rsidR="008F21A9" w:rsidRPr="00A340B1" w:rsidRDefault="008F21A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 w:rsidRPr="00A340B1">
              <w:rPr>
                <w:rFonts w:hint="eastAsia"/>
                <w:sz w:val="18"/>
                <w:szCs w:val="18"/>
              </w:rPr>
              <w:t>承認を受けた施設</w:t>
            </w:r>
            <w:r w:rsidR="00A340B1" w:rsidRPr="00A340B1">
              <w:rPr>
                <w:rFonts w:hint="eastAsia"/>
                <w:sz w:val="18"/>
                <w:szCs w:val="18"/>
              </w:rPr>
              <w:t>・設備</w:t>
            </w:r>
          </w:p>
        </w:tc>
        <w:tc>
          <w:tcPr>
            <w:tcW w:w="6228" w:type="dxa"/>
            <w:gridSpan w:val="3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F2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2280" w:type="dxa"/>
            <w:vAlign w:val="center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6228" w:type="dxa"/>
            <w:gridSpan w:val="3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F2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280" w:type="dxa"/>
            <w:vAlign w:val="center"/>
          </w:tcPr>
          <w:p w:rsidR="008F21A9" w:rsidRDefault="00A340B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</w:t>
            </w:r>
            <w:r w:rsidR="008F21A9">
              <w:rPr>
                <w:rFonts w:hint="eastAsia"/>
              </w:rPr>
              <w:t>目的及び内容</w:t>
            </w:r>
          </w:p>
        </w:tc>
        <w:tc>
          <w:tcPr>
            <w:tcW w:w="6228" w:type="dxa"/>
            <w:gridSpan w:val="3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F2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280" w:type="dxa"/>
            <w:vAlign w:val="center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228" w:type="dxa"/>
            <w:gridSpan w:val="3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F2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280" w:type="dxa"/>
            <w:vAlign w:val="center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228" w:type="dxa"/>
            <w:gridSpan w:val="3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F2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/>
        </w:trPr>
        <w:tc>
          <w:tcPr>
            <w:tcW w:w="2280" w:type="dxa"/>
            <w:vMerge w:val="restart"/>
            <w:vAlign w:val="center"/>
          </w:tcPr>
          <w:p w:rsidR="008F21A9" w:rsidRDefault="00A340B1" w:rsidP="00FC00AF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90"/>
              </w:rPr>
              <w:t>使用</w:t>
            </w:r>
            <w:r w:rsidR="008F21A9">
              <w:rPr>
                <w:rFonts w:hint="eastAsia"/>
              </w:rPr>
              <w:t>料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vAlign w:val="center"/>
          </w:tcPr>
          <w:p w:rsidR="008F21A9" w:rsidRDefault="008F21A9" w:rsidP="00FC00A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施設等</w:t>
            </w:r>
            <w:r w:rsidR="00A340B1">
              <w:rPr>
                <w:rFonts w:hint="eastAsia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8F21A9" w:rsidRDefault="008F21A9" w:rsidP="00FC00A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冷暖房加算金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:rsidR="008F21A9" w:rsidRDefault="008F21A9" w:rsidP="00FC00A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8F2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/>
        </w:trPr>
        <w:tc>
          <w:tcPr>
            <w:tcW w:w="2280" w:type="dxa"/>
            <w:vMerge/>
            <w:vAlign w:val="center"/>
          </w:tcPr>
          <w:p w:rsidR="008F21A9" w:rsidRDefault="008F21A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  <w:vAlign w:val="center"/>
          </w:tcPr>
          <w:p w:rsidR="008F21A9" w:rsidRDefault="00EE01FE" w:rsidP="00164D1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8F21A9">
              <w:rPr>
                <w:rFonts w:hint="eastAsia"/>
              </w:rPr>
              <w:t>円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8F21A9" w:rsidRDefault="00EE01FE" w:rsidP="00164D1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8F21A9">
              <w:rPr>
                <w:rFonts w:hint="eastAsia"/>
              </w:rPr>
              <w:t>円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:rsidR="008F21A9" w:rsidRDefault="00EE01FE" w:rsidP="00164D1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8F21A9">
              <w:rPr>
                <w:rFonts w:hint="eastAsia"/>
              </w:rPr>
              <w:t>円</w:t>
            </w:r>
          </w:p>
        </w:tc>
      </w:tr>
    </w:tbl>
    <w:p w:rsidR="008F21A9" w:rsidRDefault="008F21A9" w:rsidP="00653073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</w:p>
    <w:sectPr w:rsidR="008F21A9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4957" w:rsidRDefault="00A14957">
      <w:r>
        <w:separator/>
      </w:r>
    </w:p>
  </w:endnote>
  <w:endnote w:type="continuationSeparator" w:id="0">
    <w:p w:rsidR="00A14957" w:rsidRDefault="00A1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4957" w:rsidRDefault="00A14957">
      <w:r>
        <w:separator/>
      </w:r>
    </w:p>
  </w:footnote>
  <w:footnote w:type="continuationSeparator" w:id="0">
    <w:p w:rsidR="00A14957" w:rsidRDefault="00A14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166D9"/>
    <w:multiLevelType w:val="hybridMultilevel"/>
    <w:tmpl w:val="2BD26F28"/>
    <w:lvl w:ilvl="0" w:tplc="90A4911A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 w16cid:durableId="1765028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0AF"/>
    <w:rsid w:val="00007C5F"/>
    <w:rsid w:val="00121624"/>
    <w:rsid w:val="00135226"/>
    <w:rsid w:val="00164D1E"/>
    <w:rsid w:val="001E37F5"/>
    <w:rsid w:val="00266D1D"/>
    <w:rsid w:val="002A1B3D"/>
    <w:rsid w:val="00594208"/>
    <w:rsid w:val="00653073"/>
    <w:rsid w:val="00695EF1"/>
    <w:rsid w:val="008D7A92"/>
    <w:rsid w:val="008F21A9"/>
    <w:rsid w:val="0097356C"/>
    <w:rsid w:val="00A14957"/>
    <w:rsid w:val="00A340B1"/>
    <w:rsid w:val="00A56F2D"/>
    <w:rsid w:val="00BE6B93"/>
    <w:rsid w:val="00BF33E0"/>
    <w:rsid w:val="00D41D92"/>
    <w:rsid w:val="00EE01FE"/>
    <w:rsid w:val="00FC00AF"/>
    <w:rsid w:val="00FE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6CA832-71F6-4607-981D-D696D6B1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1601-01-01T00:00:00Z</cp:lastPrinted>
  <dcterms:created xsi:type="dcterms:W3CDTF">2025-09-14T03:55:00Z</dcterms:created>
  <dcterms:modified xsi:type="dcterms:W3CDTF">2025-09-14T03:55:00Z</dcterms:modified>
  <cp:category/>
</cp:coreProperties>
</file>