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E0D7F">
        <w:rPr>
          <w:rFonts w:hint="eastAsia"/>
        </w:rPr>
        <w:t>3</w:t>
      </w:r>
      <w:r>
        <w:rPr>
          <w:rFonts w:hint="eastAsia"/>
        </w:rPr>
        <w:t>号(第</w:t>
      </w:r>
      <w:r w:rsidR="00FE0D7F">
        <w:rPr>
          <w:rFonts w:hint="eastAsia"/>
        </w:rPr>
        <w:t>2</w:t>
      </w:r>
      <w:r>
        <w:rPr>
          <w:rFonts w:hint="eastAsia"/>
        </w:rPr>
        <w:t>条関係)</w:t>
      </w:r>
    </w:p>
    <w:p w:rsidR="00FE0D7F" w:rsidRDefault="00FE0D7F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FE0D7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荒神谷博物館等利用変更承認申請書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8F21A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695EF1" w:rsidRDefault="00695EF1" w:rsidP="00695EF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695EF1" w:rsidRPr="009C6498" w:rsidRDefault="00695EF1" w:rsidP="00695EF1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695EF1" w:rsidRDefault="00695EF1" w:rsidP="00695EF1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8F21A9" w:rsidRDefault="008D7A9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FC1A85">
        <w:rPr>
          <w:rFonts w:hint="eastAsia"/>
        </w:rPr>
        <w:t>利用</w:t>
      </w:r>
      <w:r w:rsidR="008F21A9">
        <w:rPr>
          <w:rFonts w:hint="eastAsia"/>
        </w:rPr>
        <w:t>の変更を申請します。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081"/>
        <w:gridCol w:w="2082"/>
        <w:gridCol w:w="2065"/>
      </w:tblGrid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228" w:type="dxa"/>
            <w:gridSpan w:val="3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　第　号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Pr="00FC1A85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FC1A85">
              <w:rPr>
                <w:rFonts w:hint="eastAsia"/>
                <w:sz w:val="18"/>
                <w:szCs w:val="18"/>
              </w:rPr>
              <w:t>承認を受けた施設</w:t>
            </w:r>
            <w:r w:rsidR="00FC1A85" w:rsidRPr="00FC1A85">
              <w:rPr>
                <w:rFonts w:hint="eastAsia"/>
                <w:sz w:val="18"/>
                <w:szCs w:val="18"/>
              </w:rPr>
              <w:t>・設備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FC1A8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8F21A9">
              <w:rPr>
                <w:rFonts w:hint="eastAsia"/>
              </w:rPr>
              <w:t>目的及び内容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2280" w:type="dxa"/>
            <w:vMerge w:val="restart"/>
            <w:vAlign w:val="center"/>
          </w:tcPr>
          <w:p w:rsidR="008F21A9" w:rsidRDefault="00FC1A85" w:rsidP="00FC00A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 w:rsidR="008F21A9">
              <w:rPr>
                <w:rFonts w:hint="eastAsia"/>
              </w:rPr>
              <w:t>料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  <w:r w:rsidR="00FC1A85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2280" w:type="dxa"/>
            <w:vMerge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F21A9" w:rsidRDefault="00EE01FE" w:rsidP="00EE01F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F21A9">
              <w:rPr>
                <w:rFonts w:hint="eastAsia"/>
              </w:rPr>
              <w:t>円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1A9" w:rsidRDefault="00EE01FE" w:rsidP="00EE01F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F21A9">
              <w:rPr>
                <w:rFonts w:hint="eastAsia"/>
              </w:rPr>
              <w:t>円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F21A9" w:rsidRDefault="00EE01FE" w:rsidP="00EE01FE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8F21A9">
              <w:rPr>
                <w:rFonts w:hint="eastAsia"/>
              </w:rPr>
              <w:t>円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87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6228" w:type="dxa"/>
            <w:gridSpan w:val="3"/>
          </w:tcPr>
          <w:p w:rsidR="00EE01FE" w:rsidRDefault="00EE01FE" w:rsidP="00EE01F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:rsidR="008F21A9" w:rsidRDefault="00EE01FE" w:rsidP="00EE01F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8F21A9">
              <w:rPr>
                <w:rFonts w:hint="eastAsia"/>
              </w:rPr>
              <w:t xml:space="preserve">　</w:t>
            </w:r>
          </w:p>
        </w:tc>
      </w:tr>
    </w:tbl>
    <w:p w:rsidR="008F21A9" w:rsidRDefault="008F21A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過納額が生じ、還付があるときは還付申請書を提出してください。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sectPr w:rsidR="008F21A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5A2" w:rsidRDefault="006E05A2">
      <w:r>
        <w:separator/>
      </w:r>
    </w:p>
  </w:endnote>
  <w:endnote w:type="continuationSeparator" w:id="0">
    <w:p w:rsidR="006E05A2" w:rsidRDefault="006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5A2" w:rsidRDefault="006E05A2">
      <w:r>
        <w:separator/>
      </w:r>
    </w:p>
  </w:footnote>
  <w:footnote w:type="continuationSeparator" w:id="0">
    <w:p w:rsidR="006E05A2" w:rsidRDefault="006E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6D9"/>
    <w:multiLevelType w:val="hybridMultilevel"/>
    <w:tmpl w:val="2BD26F28"/>
    <w:lvl w:ilvl="0" w:tplc="90A4911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86764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0AF"/>
    <w:rsid w:val="00102AC7"/>
    <w:rsid w:val="00121624"/>
    <w:rsid w:val="00135226"/>
    <w:rsid w:val="00594208"/>
    <w:rsid w:val="00695EF1"/>
    <w:rsid w:val="006E05A2"/>
    <w:rsid w:val="008D7A92"/>
    <w:rsid w:val="008F21A9"/>
    <w:rsid w:val="0097356C"/>
    <w:rsid w:val="00A56F2D"/>
    <w:rsid w:val="00B8354A"/>
    <w:rsid w:val="00BE6B93"/>
    <w:rsid w:val="00BF33E0"/>
    <w:rsid w:val="00EE01FE"/>
    <w:rsid w:val="00FC00AF"/>
    <w:rsid w:val="00FC1A85"/>
    <w:rsid w:val="00FD04CA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ECAFA-860E-4137-B536-17405191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