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0014" w:rsidRDefault="00010014" w:rsidP="0001001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様式第2号(第2条関係)</w:t>
      </w:r>
    </w:p>
    <w:p w:rsidR="00010014" w:rsidRDefault="00010014" w:rsidP="0001001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10014" w:rsidRDefault="00010014" w:rsidP="0001001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荒神谷博物館</w:t>
      </w:r>
      <w:r w:rsidR="00DF345B">
        <w:rPr>
          <w:rFonts w:hint="eastAsia"/>
        </w:rPr>
        <w:t>等</w:t>
      </w:r>
      <w:r w:rsidR="000D1FFF">
        <w:rPr>
          <w:rFonts w:hint="eastAsia"/>
        </w:rPr>
        <w:t>利用</w:t>
      </w:r>
      <w:r>
        <w:rPr>
          <w:rFonts w:hint="eastAsia"/>
        </w:rPr>
        <w:t>承認書</w:t>
      </w:r>
    </w:p>
    <w:p w:rsidR="00010014" w:rsidRDefault="00010014" w:rsidP="0001001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10014" w:rsidRDefault="00010014" w:rsidP="0001001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010014" w:rsidRDefault="00010014" w:rsidP="0001001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010014" w:rsidRDefault="00010014" w:rsidP="00010014">
      <w:pPr>
        <w:wordWrap w:val="0"/>
        <w:overflowPunct w:val="0"/>
        <w:autoSpaceDE w:val="0"/>
        <w:autoSpaceDN w:val="0"/>
        <w:rPr>
          <w:rFonts w:hint="eastAsia"/>
        </w:rPr>
      </w:pPr>
    </w:p>
    <w:p w:rsidR="00010014" w:rsidRDefault="00010014" w:rsidP="0001001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Pr="00914B40">
        <w:rPr>
          <w:rFonts w:hint="eastAsia"/>
          <w:bdr w:val="single" w:sz="4" w:space="0" w:color="auto"/>
        </w:rPr>
        <w:t>印</w:t>
      </w:r>
    </w:p>
    <w:p w:rsidR="00010014" w:rsidRDefault="00010014" w:rsidP="00800D7B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8B6080">
        <w:rPr>
          <w:rFonts w:hint="eastAsia"/>
        </w:rPr>
        <w:t>利用</w:t>
      </w:r>
      <w:r>
        <w:rPr>
          <w:rFonts w:hint="eastAsia"/>
        </w:rPr>
        <w:t>することを承認します。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993"/>
        <w:gridCol w:w="267"/>
        <w:gridCol w:w="6"/>
        <w:gridCol w:w="703"/>
        <w:gridCol w:w="1843"/>
        <w:gridCol w:w="283"/>
        <w:gridCol w:w="13"/>
        <w:gridCol w:w="830"/>
        <w:gridCol w:w="1992"/>
        <w:gridCol w:w="6"/>
      </w:tblGrid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5937" w:type="dxa"/>
            <w:gridSpan w:val="8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568" w:type="dxa"/>
            <w:gridSpan w:val="2"/>
            <w:vAlign w:val="center"/>
          </w:tcPr>
          <w:p w:rsidR="00322AC1" w:rsidRDefault="00564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22AC1">
              <w:rPr>
                <w:rFonts w:hint="eastAsia"/>
              </w:rPr>
              <w:t>目的及び内容</w:t>
            </w:r>
          </w:p>
        </w:tc>
        <w:tc>
          <w:tcPr>
            <w:tcW w:w="5937" w:type="dxa"/>
            <w:gridSpan w:val="8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60"/>
        </w:trPr>
        <w:tc>
          <w:tcPr>
            <w:tcW w:w="2568" w:type="dxa"/>
            <w:gridSpan w:val="2"/>
            <w:vAlign w:val="center"/>
          </w:tcPr>
          <w:p w:rsidR="00322AC1" w:rsidRDefault="00564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22AC1">
              <w:rPr>
                <w:rFonts w:hint="eastAsia"/>
              </w:rPr>
              <w:t>責任者</w:t>
            </w:r>
          </w:p>
        </w:tc>
        <w:tc>
          <w:tcPr>
            <w:tcW w:w="5937" w:type="dxa"/>
            <w:gridSpan w:val="8"/>
            <w:vAlign w:val="center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AE68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電話　(　)</w:t>
            </w:r>
          </w:p>
        </w:tc>
      </w:tr>
      <w:tr w:rsidR="00322AC1" w:rsidTr="00766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1077"/>
        </w:trPr>
        <w:tc>
          <w:tcPr>
            <w:tcW w:w="2568" w:type="dxa"/>
            <w:gridSpan w:val="2"/>
            <w:vAlign w:val="center"/>
          </w:tcPr>
          <w:p w:rsidR="00322AC1" w:rsidRDefault="00564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利用</w:t>
            </w:r>
            <w:r w:rsidR="00322AC1">
              <w:rPr>
                <w:rFonts w:hint="eastAsia"/>
                <w:spacing w:val="123"/>
              </w:rPr>
              <w:t>日</w:t>
            </w:r>
            <w:r w:rsidR="00322AC1">
              <w:rPr>
                <w:rFonts w:hint="eastAsia"/>
              </w:rPr>
              <w:t>時(期間)</w:t>
            </w:r>
          </w:p>
        </w:tc>
        <w:tc>
          <w:tcPr>
            <w:tcW w:w="5937" w:type="dxa"/>
            <w:gridSpan w:val="8"/>
            <w:vAlign w:val="center"/>
          </w:tcPr>
          <w:p w:rsidR="00322AC1" w:rsidRDefault="00322AC1" w:rsidP="00C76BE0">
            <w:pPr>
              <w:wordWrap w:val="0"/>
              <w:overflowPunct w:val="0"/>
              <w:autoSpaceDE w:val="0"/>
              <w:autoSpaceDN w:val="0"/>
              <w:spacing w:line="360" w:lineRule="exact"/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日(　曜日)　時　分から</w:t>
            </w:r>
          </w:p>
          <w:p w:rsidR="008500D7" w:rsidRDefault="00322AC1" w:rsidP="007663CD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分まで　　日間</w:t>
            </w:r>
            <w:r w:rsidR="007663CD">
              <w:rPr>
                <w:rFonts w:hint="eastAsia"/>
              </w:rPr>
              <w:t xml:space="preserve">　　時間</w:t>
            </w:r>
          </w:p>
        </w:tc>
      </w:tr>
      <w:tr w:rsidR="00E66D29" w:rsidTr="00E6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2"/>
        </w:trPr>
        <w:tc>
          <w:tcPr>
            <w:tcW w:w="2568" w:type="dxa"/>
            <w:gridSpan w:val="2"/>
            <w:vMerge w:val="restart"/>
            <w:vAlign w:val="center"/>
          </w:tcPr>
          <w:p w:rsidR="00E66D29" w:rsidRDefault="005648D8" w:rsidP="00C76B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E66D29">
              <w:rPr>
                <w:rFonts w:hint="eastAsia"/>
              </w:rPr>
              <w:t>施設</w:t>
            </w:r>
          </w:p>
        </w:tc>
        <w:tc>
          <w:tcPr>
            <w:tcW w:w="3945" w:type="dxa"/>
            <w:gridSpan w:val="7"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□交流学習室</w:t>
            </w:r>
          </w:p>
        </w:tc>
        <w:tc>
          <w:tcPr>
            <w:tcW w:w="1992" w:type="dxa"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E66D29" w:rsidTr="00E6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70"/>
        </w:trPr>
        <w:tc>
          <w:tcPr>
            <w:tcW w:w="2568" w:type="dxa"/>
            <w:gridSpan w:val="2"/>
            <w:vMerge/>
            <w:vAlign w:val="center"/>
          </w:tcPr>
          <w:p w:rsidR="00E66D29" w:rsidRDefault="00E66D29" w:rsidP="00C76B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945" w:type="dxa"/>
            <w:gridSpan w:val="7"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□調理室</w:t>
            </w:r>
          </w:p>
        </w:tc>
        <w:tc>
          <w:tcPr>
            <w:tcW w:w="1992" w:type="dxa"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E66D29" w:rsidTr="00E6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46"/>
        </w:trPr>
        <w:tc>
          <w:tcPr>
            <w:tcW w:w="2568" w:type="dxa"/>
            <w:gridSpan w:val="2"/>
            <w:vMerge/>
            <w:vAlign w:val="center"/>
          </w:tcPr>
          <w:p w:rsidR="00E66D29" w:rsidRDefault="00E66D29" w:rsidP="00C76B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945" w:type="dxa"/>
            <w:gridSpan w:val="7"/>
            <w:vAlign w:val="center"/>
          </w:tcPr>
          <w:p w:rsidR="00E66D29" w:rsidRDefault="00E66D29" w:rsidP="00C76B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□管理棟研修フロアー</w:t>
            </w:r>
          </w:p>
        </w:tc>
        <w:tc>
          <w:tcPr>
            <w:tcW w:w="1992" w:type="dxa"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E66D29" w:rsidTr="00E6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85"/>
        </w:trPr>
        <w:tc>
          <w:tcPr>
            <w:tcW w:w="2568" w:type="dxa"/>
            <w:gridSpan w:val="2"/>
            <w:vMerge/>
            <w:vAlign w:val="center"/>
          </w:tcPr>
          <w:p w:rsidR="00E66D29" w:rsidRDefault="00E66D29" w:rsidP="00C76B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945" w:type="dxa"/>
            <w:gridSpan w:val="7"/>
            <w:vAlign w:val="center"/>
          </w:tcPr>
          <w:p w:rsidR="00E66D29" w:rsidRDefault="00E66D29" w:rsidP="00C76BE0">
            <w:pPr>
              <w:wordWrap w:val="0"/>
              <w:overflowPunct w:val="0"/>
              <w:autoSpaceDE w:val="0"/>
              <w:autoSpaceDN w:val="0"/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□テントサイト</w:t>
            </w:r>
          </w:p>
        </w:tc>
        <w:tc>
          <w:tcPr>
            <w:tcW w:w="1992" w:type="dxa"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right="113" w:firstLineChars="300" w:firstLine="630"/>
              <w:jc w:val="right"/>
            </w:pPr>
            <w:r>
              <w:rPr>
                <w:rFonts w:hint="eastAsia"/>
              </w:rPr>
              <w:t>面　　時間</w:t>
            </w:r>
          </w:p>
        </w:tc>
      </w:tr>
      <w:tr w:rsidR="00322AC1" w:rsidTr="00A12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01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冷暖房の</w:t>
            </w:r>
            <w:r w:rsidR="005648D8">
              <w:rPr>
                <w:rFonts w:hint="eastAsia"/>
              </w:rPr>
              <w:t>利用</w:t>
            </w:r>
          </w:p>
        </w:tc>
        <w:tc>
          <w:tcPr>
            <w:tcW w:w="5937" w:type="dxa"/>
            <w:gridSpan w:val="8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</w:t>
            </w:r>
            <w:r w:rsidR="005648D8">
              <w:rPr>
                <w:rFonts w:hint="eastAsia"/>
              </w:rPr>
              <w:t>利用</w:t>
            </w:r>
            <w:r>
              <w:rPr>
                <w:rFonts w:hint="eastAsia"/>
              </w:rPr>
              <w:t>する。　　　□</w:t>
            </w:r>
            <w:r w:rsidR="005648D8">
              <w:rPr>
                <w:rFonts w:hint="eastAsia"/>
              </w:rPr>
              <w:t>利用</w:t>
            </w:r>
            <w:r>
              <w:rPr>
                <w:rFonts w:hint="eastAsia"/>
              </w:rPr>
              <w:t>しない。</w:t>
            </w:r>
          </w:p>
        </w:tc>
      </w:tr>
      <w:tr w:rsidR="00E66D29" w:rsidTr="00E6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25"/>
        </w:trPr>
        <w:tc>
          <w:tcPr>
            <w:tcW w:w="2568" w:type="dxa"/>
            <w:gridSpan w:val="2"/>
            <w:vMerge w:val="restart"/>
            <w:vAlign w:val="center"/>
          </w:tcPr>
          <w:p w:rsidR="00E66D29" w:rsidRDefault="005648D8" w:rsidP="00E66D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E66D29">
              <w:rPr>
                <w:rFonts w:hint="eastAsia"/>
              </w:rPr>
              <w:t>設備</w:t>
            </w:r>
          </w:p>
        </w:tc>
        <w:tc>
          <w:tcPr>
            <w:tcW w:w="5937" w:type="dxa"/>
            <w:gridSpan w:val="8"/>
            <w:vAlign w:val="center"/>
          </w:tcPr>
          <w:p w:rsidR="00E66D29" w:rsidRDefault="00E66D29" w:rsidP="00C76B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□管理棟シャワー　　　　　　　　　　　　　　　時間</w:t>
            </w:r>
          </w:p>
        </w:tc>
      </w:tr>
      <w:tr w:rsidR="00E66D29" w:rsidTr="00E6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55"/>
        </w:trPr>
        <w:tc>
          <w:tcPr>
            <w:tcW w:w="2568" w:type="dxa"/>
            <w:gridSpan w:val="2"/>
            <w:vMerge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937" w:type="dxa"/>
            <w:gridSpan w:val="8"/>
            <w:vAlign w:val="center"/>
          </w:tcPr>
          <w:p w:rsidR="00E66D29" w:rsidRDefault="00E66D29" w:rsidP="00C76B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□テント　　　　　　　　　　　　　　　　　　　　張</w:t>
            </w:r>
          </w:p>
        </w:tc>
      </w:tr>
      <w:tr w:rsidR="00E66D29" w:rsidTr="00E6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0"/>
        </w:trPr>
        <w:tc>
          <w:tcPr>
            <w:tcW w:w="2568" w:type="dxa"/>
            <w:gridSpan w:val="2"/>
            <w:vMerge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937" w:type="dxa"/>
            <w:gridSpan w:val="8"/>
            <w:vAlign w:val="center"/>
          </w:tcPr>
          <w:p w:rsidR="00E66D29" w:rsidRDefault="00E66D29" w:rsidP="00C76B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□炊事用具一式　　　　　　　　　　　　　　　　　組</w:t>
            </w:r>
          </w:p>
        </w:tc>
      </w:tr>
      <w:tr w:rsidR="00E66D29" w:rsidTr="00E6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55"/>
        </w:trPr>
        <w:tc>
          <w:tcPr>
            <w:tcW w:w="2568" w:type="dxa"/>
            <w:gridSpan w:val="2"/>
            <w:vMerge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937" w:type="dxa"/>
            <w:gridSpan w:val="8"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□バーベキューコンロ一式　　　　　　　　　　　　組</w:t>
            </w:r>
          </w:p>
        </w:tc>
      </w:tr>
      <w:tr w:rsidR="00E66D29" w:rsidTr="00C76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00"/>
        </w:trPr>
        <w:tc>
          <w:tcPr>
            <w:tcW w:w="2568" w:type="dxa"/>
            <w:gridSpan w:val="2"/>
            <w:vMerge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937" w:type="dxa"/>
            <w:gridSpan w:val="8"/>
            <w:vAlign w:val="center"/>
          </w:tcPr>
          <w:p w:rsidR="00E66D29" w:rsidRDefault="00E66D29" w:rsidP="00E66D29">
            <w:pPr>
              <w:wordWrap w:val="0"/>
              <w:overflowPunct w:val="0"/>
              <w:autoSpaceDE w:val="0"/>
              <w:autoSpaceDN w:val="0"/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☐木炭・薪　　　　　　　　　　　　　　　　　　　個</w:t>
            </w:r>
          </w:p>
        </w:tc>
      </w:tr>
      <w:tr w:rsidR="00322AC1" w:rsidTr="00850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60"/>
        </w:trPr>
        <w:tc>
          <w:tcPr>
            <w:tcW w:w="2568" w:type="dxa"/>
            <w:gridSpan w:val="2"/>
            <w:vAlign w:val="center"/>
          </w:tcPr>
          <w:p w:rsidR="00322AC1" w:rsidRDefault="00AE68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</w:t>
            </w:r>
            <w:r w:rsidR="00322AC1">
              <w:rPr>
                <w:rFonts w:hint="eastAsia"/>
              </w:rPr>
              <w:t>の有無</w:t>
            </w:r>
          </w:p>
        </w:tc>
        <w:tc>
          <w:tcPr>
            <w:tcW w:w="976" w:type="dxa"/>
            <w:gridSpan w:val="3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vAlign w:val="center"/>
          </w:tcPr>
          <w:p w:rsidR="008500D7" w:rsidRDefault="00AE68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</w:t>
            </w:r>
            <w:r w:rsidR="008500D7">
              <w:rPr>
                <w:rFonts w:hint="eastAsia"/>
              </w:rPr>
              <w:t>料</w:t>
            </w: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3118" w:type="dxa"/>
            <w:gridSpan w:val="4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5937" w:type="dxa"/>
            <w:gridSpan w:val="8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322AC1" w:rsidRDefault="005648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22AC1">
              <w:rPr>
                <w:rFonts w:hint="eastAsia"/>
              </w:rPr>
              <w:t>する設備又は備品</w:t>
            </w:r>
          </w:p>
        </w:tc>
        <w:tc>
          <w:tcPr>
            <w:tcW w:w="5937" w:type="dxa"/>
            <w:gridSpan w:val="8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持込設備等</w:t>
            </w:r>
          </w:p>
        </w:tc>
        <w:tc>
          <w:tcPr>
            <w:tcW w:w="5937" w:type="dxa"/>
            <w:gridSpan w:val="8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689E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2568" w:type="dxa"/>
            <w:gridSpan w:val="2"/>
            <w:vAlign w:val="center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37" w:type="dxa"/>
            <w:gridSpan w:val="8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8505" w:type="dxa"/>
            <w:gridSpan w:val="10"/>
            <w:vAlign w:val="center"/>
          </w:tcPr>
          <w:p w:rsidR="00322AC1" w:rsidRDefault="005648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322AC1">
              <w:rPr>
                <w:rFonts w:hint="eastAsia"/>
              </w:rPr>
              <w:t>料</w:t>
            </w:r>
          </w:p>
        </w:tc>
      </w:tr>
      <w:tr w:rsidR="00054C34" w:rsidTr="008500D7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054C34" w:rsidRDefault="00054C34" w:rsidP="00054C3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</w:t>
            </w:r>
            <w:r w:rsidR="005648D8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35" w:type="dxa"/>
            <w:gridSpan w:val="4"/>
            <w:vAlign w:val="center"/>
          </w:tcPr>
          <w:p w:rsidR="00054C34" w:rsidRDefault="00054C34" w:rsidP="00054C3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2841" w:type="dxa"/>
            <w:gridSpan w:val="4"/>
            <w:vAlign w:val="center"/>
          </w:tcPr>
          <w:p w:rsidR="00054C34" w:rsidRDefault="00054C34" w:rsidP="00054C3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</w:tr>
      <w:tr w:rsidR="00054C34" w:rsidTr="008500D7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054C34" w:rsidRDefault="00054C34" w:rsidP="00682A6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835" w:type="dxa"/>
            <w:gridSpan w:val="4"/>
            <w:vAlign w:val="center"/>
          </w:tcPr>
          <w:p w:rsidR="00054C34" w:rsidRDefault="00054C34" w:rsidP="00682A6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841" w:type="dxa"/>
            <w:gridSpan w:val="4"/>
            <w:vAlign w:val="center"/>
          </w:tcPr>
          <w:p w:rsidR="00054C34" w:rsidRDefault="00054C34" w:rsidP="00682A6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00"/>
        </w:trPr>
        <w:tc>
          <w:tcPr>
            <w:tcW w:w="1575" w:type="dxa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930" w:type="dxa"/>
            <w:gridSpan w:val="9"/>
          </w:tcPr>
          <w:p w:rsidR="00322AC1" w:rsidRDefault="00322AC1" w:rsidP="006627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A12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71"/>
        </w:trPr>
        <w:tc>
          <w:tcPr>
            <w:tcW w:w="2841" w:type="dxa"/>
            <w:gridSpan w:val="4"/>
            <w:vAlign w:val="center"/>
          </w:tcPr>
          <w:p w:rsidR="00322AC1" w:rsidRDefault="00322AC1" w:rsidP="00054C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42" w:type="dxa"/>
            <w:gridSpan w:val="4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822" w:type="dxa"/>
            <w:gridSpan w:val="2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</w:tr>
      <w:tr w:rsidR="00322AC1" w:rsidTr="0005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322AC1" w:rsidRDefault="00322AC1" w:rsidP="00054C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842" w:type="dxa"/>
            <w:gridSpan w:val="4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22" w:type="dxa"/>
            <w:gridSpan w:val="2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322AC1" w:rsidRDefault="00322AC1" w:rsidP="00010014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</w:p>
    <w:sectPr w:rsidR="00322AC1" w:rsidSect="00A127E0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166F" w:rsidRDefault="00AF166F">
      <w:r>
        <w:separator/>
      </w:r>
    </w:p>
  </w:endnote>
  <w:endnote w:type="continuationSeparator" w:id="0">
    <w:p w:rsidR="00AF166F" w:rsidRDefault="00AF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166F" w:rsidRDefault="00AF166F">
      <w:r>
        <w:separator/>
      </w:r>
    </w:p>
  </w:footnote>
  <w:footnote w:type="continuationSeparator" w:id="0">
    <w:p w:rsidR="00AF166F" w:rsidRDefault="00AF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C34"/>
    <w:rsid w:val="00010014"/>
    <w:rsid w:val="00054C34"/>
    <w:rsid w:val="000D1FFF"/>
    <w:rsid w:val="00164064"/>
    <w:rsid w:val="00322AC1"/>
    <w:rsid w:val="003772AE"/>
    <w:rsid w:val="005648D8"/>
    <w:rsid w:val="0066278D"/>
    <w:rsid w:val="00682A66"/>
    <w:rsid w:val="006B2158"/>
    <w:rsid w:val="007663CD"/>
    <w:rsid w:val="007E3401"/>
    <w:rsid w:val="00800D7B"/>
    <w:rsid w:val="00827BFB"/>
    <w:rsid w:val="008500D7"/>
    <w:rsid w:val="008B6080"/>
    <w:rsid w:val="009C6498"/>
    <w:rsid w:val="009E7ED4"/>
    <w:rsid w:val="00A10F97"/>
    <w:rsid w:val="00A127E0"/>
    <w:rsid w:val="00A82024"/>
    <w:rsid w:val="00A92F52"/>
    <w:rsid w:val="00AE689E"/>
    <w:rsid w:val="00AF166F"/>
    <w:rsid w:val="00C1767F"/>
    <w:rsid w:val="00C25FE6"/>
    <w:rsid w:val="00C76BE0"/>
    <w:rsid w:val="00D77E05"/>
    <w:rsid w:val="00DF345B"/>
    <w:rsid w:val="00E66D29"/>
    <w:rsid w:val="00E82D77"/>
    <w:rsid w:val="00E97182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86389-40EA-43AD-B784-F3C8BBF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2025-09-14T03:56:00Z</dcterms:created>
  <dcterms:modified xsi:type="dcterms:W3CDTF">2025-09-14T03:56:00Z</dcterms:modified>
  <cp:category/>
</cp:coreProperties>
</file>