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576932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原鹿の旧豪農屋敷利</w:t>
      </w:r>
      <w:r w:rsidR="00C51FD8">
        <w:rPr>
          <w:rFonts w:hint="eastAsia"/>
        </w:rPr>
        <w:t>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576932">
        <w:rPr>
          <w:rFonts w:hint="eastAsia"/>
        </w:rPr>
        <w:t>利</w:t>
      </w:r>
      <w:r>
        <w:rPr>
          <w:rFonts w:hint="eastAsia"/>
        </w:rPr>
        <w:t>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7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209"/>
        <w:gridCol w:w="1681"/>
        <w:gridCol w:w="1183"/>
        <w:gridCol w:w="707"/>
        <w:gridCol w:w="1078"/>
        <w:gridCol w:w="917"/>
        <w:gridCol w:w="2020"/>
      </w:tblGrid>
      <w:tr w:rsidR="002D79A6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586" w:type="dxa"/>
            <w:gridSpan w:val="6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576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586" w:type="dxa"/>
            <w:gridSpan w:val="6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3"/>
            <w:vAlign w:val="center"/>
          </w:tcPr>
          <w:p w:rsidR="002D79A6" w:rsidRDefault="00576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用する施設</w:t>
            </w:r>
          </w:p>
        </w:tc>
        <w:tc>
          <w:tcPr>
            <w:tcW w:w="7586" w:type="dxa"/>
            <w:gridSpan w:val="6"/>
            <w:vAlign w:val="center"/>
          </w:tcPr>
          <w:p w:rsidR="00576932" w:rsidRDefault="002D79A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576932">
              <w:rPr>
                <w:rFonts w:hAnsi="ＭＳ 明朝" w:hint="eastAsia"/>
                <w:szCs w:val="21"/>
              </w:rPr>
              <w:t>主屋（南部屋・西部屋・北部屋・板の間）</w:t>
            </w:r>
            <w:r w:rsidR="0047662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 w:rsidR="00576932">
              <w:rPr>
                <w:rFonts w:hAnsi="ＭＳ 明朝" w:hint="eastAsia"/>
                <w:szCs w:val="21"/>
              </w:rPr>
              <w:t>新座敷（1階・2階）</w:t>
            </w:r>
          </w:p>
          <w:p w:rsidR="002D79A6" w:rsidRPr="00AC2C76" w:rsidRDefault="00F94B9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C138A">
              <w:rPr>
                <w:rFonts w:hAnsi="ＭＳ 明朝" w:hint="eastAsia"/>
                <w:szCs w:val="21"/>
              </w:rPr>
              <w:t>門座敷（展示室）</w:t>
            </w:r>
            <w:r w:rsidR="00AC2C76">
              <w:rPr>
                <w:rFonts w:hAnsi="ＭＳ 明朝" w:hint="eastAsia"/>
                <w:szCs w:val="21"/>
              </w:rPr>
              <w:t xml:space="preserve">　　　□</w:t>
            </w:r>
            <w:r w:rsidR="00CC138A">
              <w:rPr>
                <w:rFonts w:hAnsi="ＭＳ 明朝" w:hint="eastAsia"/>
                <w:szCs w:val="21"/>
              </w:rPr>
              <w:t>前庭</w:t>
            </w:r>
          </w:p>
        </w:tc>
      </w:tr>
      <w:tr w:rsidR="00576932" w:rsidTr="00576932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204" w:type="dxa"/>
            <w:gridSpan w:val="3"/>
            <w:vAlign w:val="center"/>
          </w:tcPr>
          <w:p w:rsidR="00576932" w:rsidRDefault="00576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586" w:type="dxa"/>
            <w:gridSpan w:val="6"/>
            <w:vAlign w:val="center"/>
          </w:tcPr>
          <w:p w:rsidR="00576932" w:rsidRDefault="00576932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576932" w:rsidRDefault="00576932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576932" w:rsidRDefault="00576932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AE4952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86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576932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86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864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790" w:type="dxa"/>
            <w:gridSpan w:val="9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576932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995" w:type="dxa"/>
            <w:gridSpan w:val="2"/>
            <w:vAlign w:val="center"/>
          </w:tcPr>
          <w:p w:rsidR="00576932" w:rsidRDefault="00576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576932" w:rsidRDefault="00576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890" w:type="dxa"/>
            <w:gridSpan w:val="2"/>
            <w:vAlign w:val="center"/>
          </w:tcPr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890" w:type="dxa"/>
            <w:gridSpan w:val="2"/>
            <w:vAlign w:val="center"/>
          </w:tcPr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995" w:type="dxa"/>
            <w:gridSpan w:val="2"/>
            <w:vAlign w:val="center"/>
          </w:tcPr>
          <w:p w:rsidR="00576932" w:rsidRDefault="00576932" w:rsidP="006607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576932" w:rsidRDefault="00576932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2020" w:type="dxa"/>
            <w:vAlign w:val="center"/>
          </w:tcPr>
          <w:p w:rsidR="00576932" w:rsidRDefault="00576932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576932" w:rsidTr="00576932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995" w:type="dxa"/>
            <w:gridSpan w:val="2"/>
            <w:vAlign w:val="center"/>
          </w:tcPr>
          <w:p w:rsidR="00576932" w:rsidRDefault="0057693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576932" w:rsidRDefault="00576932" w:rsidP="0066070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gridSpan w:val="2"/>
            <w:vAlign w:val="center"/>
          </w:tcPr>
          <w:p w:rsidR="00576932" w:rsidRDefault="0057693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0" w:type="dxa"/>
            <w:vAlign w:val="center"/>
          </w:tcPr>
          <w:p w:rsidR="00576932" w:rsidRDefault="0057693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576932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75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15" w:type="dxa"/>
            <w:gridSpan w:val="8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576932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75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15" w:type="dxa"/>
            <w:gridSpan w:val="8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180" w:rsidRDefault="00883180">
      <w:r>
        <w:separator/>
      </w:r>
    </w:p>
  </w:endnote>
  <w:endnote w:type="continuationSeparator" w:id="0">
    <w:p w:rsidR="00883180" w:rsidRDefault="008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180" w:rsidRDefault="00883180">
      <w:r>
        <w:separator/>
      </w:r>
    </w:p>
  </w:footnote>
  <w:footnote w:type="continuationSeparator" w:id="0">
    <w:p w:rsidR="00883180" w:rsidRDefault="0088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77BFB"/>
    <w:rsid w:val="00267239"/>
    <w:rsid w:val="002D79A6"/>
    <w:rsid w:val="00312CD5"/>
    <w:rsid w:val="003B2E6D"/>
    <w:rsid w:val="0047662B"/>
    <w:rsid w:val="005169F8"/>
    <w:rsid w:val="00576932"/>
    <w:rsid w:val="0066070D"/>
    <w:rsid w:val="006C41C1"/>
    <w:rsid w:val="00776022"/>
    <w:rsid w:val="007C2A3B"/>
    <w:rsid w:val="00883180"/>
    <w:rsid w:val="009143B1"/>
    <w:rsid w:val="009645C5"/>
    <w:rsid w:val="00965D50"/>
    <w:rsid w:val="009A4046"/>
    <w:rsid w:val="00A42661"/>
    <w:rsid w:val="00AC2C76"/>
    <w:rsid w:val="00AE4952"/>
    <w:rsid w:val="00B728BE"/>
    <w:rsid w:val="00BB7EB6"/>
    <w:rsid w:val="00C51FD8"/>
    <w:rsid w:val="00C711B6"/>
    <w:rsid w:val="00CB22FB"/>
    <w:rsid w:val="00CC138A"/>
    <w:rsid w:val="00D02CDF"/>
    <w:rsid w:val="00D36D2C"/>
    <w:rsid w:val="00F14DC2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34D68-8354-4128-AEDA-A257A80D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2025-09-14T03:56:00Z</dcterms:created>
  <dcterms:modified xsi:type="dcterms:W3CDTF">2025-09-14T03:56:00Z</dcterms:modified>
  <cp:category/>
</cp:coreProperties>
</file>