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51CE9">
        <w:rPr>
          <w:rFonts w:hint="eastAsia"/>
        </w:rPr>
        <w:t>4</w:t>
      </w:r>
      <w:r>
        <w:rPr>
          <w:rFonts w:hint="eastAsia"/>
        </w:rPr>
        <w:t>号(第</w:t>
      </w:r>
      <w:r w:rsidR="00651CE9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C40B18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原鹿の旧豪農屋敷</w:t>
      </w:r>
      <w:r w:rsidR="00370571">
        <w:rPr>
          <w:rFonts w:hint="eastAsia"/>
        </w:rPr>
        <w:t>利</w:t>
      </w:r>
      <w:r w:rsidR="00B14115">
        <w:rPr>
          <w:rFonts w:hint="eastAsia"/>
        </w:rPr>
        <w:t>用変更承認書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2123C6" w:rsidRDefault="002123C6" w:rsidP="002123C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BA5CD5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370571">
        <w:rPr>
          <w:rFonts w:hint="eastAsia"/>
        </w:rPr>
        <w:t>利</w:t>
      </w:r>
      <w:r>
        <w:rPr>
          <w:rFonts w:hint="eastAsia"/>
        </w:rPr>
        <w:t>用内容を変更</w:t>
      </w:r>
      <w:r w:rsidR="0060684F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4803A1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03A1" w:rsidRDefault="004803A1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03A1" w:rsidRDefault="004803A1" w:rsidP="000F134D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3A1" w:rsidRDefault="004803A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4803A1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A1" w:rsidRDefault="004803A1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A1" w:rsidRDefault="004803A1" w:rsidP="000F134D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A1" w:rsidRDefault="004803A1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738"/>
        <w:gridCol w:w="1737"/>
        <w:gridCol w:w="1413"/>
        <w:gridCol w:w="947"/>
        <w:gridCol w:w="1413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9F9" w:rsidTr="002739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2" w:type="dxa"/>
            <w:vMerge w:val="restart"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38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3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ED29F9" w:rsidTr="003953B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2412" w:type="dxa"/>
            <w:vMerge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38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37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0684F" w:rsidRPr="006E62F4" w:rsidRDefault="0060684F" w:rsidP="00ED29F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3953B9" w:rsidTr="00F1411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3953B9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7248" w:type="dxa"/>
            <w:gridSpan w:val="5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1156" w:rsidRDefault="00AE1156">
      <w:r>
        <w:separator/>
      </w:r>
    </w:p>
  </w:endnote>
  <w:endnote w:type="continuationSeparator" w:id="0">
    <w:p w:rsidR="00AE1156" w:rsidRDefault="00AE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1156" w:rsidRDefault="00AE1156">
      <w:r>
        <w:separator/>
      </w:r>
    </w:p>
  </w:footnote>
  <w:footnote w:type="continuationSeparator" w:id="0">
    <w:p w:rsidR="00AE1156" w:rsidRDefault="00AE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F134D"/>
    <w:rsid w:val="00110836"/>
    <w:rsid w:val="00131873"/>
    <w:rsid w:val="001572DF"/>
    <w:rsid w:val="002123C6"/>
    <w:rsid w:val="002263A2"/>
    <w:rsid w:val="0027390F"/>
    <w:rsid w:val="00370571"/>
    <w:rsid w:val="003953B9"/>
    <w:rsid w:val="003C3AF2"/>
    <w:rsid w:val="004803A1"/>
    <w:rsid w:val="004C2966"/>
    <w:rsid w:val="0060684F"/>
    <w:rsid w:val="0060752A"/>
    <w:rsid w:val="00651CE9"/>
    <w:rsid w:val="00705C86"/>
    <w:rsid w:val="00706988"/>
    <w:rsid w:val="007B32F0"/>
    <w:rsid w:val="007D0CC1"/>
    <w:rsid w:val="008636B2"/>
    <w:rsid w:val="00997EA7"/>
    <w:rsid w:val="00A83CBD"/>
    <w:rsid w:val="00AD0128"/>
    <w:rsid w:val="00AE1156"/>
    <w:rsid w:val="00AE7265"/>
    <w:rsid w:val="00B14115"/>
    <w:rsid w:val="00BA5CD5"/>
    <w:rsid w:val="00C40B18"/>
    <w:rsid w:val="00C84C30"/>
    <w:rsid w:val="00D22BC1"/>
    <w:rsid w:val="00E322AB"/>
    <w:rsid w:val="00E441AF"/>
    <w:rsid w:val="00ED29F9"/>
    <w:rsid w:val="00F14110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82EB4-97A6-47E0-A3B8-931AAE02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2025-09-14T03:56:00Z</dcterms:created>
  <dcterms:modified xsi:type="dcterms:W3CDTF">2025-09-14T03:56:00Z</dcterms:modified>
  <cp:category/>
</cp:coreProperties>
</file>