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DD5EEF">
        <w:rPr>
          <w:rFonts w:hint="eastAsia"/>
        </w:rPr>
        <w:t>3</w:t>
      </w:r>
      <w:r>
        <w:rPr>
          <w:rFonts w:hint="eastAsia"/>
        </w:rPr>
        <w:t>号(第</w:t>
      </w:r>
      <w:r w:rsidR="00DD5EEF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775CB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C62D09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原鹿の旧豪農屋敷</w:t>
      </w:r>
      <w:r w:rsidR="00A8577F">
        <w:rPr>
          <w:rFonts w:hint="eastAsia"/>
        </w:rPr>
        <w:t>利</w:t>
      </w:r>
      <w:r w:rsidR="00B14115">
        <w:rPr>
          <w:rFonts w:hint="eastAsia"/>
        </w:rPr>
        <w:t>用変更承認申請書</w:t>
      </w: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E441AF" w:rsidRDefault="00E441AF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出雲市長</w:t>
      </w:r>
      <w:r>
        <w:rPr>
          <w:rFonts w:hint="eastAsia"/>
        </w:rPr>
        <w:t>様</w:t>
      </w:r>
    </w:p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B14115" w:rsidRDefault="00E91730" w:rsidP="00A8577F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hint="eastAsia"/>
        </w:rPr>
      </w:pPr>
      <w:r>
        <w:rPr>
          <w:rFonts w:hint="eastAsia"/>
        </w:rPr>
        <w:t>下記のとおり</w:t>
      </w:r>
      <w:r w:rsidR="00A8577F">
        <w:rPr>
          <w:rFonts w:hint="eastAsia"/>
        </w:rPr>
        <w:t>利</w:t>
      </w:r>
      <w:r>
        <w:rPr>
          <w:rFonts w:hint="eastAsia"/>
        </w:rPr>
        <w:t>用内容を変更したいので、</w:t>
      </w:r>
      <w:r w:rsidR="00C62D09">
        <w:rPr>
          <w:rFonts w:hint="eastAsia"/>
        </w:rPr>
        <w:t>原鹿の旧豪農屋敷</w:t>
      </w:r>
      <w:r w:rsidR="00A8577F">
        <w:rPr>
          <w:rFonts w:hint="eastAsia"/>
        </w:rPr>
        <w:t>利</w:t>
      </w:r>
      <w:r>
        <w:rPr>
          <w:rFonts w:hint="eastAsia"/>
        </w:rPr>
        <w:t>用承認書を添えて申請します。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91730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30" w:rsidRDefault="00E91730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82BCE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BCE" w:rsidRDefault="00E82BCE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BCE" w:rsidRDefault="00E82BCE" w:rsidP="009F68CE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BCE" w:rsidRDefault="00E82BCE" w:rsidP="009E5480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E82BCE" w:rsidTr="009E5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E" w:rsidRDefault="00E82BCE" w:rsidP="009E548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E" w:rsidRDefault="00E82BCE" w:rsidP="009F68CE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E" w:rsidRDefault="00E82BCE" w:rsidP="00E91730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E91730" w:rsidRDefault="00E91730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680"/>
        <w:gridCol w:w="1470"/>
        <w:gridCol w:w="945"/>
        <w:gridCol w:w="1470"/>
      </w:tblGrid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205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205" w:type="dxa"/>
            <w:vMerge w:val="restart"/>
            <w:vAlign w:val="center"/>
          </w:tcPr>
          <w:p w:rsidR="00775CB5" w:rsidRDefault="00775CB5" w:rsidP="00DB6E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※使 用 料</w:t>
            </w:r>
          </w:p>
        </w:tc>
        <w:tc>
          <w:tcPr>
            <w:tcW w:w="1890" w:type="dxa"/>
            <w:vAlign w:val="center"/>
          </w:tcPr>
          <w:p w:rsidR="00775CB5" w:rsidRPr="006E62F4" w:rsidRDefault="00775CB5" w:rsidP="00DB6E31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680" w:type="dxa"/>
            <w:vAlign w:val="center"/>
          </w:tcPr>
          <w:p w:rsidR="00775CB5" w:rsidRPr="006E62F4" w:rsidRDefault="00775CB5" w:rsidP="00DB6E31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DB6E31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5" w:type="dxa"/>
            <w:vAlign w:val="center"/>
          </w:tcPr>
          <w:p w:rsidR="00775CB5" w:rsidRPr="006E62F4" w:rsidRDefault="00775CB5" w:rsidP="00DB6E31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70" w:type="dxa"/>
            <w:vAlign w:val="center"/>
          </w:tcPr>
          <w:p w:rsidR="00775CB5" w:rsidRPr="006E62F4" w:rsidRDefault="00775CB5" w:rsidP="00DB6E31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832"/>
        </w:trPr>
        <w:tc>
          <w:tcPr>
            <w:tcW w:w="2205" w:type="dxa"/>
            <w:vMerge/>
            <w:vAlign w:val="center"/>
          </w:tcPr>
          <w:p w:rsidR="00775CB5" w:rsidRDefault="00775CB5" w:rsidP="00DB6E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</w:tcPr>
          <w:p w:rsidR="00775CB5" w:rsidRPr="006E62F4" w:rsidRDefault="00775CB5" w:rsidP="00DB6E31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80" w:type="dxa"/>
          </w:tcPr>
          <w:p w:rsidR="00775CB5" w:rsidRPr="006E62F4" w:rsidRDefault="00775CB5" w:rsidP="00DB6E31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</w:tcPr>
          <w:p w:rsidR="00775CB5" w:rsidRPr="006E62F4" w:rsidRDefault="00775CB5" w:rsidP="00DB6E31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775CB5" w:rsidRPr="006E62F4" w:rsidRDefault="00775CB5" w:rsidP="00DB6E31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5" w:type="dxa"/>
          </w:tcPr>
          <w:p w:rsidR="00775CB5" w:rsidRPr="006E62F4" w:rsidRDefault="00775CB5" w:rsidP="00DB6E31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70" w:type="dxa"/>
          </w:tcPr>
          <w:p w:rsidR="00775CB5" w:rsidRPr="006E62F4" w:rsidRDefault="00775CB5" w:rsidP="00DB6E31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75CB5" w:rsidTr="00775CB5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205" w:type="dxa"/>
            <w:vAlign w:val="center"/>
          </w:tcPr>
          <w:p w:rsidR="00775CB5" w:rsidRDefault="00775CB5" w:rsidP="00DB6E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※承認条件</w:t>
            </w:r>
          </w:p>
        </w:tc>
        <w:tc>
          <w:tcPr>
            <w:tcW w:w="7455" w:type="dxa"/>
            <w:gridSpan w:val="5"/>
          </w:tcPr>
          <w:p w:rsidR="00775CB5" w:rsidRPr="006E62F4" w:rsidRDefault="00775CB5" w:rsidP="00DB6E31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B14115" w:rsidTr="00775CB5">
        <w:tblPrEx>
          <w:tblCellMar>
            <w:top w:w="0" w:type="dxa"/>
            <w:bottom w:w="0" w:type="dxa"/>
          </w:tblCellMar>
        </w:tblPrEx>
        <w:trPr>
          <w:trHeight w:hRule="exact" w:val="1012"/>
        </w:trPr>
        <w:tc>
          <w:tcPr>
            <w:tcW w:w="2205" w:type="dxa"/>
            <w:vAlign w:val="center"/>
          </w:tcPr>
          <w:p w:rsidR="00B14115" w:rsidRDefault="00775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4115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="00B14115">
              <w:rPr>
                <w:rFonts w:hint="eastAsia"/>
              </w:rPr>
              <w:t>裁</w:t>
            </w:r>
          </w:p>
        </w:tc>
        <w:tc>
          <w:tcPr>
            <w:tcW w:w="7455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(注)　</w:t>
      </w:r>
      <w:r w:rsidR="0060752A">
        <w:rPr>
          <w:rFonts w:hint="eastAsia"/>
        </w:rPr>
        <w:t>過納額が生じ、還付があるときは還付請求書を提出してください。</w:t>
      </w:r>
    </w:p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※印欄は記入しないでください。</w:t>
      </w:r>
    </w:p>
    <w:sectPr w:rsidR="00B14115" w:rsidSect="00775CB5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F4B" w:rsidRDefault="00F97F4B">
      <w:r>
        <w:separator/>
      </w:r>
    </w:p>
  </w:endnote>
  <w:endnote w:type="continuationSeparator" w:id="0">
    <w:p w:rsidR="00F97F4B" w:rsidRDefault="00F9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F4B" w:rsidRDefault="00F97F4B">
      <w:r>
        <w:separator/>
      </w:r>
    </w:p>
  </w:footnote>
  <w:footnote w:type="continuationSeparator" w:id="0">
    <w:p w:rsidR="00F97F4B" w:rsidRDefault="00F9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572DF"/>
    <w:rsid w:val="002263A2"/>
    <w:rsid w:val="0033189D"/>
    <w:rsid w:val="003746D5"/>
    <w:rsid w:val="00504DB5"/>
    <w:rsid w:val="0060752A"/>
    <w:rsid w:val="006D55C0"/>
    <w:rsid w:val="00775CB5"/>
    <w:rsid w:val="007D0CC1"/>
    <w:rsid w:val="009E5480"/>
    <w:rsid w:val="009F68CE"/>
    <w:rsid w:val="00A1117F"/>
    <w:rsid w:val="00A8577F"/>
    <w:rsid w:val="00B14115"/>
    <w:rsid w:val="00B239A2"/>
    <w:rsid w:val="00C62D09"/>
    <w:rsid w:val="00D91589"/>
    <w:rsid w:val="00DB6E31"/>
    <w:rsid w:val="00DD5EEF"/>
    <w:rsid w:val="00E441AF"/>
    <w:rsid w:val="00E82BCE"/>
    <w:rsid w:val="00E91730"/>
    <w:rsid w:val="00F0077B"/>
    <w:rsid w:val="00F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0B78A-4C8A-4B1F-A5AC-C8BCA0D6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2025-09-14T03:56:00Z</dcterms:created>
  <dcterms:modified xsi:type="dcterms:W3CDTF">2025-09-14T03:56:00Z</dcterms:modified>
  <cp:category/>
</cp:coreProperties>
</file>