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454018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7D551F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原鹿の旧豪農屋敷利</w:t>
      </w:r>
      <w:r w:rsidR="00C51FD8">
        <w:rPr>
          <w:rFonts w:hint="eastAsia"/>
        </w:rPr>
        <w:t>用承認書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373553" w:rsidRDefault="00373553" w:rsidP="00373553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373553" w:rsidRDefault="00373553" w:rsidP="00373553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</w:t>
      </w:r>
      <w:r w:rsidR="007D551F">
        <w:rPr>
          <w:rFonts w:hint="eastAsia"/>
        </w:rPr>
        <w:t>利</w:t>
      </w:r>
      <w:r>
        <w:rPr>
          <w:rFonts w:hint="eastAsia"/>
        </w:rPr>
        <w:t>用</w:t>
      </w:r>
      <w:r w:rsidR="002B49C2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527"/>
        <w:gridCol w:w="314"/>
        <w:gridCol w:w="1471"/>
        <w:gridCol w:w="1259"/>
        <w:gridCol w:w="526"/>
        <w:gridCol w:w="1259"/>
        <w:gridCol w:w="631"/>
        <w:gridCol w:w="2310"/>
      </w:tblGrid>
      <w:tr w:rsidR="002D79A6" w:rsidTr="007D551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6" w:type="dxa"/>
            <w:gridSpan w:val="6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D551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2D79A6" w:rsidRDefault="007D5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用目的及び内容</w:t>
            </w:r>
          </w:p>
        </w:tc>
        <w:tc>
          <w:tcPr>
            <w:tcW w:w="7456" w:type="dxa"/>
            <w:gridSpan w:val="6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7D551F" w:rsidTr="007D551F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04" w:type="dxa"/>
            <w:gridSpan w:val="3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7456" w:type="dxa"/>
            <w:gridSpan w:val="6"/>
            <w:vAlign w:val="center"/>
          </w:tcPr>
          <w:p w:rsidR="007D551F" w:rsidRDefault="007D551F" w:rsidP="00925935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主屋（南部屋・西部屋・北部屋・板の間）　　</w:t>
            </w:r>
            <w:r w:rsidRPr="00F73AB9">
              <w:rPr>
                <w:rFonts w:hAnsi="ＭＳ 明朝" w:hint="eastAsia"/>
                <w:szCs w:val="21"/>
              </w:rPr>
              <w:t xml:space="preserve">　□</w:t>
            </w:r>
            <w:r>
              <w:rPr>
                <w:rFonts w:hAnsi="ＭＳ 明朝" w:hint="eastAsia"/>
                <w:szCs w:val="21"/>
              </w:rPr>
              <w:t>新座敷（1階・2階）</w:t>
            </w:r>
          </w:p>
          <w:p w:rsidR="007D551F" w:rsidRPr="00AC2C76" w:rsidRDefault="007D551F" w:rsidP="00925935">
            <w:pPr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□門座敷（展示室）　　　□前庭</w:t>
            </w:r>
          </w:p>
        </w:tc>
      </w:tr>
      <w:tr w:rsidR="007D551F" w:rsidTr="007D551F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204" w:type="dxa"/>
            <w:gridSpan w:val="3"/>
            <w:vAlign w:val="center"/>
          </w:tcPr>
          <w:p w:rsidR="007D551F" w:rsidRDefault="007D5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456" w:type="dxa"/>
            <w:gridSpan w:val="6"/>
            <w:vAlign w:val="center"/>
          </w:tcPr>
          <w:p w:rsidR="007D551F" w:rsidRDefault="007D551F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7D551F" w:rsidRDefault="007D551F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7D551F" w:rsidRDefault="007D551F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AE4952" w:rsidTr="007D551F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3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730" w:type="dxa"/>
            <w:gridSpan w:val="2"/>
            <w:vAlign w:val="center"/>
          </w:tcPr>
          <w:p w:rsidR="00C711B6" w:rsidRDefault="00C711B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  <w:tc>
          <w:tcPr>
            <w:tcW w:w="1785" w:type="dxa"/>
            <w:gridSpan w:val="2"/>
            <w:vAlign w:val="center"/>
          </w:tcPr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2941" w:type="dxa"/>
            <w:gridSpan w:val="2"/>
            <w:tcBorders>
              <w:right w:val="nil"/>
            </w:tcBorders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</w:t>
            </w:r>
          </w:p>
          <w:p w:rsidR="00C711B6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その他(　　　　　)</w:t>
            </w:r>
          </w:p>
        </w:tc>
      </w:tr>
      <w:tr w:rsidR="00AE4952" w:rsidTr="007D551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  <w:r w:rsidR="007D551F">
              <w:rPr>
                <w:rFonts w:hint="eastAsia"/>
              </w:rPr>
              <w:t>利</w:t>
            </w:r>
            <w:r>
              <w:rPr>
                <w:rFonts w:hint="eastAsia"/>
              </w:rPr>
              <w:t>用の有無</w:t>
            </w:r>
          </w:p>
        </w:tc>
        <w:tc>
          <w:tcPr>
            <w:tcW w:w="2730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41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D551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3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41" w:type="dxa"/>
            <w:gridSpan w:val="2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C51FD8" w:rsidTr="007D551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60" w:type="dxa"/>
            <w:gridSpan w:val="9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7D551F" w:rsidTr="007D551F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890" w:type="dxa"/>
            <w:gridSpan w:val="2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85" w:type="dxa"/>
            <w:gridSpan w:val="2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785" w:type="dxa"/>
            <w:gridSpan w:val="2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890" w:type="dxa"/>
            <w:gridSpan w:val="2"/>
            <w:vAlign w:val="center"/>
          </w:tcPr>
          <w:p w:rsidR="007D551F" w:rsidRDefault="007D551F" w:rsidP="00925935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冷暖</w:t>
            </w:r>
            <w:r>
              <w:rPr>
                <w:rFonts w:hint="eastAsia"/>
              </w:rPr>
              <w:t>房</w:t>
            </w:r>
          </w:p>
          <w:p w:rsidR="007D551F" w:rsidRDefault="007D551F" w:rsidP="00925935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2310" w:type="dxa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7D551F" w:rsidTr="007D551F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890" w:type="dxa"/>
            <w:gridSpan w:val="2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2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2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10" w:type="dxa"/>
            <w:vAlign w:val="center"/>
          </w:tcPr>
          <w:p w:rsidR="007D551F" w:rsidRDefault="007D551F" w:rsidP="009259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7D551F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3" w:type="dxa"/>
            <w:textDirection w:val="tbRlV"/>
            <w:vAlign w:val="center"/>
          </w:tcPr>
          <w:p w:rsidR="00C51FD8" w:rsidRDefault="00C51FD8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297" w:type="dxa"/>
            <w:gridSpan w:val="8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66EA" w:rsidRDefault="00D066EA">
      <w:r>
        <w:separator/>
      </w:r>
    </w:p>
  </w:endnote>
  <w:endnote w:type="continuationSeparator" w:id="0">
    <w:p w:rsidR="00D066EA" w:rsidRDefault="00D0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66EA" w:rsidRDefault="00D066EA">
      <w:r>
        <w:separator/>
      </w:r>
    </w:p>
  </w:footnote>
  <w:footnote w:type="continuationSeparator" w:id="0">
    <w:p w:rsidR="00D066EA" w:rsidRDefault="00D0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409EC"/>
    <w:rsid w:val="000913C8"/>
    <w:rsid w:val="00124C0F"/>
    <w:rsid w:val="0017157E"/>
    <w:rsid w:val="00231CD6"/>
    <w:rsid w:val="002844E6"/>
    <w:rsid w:val="00295771"/>
    <w:rsid w:val="00297302"/>
    <w:rsid w:val="002B49C2"/>
    <w:rsid w:val="002D79A6"/>
    <w:rsid w:val="00373553"/>
    <w:rsid w:val="003B2E6D"/>
    <w:rsid w:val="003F0B4F"/>
    <w:rsid w:val="00454018"/>
    <w:rsid w:val="005113F4"/>
    <w:rsid w:val="00622A97"/>
    <w:rsid w:val="006918B1"/>
    <w:rsid w:val="006D7D00"/>
    <w:rsid w:val="007C2A3B"/>
    <w:rsid w:val="007D551F"/>
    <w:rsid w:val="00801DA1"/>
    <w:rsid w:val="00845B3F"/>
    <w:rsid w:val="00925935"/>
    <w:rsid w:val="00952AE3"/>
    <w:rsid w:val="009645C5"/>
    <w:rsid w:val="00A42661"/>
    <w:rsid w:val="00A97F61"/>
    <w:rsid w:val="00AB06D0"/>
    <w:rsid w:val="00AE4952"/>
    <w:rsid w:val="00B21E3B"/>
    <w:rsid w:val="00B47587"/>
    <w:rsid w:val="00B55DF0"/>
    <w:rsid w:val="00C51FD8"/>
    <w:rsid w:val="00C711B6"/>
    <w:rsid w:val="00CB22FB"/>
    <w:rsid w:val="00D066EA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667C5-91BC-4FDB-80ED-ADC8E0CF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2025-09-14T03:56:00Z</dcterms:created>
  <dcterms:modified xsi:type="dcterms:W3CDTF">2025-09-14T03:56:00Z</dcterms:modified>
  <cp:category/>
</cp:coreProperties>
</file>