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F14750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8F13BC">
        <w:rPr>
          <w:rFonts w:hint="eastAsia"/>
        </w:rPr>
        <w:t>利</w:t>
      </w:r>
      <w:r w:rsidR="00C51FD8">
        <w:rPr>
          <w:rFonts w:hint="eastAsia"/>
        </w:rPr>
        <w:t>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8F13BC">
        <w:rPr>
          <w:rFonts w:hint="eastAsia"/>
        </w:rPr>
        <w:t>利</w:t>
      </w:r>
      <w:r>
        <w:rPr>
          <w:rFonts w:hint="eastAsia"/>
        </w:rPr>
        <w:t>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944"/>
        <w:gridCol w:w="316"/>
        <w:gridCol w:w="186"/>
        <w:gridCol w:w="1074"/>
        <w:gridCol w:w="1154"/>
        <w:gridCol w:w="106"/>
        <w:gridCol w:w="1155"/>
        <w:gridCol w:w="524"/>
        <w:gridCol w:w="631"/>
        <w:gridCol w:w="1050"/>
        <w:gridCol w:w="1256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10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10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F14750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用する施設</w:t>
            </w:r>
          </w:p>
        </w:tc>
        <w:tc>
          <w:tcPr>
            <w:tcW w:w="7452" w:type="dxa"/>
            <w:gridSpan w:val="10"/>
            <w:vAlign w:val="center"/>
          </w:tcPr>
          <w:p w:rsidR="002D79A6" w:rsidRPr="00F14750" w:rsidRDefault="002D79A6" w:rsidP="00F14750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F14750">
              <w:rPr>
                <w:rFonts w:hAnsi="ＭＳ 明朝" w:hint="eastAsia"/>
                <w:szCs w:val="21"/>
              </w:rPr>
              <w:t>多目的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F14750">
              <w:rPr>
                <w:rFonts w:hAnsi="ＭＳ 明朝" w:hint="eastAsia"/>
                <w:szCs w:val="21"/>
              </w:rPr>
              <w:t xml:space="preserve">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F14750">
              <w:rPr>
                <w:rFonts w:hAnsi="ＭＳ 明朝" w:hint="eastAsia"/>
                <w:szCs w:val="21"/>
              </w:rPr>
              <w:t>控</w:t>
            </w:r>
            <w:r w:rsidR="00E44C9E">
              <w:rPr>
                <w:rFonts w:hAnsi="ＭＳ 明朝" w:hint="eastAsia"/>
                <w:szCs w:val="21"/>
              </w:rPr>
              <w:t>室</w:t>
            </w:r>
            <w:r w:rsidR="00F14750">
              <w:rPr>
                <w:rFonts w:hAnsi="ＭＳ 明朝" w:hint="eastAsia"/>
                <w:szCs w:val="21"/>
              </w:rPr>
              <w:t xml:space="preserve">　　 </w:t>
            </w:r>
            <w:r w:rsidR="00FB7F35">
              <w:rPr>
                <w:rFonts w:hAnsi="ＭＳ 明朝" w:hint="eastAsia"/>
                <w:szCs w:val="21"/>
              </w:rPr>
              <w:t>□</w:t>
            </w:r>
            <w:r w:rsidR="00F14750">
              <w:rPr>
                <w:rFonts w:hAnsi="ＭＳ 明朝" w:hint="eastAsia"/>
                <w:szCs w:val="21"/>
              </w:rPr>
              <w:t>会議</w:t>
            </w:r>
            <w:r w:rsidR="00FB7F35">
              <w:rPr>
                <w:rFonts w:hAnsi="ＭＳ 明朝" w:hint="eastAsia"/>
                <w:szCs w:val="21"/>
              </w:rPr>
              <w:t xml:space="preserve">室　　</w:t>
            </w:r>
            <w:r w:rsidR="00F14750">
              <w:rPr>
                <w:rFonts w:hAnsi="ＭＳ 明朝" w:hint="eastAsia"/>
                <w:szCs w:val="21"/>
              </w:rPr>
              <w:t xml:space="preserve"> </w:t>
            </w:r>
            <w:r w:rsidR="00FB7F35">
              <w:rPr>
                <w:rFonts w:hAnsi="ＭＳ 明朝" w:hint="eastAsia"/>
                <w:szCs w:val="21"/>
              </w:rPr>
              <w:t>□</w:t>
            </w:r>
            <w:r w:rsidR="00F14750">
              <w:rPr>
                <w:rFonts w:hAnsi="ＭＳ 明朝" w:hint="eastAsia"/>
                <w:szCs w:val="21"/>
              </w:rPr>
              <w:t>研修</w:t>
            </w:r>
            <w:r w:rsidR="00FB7F35">
              <w:rPr>
                <w:rFonts w:hAnsi="ＭＳ 明朝" w:hint="eastAsia"/>
                <w:szCs w:val="21"/>
              </w:rPr>
              <w:t>室</w:t>
            </w:r>
            <w:r w:rsidR="00F14750">
              <w:rPr>
                <w:rFonts w:hAnsi="ＭＳ 明朝" w:hint="eastAsia"/>
                <w:szCs w:val="21"/>
              </w:rPr>
              <w:t xml:space="preserve">　　 □特別会議室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10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10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gridSpan w:val="2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8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F14750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可動席利用の有無</w:t>
            </w:r>
          </w:p>
        </w:tc>
        <w:tc>
          <w:tcPr>
            <w:tcW w:w="2730" w:type="dxa"/>
            <w:gridSpan w:val="4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F14750" w:rsidRDefault="00F14750" w:rsidP="00D27C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937" w:type="dxa"/>
            <w:gridSpan w:val="3"/>
            <w:vAlign w:val="center"/>
          </w:tcPr>
          <w:p w:rsidR="00F14750" w:rsidRDefault="00F14750" w:rsidP="00D27C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</w:tr>
      <w:tr w:rsidR="00F14750" w:rsidTr="00F1475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F14750" w:rsidRDefault="00F14750" w:rsidP="00D27C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7452" w:type="dxa"/>
            <w:gridSpan w:val="10"/>
            <w:vAlign w:val="center"/>
          </w:tcPr>
          <w:p w:rsidR="00F14750" w:rsidRDefault="00F14750" w:rsidP="00F14750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一般・会員(社員)・その他(　　　　　　　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4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4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8F13BC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10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2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F14750" w:rsidTr="005120E1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260" w:type="dxa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F14750" w:rsidRDefault="00F147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F14750" w:rsidRDefault="00F147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155" w:type="dxa"/>
            <w:vAlign w:val="center"/>
          </w:tcPr>
          <w:p w:rsidR="005120E1" w:rsidRDefault="005120E1" w:rsidP="005120E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</w:p>
          <w:p w:rsidR="00F14750" w:rsidRDefault="00F14750" w:rsidP="005120E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155" w:type="dxa"/>
            <w:gridSpan w:val="2"/>
            <w:vAlign w:val="center"/>
          </w:tcPr>
          <w:p w:rsidR="00F14750" w:rsidRDefault="005120E1" w:rsidP="005120E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可動席</w:t>
            </w:r>
          </w:p>
          <w:p w:rsidR="005120E1" w:rsidRDefault="005120E1" w:rsidP="005120E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050" w:type="dxa"/>
            <w:vAlign w:val="center"/>
          </w:tcPr>
          <w:p w:rsidR="005120E1" w:rsidRDefault="005120E1" w:rsidP="005120E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F14750" w:rsidRDefault="005120E1" w:rsidP="005120E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56" w:type="dxa"/>
            <w:vAlign w:val="center"/>
          </w:tcPr>
          <w:p w:rsidR="00F14750" w:rsidRDefault="00F14750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F14750" w:rsidTr="005120E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260" w:type="dxa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F14750" w:rsidRDefault="00F76C8F" w:rsidP="00F14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F14750" w:rsidRDefault="00F14750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vAlign w:val="center"/>
          </w:tcPr>
          <w:p w:rsidR="00F14750" w:rsidRDefault="00F1475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F14750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60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396" w:type="dxa"/>
            <w:gridSpan w:val="11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F14750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60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396" w:type="dxa"/>
            <w:gridSpan w:val="11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F26" w:rsidRDefault="002D5F26">
      <w:r>
        <w:separator/>
      </w:r>
    </w:p>
  </w:endnote>
  <w:endnote w:type="continuationSeparator" w:id="0">
    <w:p w:rsidR="002D5F26" w:rsidRDefault="002D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F26" w:rsidRDefault="002D5F26">
      <w:r>
        <w:separator/>
      </w:r>
    </w:p>
  </w:footnote>
  <w:footnote w:type="continuationSeparator" w:id="0">
    <w:p w:rsidR="002D5F26" w:rsidRDefault="002D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A6FAC"/>
    <w:rsid w:val="00180681"/>
    <w:rsid w:val="00267239"/>
    <w:rsid w:val="002D5F26"/>
    <w:rsid w:val="002D79A6"/>
    <w:rsid w:val="003B2E6D"/>
    <w:rsid w:val="004E7AF3"/>
    <w:rsid w:val="005120E1"/>
    <w:rsid w:val="0078173B"/>
    <w:rsid w:val="00796723"/>
    <w:rsid w:val="007C2A3B"/>
    <w:rsid w:val="008F13BC"/>
    <w:rsid w:val="009143B1"/>
    <w:rsid w:val="009645C5"/>
    <w:rsid w:val="00965D50"/>
    <w:rsid w:val="00A42661"/>
    <w:rsid w:val="00AE4952"/>
    <w:rsid w:val="00B676EE"/>
    <w:rsid w:val="00B728BE"/>
    <w:rsid w:val="00C11C67"/>
    <w:rsid w:val="00C51FD8"/>
    <w:rsid w:val="00C711B6"/>
    <w:rsid w:val="00CB22FB"/>
    <w:rsid w:val="00D27C22"/>
    <w:rsid w:val="00D36D2C"/>
    <w:rsid w:val="00E44C9E"/>
    <w:rsid w:val="00F14750"/>
    <w:rsid w:val="00F14DC2"/>
    <w:rsid w:val="00F76C8F"/>
    <w:rsid w:val="00FB7F35"/>
    <w:rsid w:val="00FD550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26A20-D3B5-463E-AF33-0ED3EFF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2025-09-14T03:57:00Z</dcterms:created>
  <dcterms:modified xsi:type="dcterms:W3CDTF">2025-09-14T03:57:00Z</dcterms:modified>
  <cp:category/>
</cp:coreProperties>
</file>