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AC09AB">
        <w:rPr>
          <w:rFonts w:hint="eastAsia"/>
        </w:rPr>
        <w:t>13</w:t>
      </w:r>
      <w:r>
        <w:rPr>
          <w:rFonts w:hint="eastAsia"/>
        </w:rPr>
        <w:t>号(第</w:t>
      </w:r>
      <w:r w:rsidR="00D959E2">
        <w:rPr>
          <w:rFonts w:hint="eastAsia"/>
        </w:rPr>
        <w:t>9</w:t>
      </w:r>
      <w:r>
        <w:rPr>
          <w:rFonts w:hint="eastAsia"/>
        </w:rPr>
        <w:t>条関係)</w:t>
      </w:r>
    </w:p>
    <w:p w:rsidR="00D439F7" w:rsidRDefault="00D439F7" w:rsidP="00D439F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CA064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アクティーひかわ</w:t>
      </w:r>
      <w:r w:rsidR="004D1C89">
        <w:rPr>
          <w:rFonts w:hint="eastAsia"/>
        </w:rPr>
        <w:t>損壊等賠償</w:t>
      </w:r>
      <w:r w:rsidR="00AC09AB">
        <w:rPr>
          <w:rFonts w:hint="eastAsia"/>
        </w:rPr>
        <w:t>額</w:t>
      </w:r>
      <w:r w:rsidR="004D1C89">
        <w:rPr>
          <w:rFonts w:hint="eastAsia"/>
        </w:rPr>
        <w:t>決定通知書兼請求書</w:t>
      </w:r>
    </w:p>
    <w:p w:rsidR="00D439F7" w:rsidRDefault="00D439F7" w:rsidP="00D439F7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4D1C89" w:rsidRDefault="004D1C8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D439F7" w:rsidRDefault="000C0BD2" w:rsidP="000C0BD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様</w:t>
      </w:r>
    </w:p>
    <w:p w:rsidR="001D092F" w:rsidRDefault="001D092F" w:rsidP="001D092F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D1C89" w:rsidRDefault="004D1C89" w:rsidP="00BC2C4B">
      <w:pPr>
        <w:wordWrap w:val="0"/>
        <w:overflowPunct w:val="0"/>
        <w:autoSpaceDE w:val="0"/>
        <w:autoSpaceDN w:val="0"/>
        <w:spacing w:before="60" w:after="60"/>
        <w:ind w:firstLineChars="100" w:firstLine="210"/>
      </w:pPr>
      <w:r>
        <w:rPr>
          <w:rFonts w:hint="eastAsia"/>
        </w:rPr>
        <w:t>下記のとおり損壊・汚損・滅失に係る賠償額を決定しましたので請求します。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25"/>
        <w:gridCol w:w="2520"/>
        <w:gridCol w:w="1365"/>
        <w:gridCol w:w="3550"/>
      </w:tblGrid>
      <w:tr w:rsidR="004D1C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承認を受けた</w:t>
            </w:r>
            <w:r w:rsidR="00F5726A">
              <w:rPr>
                <w:rFonts w:hint="eastAsia"/>
                <w:spacing w:val="-2"/>
              </w:rPr>
              <w:t>利</w:t>
            </w:r>
            <w:r>
              <w:rPr>
                <w:rFonts w:hint="eastAsia"/>
                <w:spacing w:val="-2"/>
              </w:rPr>
              <w:t>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7435" w:type="dxa"/>
            <w:gridSpan w:val="3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分から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日間　　</w:t>
            </w:r>
          </w:p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　　分まで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780" w:type="dxa"/>
            <w:tcBorders>
              <w:bottom w:val="nil"/>
            </w:tcBorders>
            <w:textDirection w:val="tbRlV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損壊等の状況及び原</w:t>
            </w:r>
            <w:r>
              <w:rPr>
                <w:rFonts w:hint="eastAsia"/>
              </w:rPr>
              <w:t>因</w:t>
            </w:r>
          </w:p>
        </w:tc>
        <w:tc>
          <w:tcPr>
            <w:tcW w:w="8860" w:type="dxa"/>
            <w:gridSpan w:val="4"/>
            <w:tcBorders>
              <w:bottom w:val="single" w:sz="4" w:space="0" w:color="auto"/>
            </w:tcBorders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1C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205" w:type="dxa"/>
            <w:gridSpan w:val="2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82"/>
              </w:rPr>
              <w:t>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左記の内訳</w:t>
            </w:r>
          </w:p>
        </w:tc>
        <w:tc>
          <w:tcPr>
            <w:tcW w:w="3550" w:type="dxa"/>
            <w:vAlign w:val="center"/>
          </w:tcPr>
          <w:p w:rsidR="004D1C89" w:rsidRDefault="004D1C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C89" w:rsidRDefault="004D1C8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1C89">
      <w:footerReference w:type="even" r:id="rId7"/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5B4B" w:rsidRDefault="00E65B4B">
      <w:r>
        <w:separator/>
      </w:r>
    </w:p>
  </w:endnote>
  <w:endnote w:type="continuationSeparator" w:id="0">
    <w:p w:rsidR="00E65B4B" w:rsidRDefault="00E6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A064B" w:rsidRDefault="00CA06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A064B" w:rsidRDefault="00CA06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B4B" w:rsidRDefault="00E65B4B">
      <w:r>
        <w:separator/>
      </w:r>
    </w:p>
  </w:footnote>
  <w:footnote w:type="continuationSeparator" w:id="0">
    <w:p w:rsidR="00E65B4B" w:rsidRDefault="00E6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 w16cid:durableId="1783105428">
    <w:abstractNumId w:val="2"/>
  </w:num>
  <w:num w:numId="2" w16cid:durableId="1742294661">
    <w:abstractNumId w:val="1"/>
  </w:num>
  <w:num w:numId="3" w16cid:durableId="202786695">
    <w:abstractNumId w:val="3"/>
  </w:num>
  <w:num w:numId="4" w16cid:durableId="149900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139"/>
    <w:rsid w:val="00026092"/>
    <w:rsid w:val="00070F8B"/>
    <w:rsid w:val="000C0BD2"/>
    <w:rsid w:val="001D092F"/>
    <w:rsid w:val="00300139"/>
    <w:rsid w:val="004A5ECC"/>
    <w:rsid w:val="004A659B"/>
    <w:rsid w:val="004D1C89"/>
    <w:rsid w:val="00541867"/>
    <w:rsid w:val="00610692"/>
    <w:rsid w:val="006E02E5"/>
    <w:rsid w:val="00AC09AB"/>
    <w:rsid w:val="00BC2C4B"/>
    <w:rsid w:val="00C30316"/>
    <w:rsid w:val="00C4426D"/>
    <w:rsid w:val="00CA064B"/>
    <w:rsid w:val="00CB51A4"/>
    <w:rsid w:val="00D032F4"/>
    <w:rsid w:val="00D439F7"/>
    <w:rsid w:val="00D959E2"/>
    <w:rsid w:val="00D9641F"/>
    <w:rsid w:val="00E65B4B"/>
    <w:rsid w:val="00EA65E6"/>
    <w:rsid w:val="00F5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1D010-82BC-4AC1-8647-9D9EFD1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2025-09-14T03:57:00Z</dcterms:created>
  <dcterms:modified xsi:type="dcterms:W3CDTF">2025-09-14T03:57:00Z</dcterms:modified>
  <cp:category/>
</cp:coreProperties>
</file>