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6A44" w:rsidRDefault="00CC6A4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170C19">
        <w:rPr>
          <w:rFonts w:hint="eastAsia"/>
        </w:rPr>
        <w:t>12</w:t>
      </w:r>
      <w:r>
        <w:rPr>
          <w:rFonts w:hint="eastAsia"/>
        </w:rPr>
        <w:t>号(第</w:t>
      </w:r>
      <w:r w:rsidR="00D5117D">
        <w:rPr>
          <w:rFonts w:hint="eastAsia"/>
        </w:rPr>
        <w:t>9</w:t>
      </w:r>
      <w:r>
        <w:rPr>
          <w:rFonts w:hint="eastAsia"/>
        </w:rPr>
        <w:t>条関係)</w:t>
      </w:r>
    </w:p>
    <w:p w:rsidR="003B1320" w:rsidRDefault="003B1320" w:rsidP="003B132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CC6A44" w:rsidRDefault="00B23D66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アクティーひかわ</w:t>
      </w:r>
      <w:r w:rsidR="00CC6A44">
        <w:rPr>
          <w:rFonts w:hint="eastAsia"/>
        </w:rPr>
        <w:t>損壊等届出書</w:t>
      </w:r>
    </w:p>
    <w:p w:rsidR="00CC6A44" w:rsidRDefault="00CC6A4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CC6A44" w:rsidRDefault="00CC6A44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5"/>
        <w:gridCol w:w="1575"/>
      </w:tblGrid>
      <w:tr w:rsidR="00CC6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55" w:type="dxa"/>
            <w:vAlign w:val="center"/>
          </w:tcPr>
          <w:p w:rsidR="00CC6A44" w:rsidRDefault="00F67132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</w:t>
            </w:r>
            <w:r w:rsidR="00CC6A44">
              <w:rPr>
                <w:rFonts w:hint="eastAsia"/>
              </w:rPr>
              <w:t xml:space="preserve">者　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</w:tr>
    </w:tbl>
    <w:p w:rsidR="00CC6A44" w:rsidRDefault="00CC6A44" w:rsidP="006C4D18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下記のとおり損壊・汚損・滅失しましたので届けます。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425"/>
        <w:gridCol w:w="2520"/>
        <w:gridCol w:w="1365"/>
        <w:gridCol w:w="3550"/>
      </w:tblGrid>
      <w:tr w:rsidR="00CC6A4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 w:rsidP="006C4D18">
            <w:pPr>
              <w:wordWrap w:val="0"/>
              <w:overflowPunct w:val="0"/>
              <w:autoSpaceDE w:val="0"/>
              <w:autoSpaceDN w:val="0"/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　　第　　　　　　　号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承認を受けた</w:t>
            </w:r>
            <w:r w:rsidR="00C378A7">
              <w:rPr>
                <w:rFonts w:hint="eastAsia"/>
                <w:spacing w:val="-2"/>
              </w:rPr>
              <w:t>利</w:t>
            </w:r>
            <w:r>
              <w:rPr>
                <w:rFonts w:hint="eastAsia"/>
                <w:spacing w:val="-2"/>
              </w:rPr>
              <w:t>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分から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日間　　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分まで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780" w:type="dxa"/>
            <w:tcBorders>
              <w:bottom w:val="nil"/>
            </w:tcBorders>
            <w:textDirection w:val="tbRlV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損壊等の状況及び原</w:t>
            </w:r>
            <w:r>
              <w:rPr>
                <w:rFonts w:hint="eastAsia"/>
              </w:rPr>
              <w:t>因</w:t>
            </w:r>
          </w:p>
        </w:tc>
        <w:tc>
          <w:tcPr>
            <w:tcW w:w="8860" w:type="dxa"/>
            <w:gridSpan w:val="4"/>
            <w:tcBorders>
              <w:bottom w:val="single" w:sz="4" w:space="0" w:color="auto"/>
            </w:tcBorders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82"/>
              </w:rPr>
              <w:t>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左記の内訳</w:t>
            </w:r>
          </w:p>
        </w:tc>
        <w:tc>
          <w:tcPr>
            <w:tcW w:w="3550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68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C6A44" w:rsidRDefault="00CC6A44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 xml:space="preserve">　(注)　※印欄は記入しないでください。</w:t>
      </w:r>
    </w:p>
    <w:sectPr w:rsidR="00CC6A44"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25C6" w:rsidRDefault="005525C6">
      <w:r>
        <w:separator/>
      </w:r>
    </w:p>
  </w:endnote>
  <w:endnote w:type="continuationSeparator" w:id="0">
    <w:p w:rsidR="005525C6" w:rsidRDefault="0055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25C6" w:rsidRDefault="005525C6">
      <w:r>
        <w:separator/>
      </w:r>
    </w:p>
  </w:footnote>
  <w:footnote w:type="continuationSeparator" w:id="0">
    <w:p w:rsidR="005525C6" w:rsidRDefault="00552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875"/>
    <w:rsid w:val="00110E74"/>
    <w:rsid w:val="00146B8E"/>
    <w:rsid w:val="00170C19"/>
    <w:rsid w:val="00191875"/>
    <w:rsid w:val="00242110"/>
    <w:rsid w:val="0031028B"/>
    <w:rsid w:val="0037449F"/>
    <w:rsid w:val="003B1320"/>
    <w:rsid w:val="005525C6"/>
    <w:rsid w:val="005D48AA"/>
    <w:rsid w:val="00652877"/>
    <w:rsid w:val="006C4D18"/>
    <w:rsid w:val="008D651F"/>
    <w:rsid w:val="008F0050"/>
    <w:rsid w:val="00A77DF3"/>
    <w:rsid w:val="00B23D66"/>
    <w:rsid w:val="00BA5A05"/>
    <w:rsid w:val="00C378A7"/>
    <w:rsid w:val="00CC0B64"/>
    <w:rsid w:val="00CC6A44"/>
    <w:rsid w:val="00D5117D"/>
    <w:rsid w:val="00DD1CAD"/>
    <w:rsid w:val="00DE6E5D"/>
    <w:rsid w:val="00F155EB"/>
    <w:rsid w:val="00F67132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79415D-6807-4D56-9EA6-62806245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様式第9号(第10条関係)</vt:lpstr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様式第9号(第10条関係)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2025-09-14T03:57:00Z</dcterms:created>
  <dcterms:modified xsi:type="dcterms:W3CDTF">2025-09-14T03:57:00Z</dcterms:modified>
  <cp:category/>
</cp:coreProperties>
</file>