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4115" w:rsidRDefault="00B141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651CE9">
        <w:rPr>
          <w:rFonts w:hint="eastAsia"/>
        </w:rPr>
        <w:t>4</w:t>
      </w:r>
      <w:r>
        <w:rPr>
          <w:rFonts w:hint="eastAsia"/>
        </w:rPr>
        <w:t>号(第</w:t>
      </w:r>
      <w:r w:rsidR="00651CE9">
        <w:rPr>
          <w:rFonts w:hint="eastAsia"/>
        </w:rPr>
        <w:t>2</w:t>
      </w:r>
      <w:r>
        <w:rPr>
          <w:rFonts w:hint="eastAsia"/>
        </w:rPr>
        <w:t>条関係)</w:t>
      </w:r>
    </w:p>
    <w:p w:rsidR="0060752A" w:rsidRDefault="0060752A" w:rsidP="0027390F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14115" w:rsidRDefault="00E322AB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</w:rPr>
      </w:pPr>
      <w:r>
        <w:rPr>
          <w:rFonts w:hint="eastAsia"/>
        </w:rPr>
        <w:t>アクティーひかわ</w:t>
      </w:r>
      <w:r w:rsidR="00370571">
        <w:rPr>
          <w:rFonts w:hint="eastAsia"/>
        </w:rPr>
        <w:t>利</w:t>
      </w:r>
      <w:r w:rsidR="00B14115">
        <w:rPr>
          <w:rFonts w:hint="eastAsia"/>
        </w:rPr>
        <w:t>用変更承認書</w:t>
      </w:r>
    </w:p>
    <w:p w:rsidR="0060752A" w:rsidRDefault="0060752A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B14115" w:rsidRDefault="00B14115" w:rsidP="0060752A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A06399" w:rsidRDefault="00A06399" w:rsidP="001A0B75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1A0B75" w:rsidRDefault="001A0B75" w:rsidP="00A06399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出雲市長　　　　　　　　　</w:t>
      </w:r>
      <w:r>
        <w:fldChar w:fldCharType="begin"/>
      </w:r>
      <w:r>
        <w:instrText xml:space="preserve"> eq \o\ac(</w:instrText>
      </w:r>
      <w:r w:rsidRPr="000F33EE">
        <w:rPr>
          <w:rFonts w:hint="eastAsia"/>
          <w:position w:val="-4"/>
          <w:sz w:val="31"/>
        </w:rPr>
        <w:instrText>□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BA5CD5" w:rsidRDefault="00BA5CD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p w:rsidR="0060752A" w:rsidRDefault="00BA5CD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  <w:r>
        <w:rPr>
          <w:rFonts w:hint="eastAsia"/>
        </w:rPr>
        <w:t xml:space="preserve">　下記のとおり</w:t>
      </w:r>
      <w:r w:rsidR="00370571">
        <w:rPr>
          <w:rFonts w:hint="eastAsia"/>
        </w:rPr>
        <w:t>利</w:t>
      </w:r>
      <w:r>
        <w:rPr>
          <w:rFonts w:hint="eastAsia"/>
        </w:rPr>
        <w:t>用内容を変更</w:t>
      </w:r>
      <w:r w:rsidR="0060684F">
        <w:rPr>
          <w:rFonts w:hint="eastAsia"/>
        </w:rPr>
        <w:t>することを承認</w:t>
      </w:r>
      <w:r>
        <w:rPr>
          <w:rFonts w:hint="eastAsia"/>
        </w:rPr>
        <w:t>します。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5"/>
        <w:gridCol w:w="6825"/>
      </w:tblGrid>
      <w:tr w:rsidR="00FD0B32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B32" w:rsidRDefault="00FD0B32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BA5CD5" w:rsidP="00BA5CD5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FD0B3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FD0B32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32" w:rsidRDefault="00FD0B32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BA5CD5" w:rsidP="00BA5CD5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32" w:rsidRDefault="00FD0B32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BF036E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36E" w:rsidRDefault="00BF036E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36E" w:rsidRDefault="00BF036E" w:rsidP="00316D64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代表(主催)者氏名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36E" w:rsidRDefault="00BF036E">
            <w:pPr>
              <w:wordWrap w:val="0"/>
              <w:overflowPunct w:val="0"/>
              <w:autoSpaceDE w:val="0"/>
              <w:autoSpaceDN w:val="0"/>
              <w:ind w:left="-5" w:right="-5"/>
              <w:rPr>
                <w:rFonts w:hint="eastAsia"/>
              </w:rPr>
            </w:pPr>
          </w:p>
        </w:tc>
      </w:tr>
      <w:tr w:rsidR="00BF036E" w:rsidTr="00BA5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E" w:rsidRDefault="00BF036E" w:rsidP="0013187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E" w:rsidRDefault="00BF036E" w:rsidP="00316D64">
            <w:pPr>
              <w:overflowPunct w:val="0"/>
              <w:autoSpaceDE w:val="0"/>
              <w:autoSpaceDN w:val="0"/>
              <w:ind w:right="-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6E" w:rsidRDefault="00BF036E" w:rsidP="00997EA7">
            <w:pPr>
              <w:wordWrap w:val="0"/>
              <w:overflowPunct w:val="0"/>
              <w:autoSpaceDE w:val="0"/>
              <w:autoSpaceDN w:val="0"/>
              <w:ind w:left="-5" w:right="-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）　　　－　　　　</w:t>
            </w:r>
          </w:p>
        </w:tc>
      </w:tr>
    </w:tbl>
    <w:p w:rsidR="00B14115" w:rsidRDefault="00B14115">
      <w:pPr>
        <w:wordWrap w:val="0"/>
        <w:overflowPunct w:val="0"/>
        <w:autoSpaceDE w:val="0"/>
        <w:autoSpaceDN w:val="0"/>
        <w:spacing w:before="60" w:after="60"/>
        <w:rPr>
          <w:rFonts w:hint="eastAsia"/>
        </w:rPr>
      </w:pP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2"/>
        <w:gridCol w:w="1738"/>
        <w:gridCol w:w="1737"/>
        <w:gridCol w:w="1413"/>
        <w:gridCol w:w="947"/>
        <w:gridCol w:w="1413"/>
      </w:tblGrid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　　　　第　　　　　　　号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承認を受けた施設等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27390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14115" w:rsidTr="003953B9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2412" w:type="dxa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248" w:type="dxa"/>
            <w:gridSpan w:val="5"/>
            <w:vAlign w:val="center"/>
          </w:tcPr>
          <w:p w:rsidR="00B14115" w:rsidRDefault="00B141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29F9" w:rsidTr="0027390F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2412" w:type="dxa"/>
            <w:vMerge w:val="restart"/>
            <w:vAlign w:val="center"/>
          </w:tcPr>
          <w:p w:rsidR="0060684F" w:rsidRDefault="0060684F" w:rsidP="00606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738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納付額</w:t>
            </w:r>
          </w:p>
        </w:tc>
        <w:tc>
          <w:tcPr>
            <w:tcW w:w="1737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変更額</w:t>
            </w:r>
          </w:p>
        </w:tc>
        <w:tc>
          <w:tcPr>
            <w:tcW w:w="1413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過・不足額</w:t>
            </w:r>
          </w:p>
        </w:tc>
        <w:tc>
          <w:tcPr>
            <w:tcW w:w="947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還付率</w:t>
            </w:r>
          </w:p>
        </w:tc>
        <w:tc>
          <w:tcPr>
            <w:tcW w:w="1413" w:type="dxa"/>
            <w:vAlign w:val="center"/>
          </w:tcPr>
          <w:p w:rsidR="0060684F" w:rsidRPr="006E62F4" w:rsidRDefault="0060684F" w:rsidP="0060684F">
            <w:pPr>
              <w:tabs>
                <w:tab w:val="left" w:pos="9720"/>
              </w:tabs>
              <w:jc w:val="center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還付額</w:t>
            </w:r>
          </w:p>
        </w:tc>
      </w:tr>
      <w:tr w:rsidR="00ED29F9" w:rsidTr="003953B9">
        <w:tblPrEx>
          <w:tblCellMar>
            <w:top w:w="0" w:type="dxa"/>
            <w:bottom w:w="0" w:type="dxa"/>
          </w:tblCellMar>
        </w:tblPrEx>
        <w:trPr>
          <w:trHeight w:hRule="exact" w:val="927"/>
        </w:trPr>
        <w:tc>
          <w:tcPr>
            <w:tcW w:w="2412" w:type="dxa"/>
            <w:vMerge/>
            <w:vAlign w:val="center"/>
          </w:tcPr>
          <w:p w:rsidR="0060684F" w:rsidRDefault="0060684F" w:rsidP="00606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738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37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3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0684F" w:rsidRPr="006E62F4" w:rsidRDefault="0060684F" w:rsidP="00ED29F9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413" w:type="dxa"/>
          </w:tcPr>
          <w:p w:rsidR="0060684F" w:rsidRPr="006E62F4" w:rsidRDefault="0060684F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  <w:r w:rsidRPr="006E62F4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3953B9" w:rsidTr="00D45A55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2412" w:type="dxa"/>
            <w:vAlign w:val="center"/>
          </w:tcPr>
          <w:p w:rsidR="003953B9" w:rsidRDefault="003953B9" w:rsidP="0060684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7248" w:type="dxa"/>
            <w:gridSpan w:val="5"/>
          </w:tcPr>
          <w:p w:rsidR="003953B9" w:rsidRPr="006E62F4" w:rsidRDefault="003953B9" w:rsidP="0060684F">
            <w:pPr>
              <w:tabs>
                <w:tab w:val="left" w:pos="9720"/>
              </w:tabs>
              <w:jc w:val="right"/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B14115" w:rsidRDefault="00B14115" w:rsidP="003953B9">
      <w:pPr>
        <w:wordWrap w:val="0"/>
        <w:overflowPunct w:val="0"/>
        <w:autoSpaceDE w:val="0"/>
        <w:autoSpaceDN w:val="0"/>
        <w:spacing w:line="200" w:lineRule="exact"/>
        <w:rPr>
          <w:rFonts w:hint="eastAsia"/>
        </w:rPr>
      </w:pPr>
    </w:p>
    <w:sectPr w:rsidR="00B14115" w:rsidSect="0027390F">
      <w:pgSz w:w="11907" w:h="16840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6C52" w:rsidRDefault="003C6C52">
      <w:r>
        <w:separator/>
      </w:r>
    </w:p>
  </w:endnote>
  <w:endnote w:type="continuationSeparator" w:id="0">
    <w:p w:rsidR="003C6C52" w:rsidRDefault="003C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6C52" w:rsidRDefault="003C6C52">
      <w:r>
        <w:separator/>
      </w:r>
    </w:p>
  </w:footnote>
  <w:footnote w:type="continuationSeparator" w:id="0">
    <w:p w:rsidR="003C6C52" w:rsidRDefault="003C6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3A2"/>
    <w:rsid w:val="00110836"/>
    <w:rsid w:val="00131873"/>
    <w:rsid w:val="001572DF"/>
    <w:rsid w:val="001A0B75"/>
    <w:rsid w:val="002263A2"/>
    <w:rsid w:val="0027390F"/>
    <w:rsid w:val="00316D64"/>
    <w:rsid w:val="00370571"/>
    <w:rsid w:val="003953B9"/>
    <w:rsid w:val="003C3AF2"/>
    <w:rsid w:val="003C6C52"/>
    <w:rsid w:val="0060684F"/>
    <w:rsid w:val="0060752A"/>
    <w:rsid w:val="00651CE9"/>
    <w:rsid w:val="007B32F0"/>
    <w:rsid w:val="007D0CC1"/>
    <w:rsid w:val="00833888"/>
    <w:rsid w:val="008871CC"/>
    <w:rsid w:val="00997EA7"/>
    <w:rsid w:val="00A06399"/>
    <w:rsid w:val="00A83CBD"/>
    <w:rsid w:val="00AD0128"/>
    <w:rsid w:val="00AE7265"/>
    <w:rsid w:val="00B14115"/>
    <w:rsid w:val="00B23461"/>
    <w:rsid w:val="00BA5CD5"/>
    <w:rsid w:val="00BF036E"/>
    <w:rsid w:val="00C84C30"/>
    <w:rsid w:val="00D45A55"/>
    <w:rsid w:val="00E322AB"/>
    <w:rsid w:val="00E441AF"/>
    <w:rsid w:val="00ED29F9"/>
    <w:rsid w:val="00F56205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86D116-FA0E-4B36-8DBC-1CE76844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Manager/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 </dc:creator>
  <cp:keywords/>
  <dc:description/>
  <cp:lastModifiedBy>Hidenori Suzuki</cp:lastModifiedBy>
  <cp:revision>2</cp:revision>
  <cp:lastPrinted>1601-01-01T00:00:00Z</cp:lastPrinted>
  <dcterms:created xsi:type="dcterms:W3CDTF">2025-09-14T03:58:00Z</dcterms:created>
  <dcterms:modified xsi:type="dcterms:W3CDTF">2025-09-14T03:58:00Z</dcterms:modified>
  <cp:category/>
</cp:coreProperties>
</file>