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DD5EEF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A1117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アクティーひかわ</w:t>
      </w:r>
      <w:r w:rsidR="00A8577F">
        <w:rPr>
          <w:rFonts w:hint="eastAsia"/>
        </w:rPr>
        <w:t>利</w:t>
      </w:r>
      <w:r w:rsidR="00B14115">
        <w:rPr>
          <w:rFonts w:hint="eastAsia"/>
        </w:rPr>
        <w:t>用変更承認申請書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A8577F">
        <w:rPr>
          <w:rFonts w:hint="eastAsia"/>
        </w:rPr>
        <w:t>利</w:t>
      </w:r>
      <w:r>
        <w:rPr>
          <w:rFonts w:hint="eastAsia"/>
        </w:rPr>
        <w:t>用内容を変更したいので、</w:t>
      </w:r>
      <w:r w:rsidR="00A1117F">
        <w:rPr>
          <w:rFonts w:hint="eastAsia"/>
        </w:rPr>
        <w:t>アクティーひかわ</w:t>
      </w:r>
      <w:r w:rsidR="00A8577F">
        <w:rPr>
          <w:rFonts w:hint="eastAsia"/>
        </w:rPr>
        <w:t>利</w:t>
      </w:r>
      <w:r>
        <w:rPr>
          <w:rFonts w:hint="eastAsia"/>
        </w:rPr>
        <w:t>用承認書を添えて申請します。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0C3A27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A27" w:rsidRDefault="000C3A27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A27" w:rsidRDefault="000C3A27" w:rsidP="006C033C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A27" w:rsidRDefault="000C3A27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0C3A27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7" w:rsidRDefault="000C3A27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7" w:rsidRDefault="000C3A27" w:rsidP="006C033C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27" w:rsidRDefault="000C3A27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C245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C245EE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C245EE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C245EE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C245EE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C245EE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C245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C245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C245EE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CAC" w:rsidRDefault="00BE4CAC">
      <w:r>
        <w:separator/>
      </w:r>
    </w:p>
  </w:endnote>
  <w:endnote w:type="continuationSeparator" w:id="0">
    <w:p w:rsidR="00BE4CAC" w:rsidRDefault="00BE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CAC" w:rsidRDefault="00BE4CAC">
      <w:r>
        <w:separator/>
      </w:r>
    </w:p>
  </w:footnote>
  <w:footnote w:type="continuationSeparator" w:id="0">
    <w:p w:rsidR="00BE4CAC" w:rsidRDefault="00BE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C3A27"/>
    <w:rsid w:val="00110836"/>
    <w:rsid w:val="001572DF"/>
    <w:rsid w:val="002263A2"/>
    <w:rsid w:val="003746D5"/>
    <w:rsid w:val="003E5DEF"/>
    <w:rsid w:val="00504DB5"/>
    <w:rsid w:val="0060752A"/>
    <w:rsid w:val="006C033C"/>
    <w:rsid w:val="006D55C0"/>
    <w:rsid w:val="00775CB5"/>
    <w:rsid w:val="007D0CC1"/>
    <w:rsid w:val="009E5480"/>
    <w:rsid w:val="00A1117F"/>
    <w:rsid w:val="00A8577F"/>
    <w:rsid w:val="00B14115"/>
    <w:rsid w:val="00BE4CAC"/>
    <w:rsid w:val="00C245EE"/>
    <w:rsid w:val="00D91589"/>
    <w:rsid w:val="00DD2081"/>
    <w:rsid w:val="00DD5EEF"/>
    <w:rsid w:val="00E441AF"/>
    <w:rsid w:val="00E91730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8DA31-FE87-4432-99A0-DAF5731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2025-09-14T03:58:00Z</dcterms:created>
  <dcterms:modified xsi:type="dcterms:W3CDTF">2025-09-14T03:58:00Z</dcterms:modified>
  <cp:category/>
</cp:coreProperties>
</file>