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FD8" w:rsidRDefault="00C51FD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454018">
        <w:rPr>
          <w:rFonts w:hint="eastAsia"/>
        </w:rPr>
        <w:t>2</w:t>
      </w:r>
      <w:r>
        <w:rPr>
          <w:rFonts w:hint="eastAsia"/>
        </w:rPr>
        <w:t>号(第</w:t>
      </w:r>
      <w:r w:rsidR="00454018">
        <w:rPr>
          <w:rFonts w:hint="eastAsia"/>
        </w:rPr>
        <w:t>2</w:t>
      </w:r>
      <w:r>
        <w:rPr>
          <w:rFonts w:hint="eastAsia"/>
        </w:rPr>
        <w:t>条関係)</w:t>
      </w:r>
    </w:p>
    <w:p w:rsidR="00C51FD8" w:rsidRDefault="00DF7E10" w:rsidP="007C2A3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641B21">
        <w:rPr>
          <w:rFonts w:hint="eastAsia"/>
        </w:rPr>
        <w:t>利</w:t>
      </w:r>
      <w:r w:rsidR="00C51FD8">
        <w:rPr>
          <w:rFonts w:hint="eastAsia"/>
        </w:rPr>
        <w:t>用承認書</w:t>
      </w:r>
    </w:p>
    <w:p w:rsidR="00C51FD8" w:rsidRDefault="00C51F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9A2E4C" w:rsidRDefault="009A2E4C" w:rsidP="00273082">
      <w:pPr>
        <w:wordWrap w:val="0"/>
        <w:overflowPunct w:val="0"/>
        <w:autoSpaceDE w:val="0"/>
        <w:autoSpaceDN w:val="0"/>
        <w:spacing w:before="60" w:after="60"/>
        <w:jc w:val="right"/>
        <w:rPr>
          <w:rFonts w:hint="eastAsia"/>
        </w:rPr>
      </w:pPr>
    </w:p>
    <w:p w:rsidR="00E66BE5" w:rsidRDefault="00E66BE5" w:rsidP="00E66BE5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2D79A6" w:rsidRDefault="002D79A6" w:rsidP="007C2A3B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2D79A6" w:rsidRDefault="002D79A6" w:rsidP="002D79A6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>下記のとおり</w:t>
      </w:r>
      <w:r w:rsidR="00641B21">
        <w:rPr>
          <w:rFonts w:hint="eastAsia"/>
        </w:rPr>
        <w:t>利</w:t>
      </w:r>
      <w:r>
        <w:rPr>
          <w:rFonts w:hint="eastAsia"/>
        </w:rPr>
        <w:t>用</w:t>
      </w:r>
      <w:r w:rsidR="002B49C2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2D79A6" w:rsidTr="00C7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9A6" w:rsidRDefault="002D79A6" w:rsidP="003F0B4F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2D79A6" w:rsidRDefault="002D79A6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944"/>
        <w:gridCol w:w="316"/>
        <w:gridCol w:w="186"/>
        <w:gridCol w:w="1074"/>
        <w:gridCol w:w="1154"/>
        <w:gridCol w:w="106"/>
        <w:gridCol w:w="1155"/>
        <w:gridCol w:w="524"/>
        <w:gridCol w:w="631"/>
        <w:gridCol w:w="1050"/>
        <w:gridCol w:w="1256"/>
      </w:tblGrid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2" w:type="dxa"/>
            <w:gridSpan w:val="10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2D79A6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2D79A6">
              <w:rPr>
                <w:rFonts w:hint="eastAsia"/>
              </w:rPr>
              <w:t>用目的及び内容</w:t>
            </w:r>
          </w:p>
        </w:tc>
        <w:tc>
          <w:tcPr>
            <w:tcW w:w="7452" w:type="dxa"/>
            <w:gridSpan w:val="10"/>
            <w:vAlign w:val="center"/>
          </w:tcPr>
          <w:p w:rsidR="002D79A6" w:rsidRDefault="002D79A6" w:rsidP="002D79A6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DF7E10" w:rsidTr="004D2B2C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2204" w:type="dxa"/>
            <w:gridSpan w:val="2"/>
            <w:vAlign w:val="center"/>
          </w:tcPr>
          <w:p w:rsidR="00DF7E10" w:rsidRDefault="00DF7E10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452" w:type="dxa"/>
            <w:gridSpan w:val="10"/>
            <w:vAlign w:val="center"/>
          </w:tcPr>
          <w:p w:rsidR="00DF7E10" w:rsidRPr="00F14750" w:rsidRDefault="00DF7E10" w:rsidP="004D2B2C">
            <w:pPr>
              <w:rPr>
                <w:rFonts w:hAnsi="ＭＳ 明朝" w:hint="eastAsia"/>
                <w:szCs w:val="21"/>
              </w:rPr>
            </w:pP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多目的</w:t>
            </w:r>
            <w:r w:rsidRPr="00F73AB9">
              <w:rPr>
                <w:rFonts w:hAnsi="ＭＳ 明朝" w:hint="eastAsia"/>
                <w:szCs w:val="21"/>
              </w:rPr>
              <w:t>ホール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73AB9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F73AB9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>控室　　 □会議室　　 □研修室　　 □特別会議室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204" w:type="dxa"/>
            <w:gridSpan w:val="2"/>
            <w:vMerge w:val="restart"/>
            <w:vAlign w:val="center"/>
          </w:tcPr>
          <w:p w:rsidR="00C51FD8" w:rsidRDefault="00641B2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C51FD8">
              <w:rPr>
                <w:rFonts w:hint="eastAsia"/>
              </w:rPr>
              <w:t>用期間</w:t>
            </w:r>
          </w:p>
        </w:tc>
        <w:tc>
          <w:tcPr>
            <w:tcW w:w="7452" w:type="dxa"/>
            <w:gridSpan w:val="10"/>
            <w:vAlign w:val="center"/>
          </w:tcPr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分から</w:t>
            </w:r>
          </w:p>
          <w:p w:rsidR="00C51FD8" w:rsidRDefault="00C711B6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日間</w:t>
            </w:r>
          </w:p>
          <w:p w:rsidR="00C51FD8" w:rsidRDefault="00C51FD8" w:rsidP="00C711B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日(　曜日)　　　　時　　　　分まで</w:t>
            </w:r>
          </w:p>
        </w:tc>
      </w:tr>
      <w:tr w:rsidR="00C51FD8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Merge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52" w:type="dxa"/>
            <w:gridSpan w:val="10"/>
            <w:vAlign w:val="center"/>
          </w:tcPr>
          <w:p w:rsidR="00C51FD8" w:rsidRDefault="00C51FD8" w:rsidP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内</w:t>
            </w:r>
            <w:r w:rsidR="00C711B6"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  <w:spacing w:val="-2"/>
              </w:rPr>
              <w:t>準備</w:t>
            </w:r>
            <w:r w:rsidR="002D79A6">
              <w:rPr>
                <w:rFonts w:hint="eastAsia"/>
                <w:spacing w:val="-2"/>
              </w:rPr>
              <w:t>等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  <w:spacing w:val="-2"/>
              </w:rPr>
              <w:t xml:space="preserve">用　　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　　日(　曜日)</w:t>
            </w:r>
            <w:r w:rsidR="003B2E6D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時　　分から　　時　　分ま</w:t>
            </w:r>
            <w:r>
              <w:rPr>
                <w:rFonts w:hint="eastAsia"/>
              </w:rPr>
              <w:t>で</w:t>
            </w:r>
          </w:p>
        </w:tc>
      </w:tr>
      <w:tr w:rsidR="002D79A6" w:rsidTr="007C2A3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04" w:type="dxa"/>
            <w:gridSpan w:val="2"/>
            <w:vMerge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2" w:type="dxa"/>
            <w:gridSpan w:val="2"/>
            <w:textDirection w:val="tbRlV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開催事項</w:t>
            </w:r>
          </w:p>
        </w:tc>
        <w:tc>
          <w:tcPr>
            <w:tcW w:w="6950" w:type="dxa"/>
            <w:gridSpan w:val="8"/>
            <w:vAlign w:val="center"/>
          </w:tcPr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開場時間　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開演(開会)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  <w:p w:rsidR="002D79A6" w:rsidRDefault="002D79A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終演(閉会)　　　</w:t>
            </w:r>
            <w:r w:rsidR="00C711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日(　曜日)　</w:t>
            </w:r>
            <w:r w:rsidR="00C71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分及び</w:t>
            </w:r>
            <w:r w:rsidR="00C711B6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FA1C3E" w:rsidTr="0085300D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204" w:type="dxa"/>
            <w:gridSpan w:val="2"/>
            <w:vAlign w:val="center"/>
          </w:tcPr>
          <w:p w:rsidR="00FA1C3E" w:rsidRDefault="00FA1C3E" w:rsidP="0085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可動席利用の有無</w:t>
            </w:r>
          </w:p>
        </w:tc>
        <w:tc>
          <w:tcPr>
            <w:tcW w:w="2730" w:type="dxa"/>
            <w:gridSpan w:val="4"/>
            <w:vAlign w:val="center"/>
          </w:tcPr>
          <w:p w:rsidR="00FA1C3E" w:rsidRDefault="00FA1C3E" w:rsidP="0085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FA1C3E" w:rsidRDefault="00FA1C3E" w:rsidP="0085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2937" w:type="dxa"/>
            <w:gridSpan w:val="3"/>
            <w:vAlign w:val="center"/>
          </w:tcPr>
          <w:p w:rsidR="00FA1C3E" w:rsidRDefault="00FA1C3E" w:rsidP="0085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円）</w:t>
            </w:r>
          </w:p>
        </w:tc>
      </w:tr>
      <w:tr w:rsidR="00FA1C3E" w:rsidTr="0085300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FA1C3E" w:rsidRDefault="00FA1C3E" w:rsidP="0085300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入場区分</w:t>
            </w:r>
          </w:p>
        </w:tc>
        <w:tc>
          <w:tcPr>
            <w:tcW w:w="7452" w:type="dxa"/>
            <w:gridSpan w:val="10"/>
            <w:vAlign w:val="center"/>
          </w:tcPr>
          <w:p w:rsidR="00FA1C3E" w:rsidRDefault="00FA1C3E" w:rsidP="0085300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一般・会員(社員)・その他(　　　　　　　　　　　　)</w:t>
            </w:r>
          </w:p>
        </w:tc>
      </w:tr>
      <w:tr w:rsidR="00AE4952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  <w:r w:rsidR="00641B21">
              <w:rPr>
                <w:rFonts w:hint="eastAsia"/>
              </w:rPr>
              <w:t>利</w:t>
            </w:r>
            <w:r>
              <w:rPr>
                <w:rFonts w:hint="eastAsia"/>
              </w:rPr>
              <w:t>用の有無</w:t>
            </w:r>
          </w:p>
        </w:tc>
        <w:tc>
          <w:tcPr>
            <w:tcW w:w="2730" w:type="dxa"/>
            <w:gridSpan w:val="4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2937" w:type="dxa"/>
            <w:gridSpan w:val="3"/>
            <w:vAlign w:val="center"/>
          </w:tcPr>
          <w:p w:rsidR="00AE4952" w:rsidRDefault="00AE4952" w:rsidP="003F0B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延人</w:t>
            </w:r>
          </w:p>
        </w:tc>
      </w:tr>
      <w:tr w:rsidR="007C2A3B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4" w:type="dxa"/>
            <w:gridSpan w:val="2"/>
            <w:vAlign w:val="center"/>
          </w:tcPr>
          <w:p w:rsidR="007C2A3B" w:rsidRDefault="007C2A3B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持込器具の有無</w:t>
            </w:r>
          </w:p>
        </w:tc>
        <w:tc>
          <w:tcPr>
            <w:tcW w:w="2730" w:type="dxa"/>
            <w:gridSpan w:val="4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  <w:tc>
          <w:tcPr>
            <w:tcW w:w="1785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物品販売の有無</w:t>
            </w:r>
          </w:p>
        </w:tc>
        <w:tc>
          <w:tcPr>
            <w:tcW w:w="2937" w:type="dxa"/>
            <w:gridSpan w:val="3"/>
            <w:vAlign w:val="center"/>
          </w:tcPr>
          <w:p w:rsidR="007C2A3B" w:rsidRDefault="007C2A3B" w:rsidP="007C2A3B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無・有（　　　　　）</w:t>
            </w:r>
          </w:p>
        </w:tc>
      </w:tr>
      <w:tr w:rsidR="003B2E6D" w:rsidTr="007C2A3B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gridSpan w:val="2"/>
            <w:vAlign w:val="center"/>
          </w:tcPr>
          <w:p w:rsidR="003B2E6D" w:rsidRDefault="00641B21" w:rsidP="003B2E6D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 w:rsidR="003B2E6D">
              <w:rPr>
                <w:rFonts w:hint="eastAsia"/>
              </w:rPr>
              <w:t>用する設備器具</w:t>
            </w:r>
          </w:p>
        </w:tc>
        <w:tc>
          <w:tcPr>
            <w:tcW w:w="7452" w:type="dxa"/>
            <w:gridSpan w:val="10"/>
            <w:vAlign w:val="center"/>
          </w:tcPr>
          <w:p w:rsidR="003B2E6D" w:rsidRDefault="003B2E6D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C51FD8" w:rsidTr="00AE49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9656" w:type="dxa"/>
            <w:gridSpan w:val="12"/>
            <w:vAlign w:val="center"/>
          </w:tcPr>
          <w:p w:rsidR="00C51FD8" w:rsidRDefault="00A42661" w:rsidP="00A4266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　　用　　　　　料</w:t>
            </w:r>
          </w:p>
        </w:tc>
      </w:tr>
      <w:tr w:rsidR="00807339" w:rsidTr="004D2B2C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260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91"/>
              </w:rPr>
              <w:t>施</w:t>
            </w:r>
            <w:r>
              <w:rPr>
                <w:rFonts w:hint="eastAsia"/>
              </w:rPr>
              <w:t>設</w:t>
            </w:r>
          </w:p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準備のための使用料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営利使</w:t>
            </w:r>
            <w:r>
              <w:rPr>
                <w:rFonts w:hint="eastAsia"/>
              </w:rPr>
              <w:t>用</w:t>
            </w:r>
          </w:p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超過時</w:t>
            </w:r>
            <w:r>
              <w:rPr>
                <w:rFonts w:hint="eastAsia"/>
              </w:rPr>
              <w:t>間</w:t>
            </w:r>
          </w:p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155" w:type="dxa"/>
            <w:vAlign w:val="center"/>
          </w:tcPr>
          <w:p w:rsidR="00807339" w:rsidRDefault="00807339" w:rsidP="004D2B2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</w:p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155" w:type="dxa"/>
            <w:gridSpan w:val="2"/>
            <w:vAlign w:val="center"/>
          </w:tcPr>
          <w:p w:rsidR="00807339" w:rsidRDefault="00807339" w:rsidP="004D2B2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可動席</w:t>
            </w:r>
          </w:p>
          <w:p w:rsidR="00807339" w:rsidRDefault="00807339" w:rsidP="004D2B2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加算金</w:t>
            </w:r>
          </w:p>
        </w:tc>
        <w:tc>
          <w:tcPr>
            <w:tcW w:w="1050" w:type="dxa"/>
            <w:vAlign w:val="center"/>
          </w:tcPr>
          <w:p w:rsidR="00807339" w:rsidRDefault="00807339" w:rsidP="004D2B2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設備器具</w:t>
            </w:r>
          </w:p>
          <w:p w:rsidR="00807339" w:rsidRDefault="00807339" w:rsidP="004D2B2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256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807339" w:rsidTr="004D2B2C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260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56" w:type="dxa"/>
            <w:vAlign w:val="center"/>
          </w:tcPr>
          <w:p w:rsidR="00807339" w:rsidRDefault="00807339" w:rsidP="004D2B2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51FD8" w:rsidTr="00DE6F22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260" w:type="dxa"/>
            <w:textDirection w:val="tbRlV"/>
            <w:vAlign w:val="center"/>
          </w:tcPr>
          <w:p w:rsidR="00C51FD8" w:rsidRDefault="00C51FD8" w:rsidP="002B49C2">
            <w:pPr>
              <w:wordWrap w:val="0"/>
              <w:overflowPunct w:val="0"/>
              <w:autoSpaceDE w:val="0"/>
              <w:autoSpaceDN w:val="0"/>
              <w:ind w:leftChars="53" w:left="111" w:rightChars="50" w:right="105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8396" w:type="dxa"/>
            <w:gridSpan w:val="11"/>
            <w:vAlign w:val="center"/>
          </w:tcPr>
          <w:p w:rsidR="00C51FD8" w:rsidRDefault="00C51FD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1FD8" w:rsidRDefault="00C51FD8" w:rsidP="002B49C2">
      <w:pPr>
        <w:wordWrap w:val="0"/>
        <w:overflowPunct w:val="0"/>
        <w:autoSpaceDE w:val="0"/>
        <w:autoSpaceDN w:val="0"/>
        <w:spacing w:before="60"/>
        <w:rPr>
          <w:rFonts w:hint="eastAsia"/>
        </w:rPr>
      </w:pPr>
    </w:p>
    <w:sectPr w:rsidR="00C51FD8" w:rsidSect="00952AE3"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516E" w:rsidRDefault="0067516E">
      <w:r>
        <w:separator/>
      </w:r>
    </w:p>
  </w:endnote>
  <w:endnote w:type="continuationSeparator" w:id="0">
    <w:p w:rsidR="0067516E" w:rsidRDefault="0067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516E" w:rsidRDefault="0067516E">
      <w:r>
        <w:separator/>
      </w:r>
    </w:p>
  </w:footnote>
  <w:footnote w:type="continuationSeparator" w:id="0">
    <w:p w:rsidR="0067516E" w:rsidRDefault="0067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FF"/>
    <w:rsid w:val="000913C8"/>
    <w:rsid w:val="00130156"/>
    <w:rsid w:val="00162A96"/>
    <w:rsid w:val="00231CD6"/>
    <w:rsid w:val="002441EB"/>
    <w:rsid w:val="00273082"/>
    <w:rsid w:val="00297302"/>
    <w:rsid w:val="002B49C2"/>
    <w:rsid w:val="002C1A56"/>
    <w:rsid w:val="002D79A6"/>
    <w:rsid w:val="002E3476"/>
    <w:rsid w:val="00366B0A"/>
    <w:rsid w:val="003B2E6D"/>
    <w:rsid w:val="003F0B4F"/>
    <w:rsid w:val="00454018"/>
    <w:rsid w:val="004D2B2C"/>
    <w:rsid w:val="005B1F7E"/>
    <w:rsid w:val="005F4527"/>
    <w:rsid w:val="00641B21"/>
    <w:rsid w:val="0067516E"/>
    <w:rsid w:val="00683369"/>
    <w:rsid w:val="006918B1"/>
    <w:rsid w:val="007C2A3B"/>
    <w:rsid w:val="00807339"/>
    <w:rsid w:val="0085300D"/>
    <w:rsid w:val="0087679B"/>
    <w:rsid w:val="00952AE3"/>
    <w:rsid w:val="009645C5"/>
    <w:rsid w:val="009A2E4C"/>
    <w:rsid w:val="00A22079"/>
    <w:rsid w:val="00A42661"/>
    <w:rsid w:val="00AB06D0"/>
    <w:rsid w:val="00AE4952"/>
    <w:rsid w:val="00C51FD8"/>
    <w:rsid w:val="00C711B6"/>
    <w:rsid w:val="00CB22FB"/>
    <w:rsid w:val="00CC0F55"/>
    <w:rsid w:val="00CD4419"/>
    <w:rsid w:val="00DE6F22"/>
    <w:rsid w:val="00DF7E10"/>
    <w:rsid w:val="00E622F1"/>
    <w:rsid w:val="00E66BE5"/>
    <w:rsid w:val="00FA1C3E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EB9F2-D02F-4E57-B710-19F63EC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Manager/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 </dc:creator>
  <cp:keywords/>
  <dc:description/>
  <cp:lastModifiedBy>Hidenori Suzuki</cp:lastModifiedBy>
  <cp:revision>2</cp:revision>
  <cp:lastPrinted>2013-03-19T13:38:00Z</cp:lastPrinted>
  <dcterms:created xsi:type="dcterms:W3CDTF">2025-09-14T03:58:00Z</dcterms:created>
  <dcterms:modified xsi:type="dcterms:W3CDTF">2025-09-14T03:58:00Z</dcterms:modified>
  <cp:category/>
</cp:coreProperties>
</file>