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0801" w:rsidRDefault="003E080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363A50">
        <w:rPr>
          <w:rFonts w:hint="eastAsia"/>
        </w:rPr>
        <w:t>2</w:t>
      </w:r>
      <w:r>
        <w:rPr>
          <w:rFonts w:hint="eastAsia"/>
        </w:rPr>
        <w:t>号</w:t>
      </w:r>
      <w:r w:rsidR="00F71D22">
        <w:rPr>
          <w:rFonts w:hint="eastAsia"/>
        </w:rPr>
        <w:t>(</w:t>
      </w:r>
      <w:r>
        <w:rPr>
          <w:rFonts w:hint="eastAsia"/>
        </w:rPr>
        <w:t>第</w:t>
      </w:r>
      <w:r w:rsidR="00363A50">
        <w:rPr>
          <w:rFonts w:hint="eastAsia"/>
        </w:rPr>
        <w:t>3</w:t>
      </w:r>
      <w:r>
        <w:rPr>
          <w:rFonts w:hint="eastAsia"/>
        </w:rPr>
        <w:t>条関係</w:t>
      </w:r>
      <w:r w:rsidR="00F71D22">
        <w:rPr>
          <w:rFonts w:hint="eastAsia"/>
        </w:rPr>
        <w:t>)</w:t>
      </w:r>
    </w:p>
    <w:p w:rsidR="00E4665B" w:rsidRDefault="00E4665B">
      <w:pPr>
        <w:wordWrap w:val="0"/>
        <w:overflowPunct w:val="0"/>
        <w:autoSpaceDE w:val="0"/>
        <w:autoSpaceDN w:val="0"/>
        <w:rPr>
          <w:rFonts w:hint="eastAsia"/>
        </w:rPr>
      </w:pPr>
    </w:p>
    <w:p w:rsidR="00E4665B" w:rsidRPr="00A475B1" w:rsidRDefault="00E4665B" w:rsidP="00A475B1">
      <w:pPr>
        <w:wordWrap w:val="0"/>
        <w:overflowPunct w:val="0"/>
        <w:autoSpaceDE w:val="0"/>
        <w:autoSpaceDN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湊原体験学習センター</w:t>
      </w:r>
      <w:r w:rsidR="00090104">
        <w:rPr>
          <w:rFonts w:hint="eastAsia"/>
          <w:b/>
          <w:sz w:val="28"/>
          <w:szCs w:val="28"/>
        </w:rPr>
        <w:t>等利用</w:t>
      </w:r>
      <w:r w:rsidR="003E0801" w:rsidRPr="00A475B1">
        <w:rPr>
          <w:rFonts w:hint="eastAsia"/>
          <w:b/>
          <w:sz w:val="28"/>
          <w:szCs w:val="28"/>
        </w:rPr>
        <w:t>承認書</w:t>
      </w:r>
    </w:p>
    <w:p w:rsidR="00E4665B" w:rsidRDefault="00E4665B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 w:rsidR="003E0801" w:rsidRDefault="003E0801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E0801" w:rsidRDefault="00363A5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</w:t>
      </w:r>
      <w:r w:rsidR="003E0801">
        <w:rPr>
          <w:rFonts w:hint="eastAsia"/>
        </w:rPr>
        <w:t xml:space="preserve">　　様</w:t>
      </w:r>
    </w:p>
    <w:p w:rsidR="003E0801" w:rsidRDefault="00435D0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出雲市長</w:t>
      </w:r>
      <w:r w:rsidR="00090104">
        <w:rPr>
          <w:rFonts w:hint="eastAsia"/>
        </w:rPr>
        <w:t xml:space="preserve">　　　　　　</w:t>
      </w:r>
      <w:r w:rsidR="00090104">
        <w:fldChar w:fldCharType="begin"/>
      </w:r>
      <w:r w:rsidR="00090104">
        <w:instrText xml:space="preserve"> </w:instrText>
      </w:r>
      <w:r w:rsidR="00090104">
        <w:rPr>
          <w:rFonts w:hint="eastAsia"/>
        </w:rPr>
        <w:instrText>eq \o\ac(</w:instrText>
      </w:r>
      <w:r w:rsidR="00090104" w:rsidRPr="009018D8">
        <w:rPr>
          <w:rFonts w:hint="eastAsia"/>
          <w:position w:val="-4"/>
          <w:sz w:val="31"/>
        </w:rPr>
        <w:instrText>□</w:instrText>
      </w:r>
      <w:r w:rsidR="00090104">
        <w:rPr>
          <w:rFonts w:hint="eastAsia"/>
        </w:rPr>
        <w:instrText>,印)</w:instrText>
      </w:r>
      <w:r w:rsidR="00090104">
        <w:fldChar w:fldCharType="end"/>
      </w:r>
    </w:p>
    <w:p w:rsidR="003E0801" w:rsidRDefault="003E080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</w:t>
      </w:r>
      <w:r w:rsidR="005260C6">
        <w:rPr>
          <w:rFonts w:hint="eastAsia"/>
        </w:rPr>
        <w:t>利用</w:t>
      </w:r>
      <w:r w:rsidR="00435D0C">
        <w:rPr>
          <w:rFonts w:hint="eastAsia"/>
        </w:rPr>
        <w:t>することを承認します。</w:t>
      </w:r>
    </w:p>
    <w:tbl>
      <w:tblPr>
        <w:tblW w:w="9258" w:type="dxa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1242"/>
        <w:gridCol w:w="1068"/>
        <w:gridCol w:w="945"/>
        <w:gridCol w:w="1260"/>
        <w:gridCol w:w="315"/>
        <w:gridCol w:w="958"/>
        <w:gridCol w:w="389"/>
        <w:gridCol w:w="753"/>
        <w:gridCol w:w="1890"/>
      </w:tblGrid>
      <w:tr w:rsidR="003E0801" w:rsidTr="00A47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E0801" w:rsidRDefault="005260C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3E0801">
              <w:rPr>
                <w:rFonts w:hint="eastAsia"/>
              </w:rPr>
              <w:t>申請者</w:t>
            </w:r>
          </w:p>
        </w:tc>
        <w:tc>
          <w:tcPr>
            <w:tcW w:w="231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0801" w:rsidTr="00A47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団体又は事業所名</w:t>
            </w:r>
          </w:p>
        </w:tc>
        <w:tc>
          <w:tcPr>
            <w:tcW w:w="6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0801" w:rsidTr="00A47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</w:t>
            </w:r>
            <w:r w:rsidR="00F71D22">
              <w:rPr>
                <w:rFonts w:hint="eastAsia"/>
              </w:rPr>
              <w:t>(</w:t>
            </w:r>
            <w:r>
              <w:rPr>
                <w:rFonts w:hint="eastAsia"/>
              </w:rPr>
              <w:t>責任</w:t>
            </w:r>
            <w:r w:rsidR="00F71D22">
              <w:rPr>
                <w:rFonts w:hint="eastAsia"/>
              </w:rPr>
              <w:t>)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6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E0801" w:rsidTr="00A47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3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01" w:rsidRDefault="003E080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6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3E0801" w:rsidRDefault="003E0801" w:rsidP="00372A6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 w:rsidR="00F71D22">
              <w:rPr>
                <w:rFonts w:hint="eastAsia"/>
              </w:rPr>
              <w:t>(</w:t>
            </w:r>
            <w:r w:rsidR="00372A6C">
              <w:rPr>
                <w:rFonts w:hint="eastAsia"/>
              </w:rPr>
              <w:t xml:space="preserve">　</w:t>
            </w:r>
            <w:r w:rsidR="00A475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F71D22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A475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72A6C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</w:t>
            </w:r>
            <w:r w:rsidR="00A475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475B1">
              <w:rPr>
                <w:rFonts w:hint="eastAsia"/>
              </w:rPr>
              <w:t xml:space="preserve">　</w:t>
            </w:r>
          </w:p>
        </w:tc>
      </w:tr>
      <w:tr w:rsidR="00372A6C" w:rsidTr="00A47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168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6C" w:rsidRDefault="005260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利用</w:t>
            </w:r>
            <w:r w:rsidR="00372A6C">
              <w:rPr>
                <w:rFonts w:hint="eastAsia"/>
                <w:spacing w:val="35"/>
              </w:rPr>
              <w:t>目</w:t>
            </w:r>
            <w:r w:rsidR="00372A6C">
              <w:rPr>
                <w:rFonts w:hint="eastAsia"/>
              </w:rPr>
              <w:t>的</w:t>
            </w:r>
          </w:p>
          <w:p w:rsidR="00372A6C" w:rsidRDefault="00372A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72A6C">
              <w:rPr>
                <w:rFonts w:hint="eastAsia"/>
                <w:spacing w:val="35"/>
                <w:kern w:val="0"/>
                <w:fitText w:val="1050" w:id="-60041983"/>
              </w:rPr>
              <w:t>及び内</w:t>
            </w:r>
            <w:r w:rsidRPr="00372A6C">
              <w:rPr>
                <w:rFonts w:hint="eastAsia"/>
                <w:kern w:val="0"/>
                <w:fitText w:val="1050" w:id="-60041983"/>
              </w:rPr>
              <w:t>容</w:t>
            </w:r>
          </w:p>
        </w:tc>
        <w:tc>
          <w:tcPr>
            <w:tcW w:w="493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6C" w:rsidRDefault="00372A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72A6C" w:rsidRDefault="005260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利用</w:t>
            </w:r>
            <w:r w:rsidR="00372A6C">
              <w:rPr>
                <w:rFonts w:hint="eastAsia"/>
                <w:spacing w:val="35"/>
              </w:rPr>
              <w:t>人</w:t>
            </w:r>
            <w:r w:rsidR="00372A6C">
              <w:rPr>
                <w:rFonts w:hint="eastAsia"/>
              </w:rPr>
              <w:t>数</w:t>
            </w:r>
          </w:p>
        </w:tc>
      </w:tr>
      <w:tr w:rsidR="00372A6C" w:rsidTr="00A47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/>
        </w:trPr>
        <w:tc>
          <w:tcPr>
            <w:tcW w:w="168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6C" w:rsidRDefault="00372A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4935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A6C" w:rsidRDefault="00372A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72A6C" w:rsidRDefault="00372A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8E6DBA" w:rsidTr="00831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/>
        </w:trPr>
        <w:tc>
          <w:tcPr>
            <w:tcW w:w="16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6DBA" w:rsidRDefault="005260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利用</w:t>
            </w:r>
            <w:r w:rsidR="008E6DBA">
              <w:rPr>
                <w:rFonts w:hint="eastAsia"/>
                <w:spacing w:val="35"/>
              </w:rPr>
              <w:t>場</w:t>
            </w:r>
            <w:r w:rsidR="008E6DBA">
              <w:rPr>
                <w:rFonts w:hint="eastAsia"/>
              </w:rPr>
              <w:t>所</w:t>
            </w:r>
          </w:p>
          <w:p w:rsidR="008E6DBA" w:rsidRDefault="008E6D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493BB3">
              <w:rPr>
                <w:rFonts w:hint="eastAsia"/>
                <w:spacing w:val="35"/>
                <w:kern w:val="0"/>
                <w:fitText w:val="1050" w:id="-60040960"/>
              </w:rPr>
              <w:t>及び期</w:t>
            </w:r>
            <w:r w:rsidRPr="00493BB3">
              <w:rPr>
                <w:rFonts w:hint="eastAsia"/>
                <w:kern w:val="0"/>
                <w:fitText w:val="1050" w:id="-60040960"/>
              </w:rPr>
              <w:t>間</w:t>
            </w:r>
          </w:p>
        </w:tc>
        <w:tc>
          <w:tcPr>
            <w:tcW w:w="3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2A" w:rsidRDefault="008E6DBA" w:rsidP="00831D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831D2A" w:rsidRDefault="00831D2A" w:rsidP="00831D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u w:val="single"/>
              </w:rPr>
            </w:pPr>
            <w:r w:rsidRPr="00831D2A">
              <w:rPr>
                <w:rFonts w:hint="eastAsia"/>
              </w:rPr>
              <w:t xml:space="preserve">　</w:t>
            </w:r>
            <w:r w:rsidR="008E6DBA" w:rsidRPr="00493BB3">
              <w:rPr>
                <w:rFonts w:hint="eastAsia"/>
                <w:u w:val="single"/>
              </w:rPr>
              <w:t xml:space="preserve">　　</w:t>
            </w:r>
            <w:r w:rsidR="00493BB3" w:rsidRPr="00493BB3">
              <w:rPr>
                <w:rFonts w:hint="eastAsia"/>
                <w:u w:val="single"/>
              </w:rPr>
              <w:t xml:space="preserve">　</w:t>
            </w:r>
            <w:r w:rsidR="008E6DBA" w:rsidRPr="00493BB3">
              <w:rPr>
                <w:rFonts w:hint="eastAsia"/>
                <w:u w:val="single"/>
              </w:rPr>
              <w:t xml:space="preserve">　年　　月　　日</w:t>
            </w:r>
            <w:r w:rsidR="00F71D22">
              <w:rPr>
                <w:rFonts w:hint="eastAsia"/>
                <w:u w:val="single"/>
              </w:rPr>
              <w:t>(</w:t>
            </w:r>
            <w:r w:rsidR="00493BB3" w:rsidRPr="00493BB3">
              <w:rPr>
                <w:rFonts w:hint="eastAsia"/>
                <w:u w:val="single"/>
              </w:rPr>
              <w:t xml:space="preserve">　</w:t>
            </w:r>
            <w:r w:rsidR="008E6DBA" w:rsidRPr="00493BB3">
              <w:rPr>
                <w:rFonts w:hint="eastAsia"/>
                <w:u w:val="single"/>
              </w:rPr>
              <w:t xml:space="preserve">　</w:t>
            </w:r>
            <w:r w:rsidR="00F71D22">
              <w:rPr>
                <w:rFonts w:hint="eastAsia"/>
                <w:u w:val="single"/>
              </w:rPr>
              <w:t>)</w:t>
            </w:r>
          </w:p>
          <w:p w:rsidR="008E6DBA" w:rsidRDefault="00831D2A" w:rsidP="00831D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493BB3" w:rsidRPr="00493BB3" w:rsidRDefault="008E6DBA" w:rsidP="00831D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493BB3">
              <w:rPr>
                <w:rFonts w:hint="eastAsia"/>
              </w:rPr>
              <w:t xml:space="preserve">　</w:t>
            </w:r>
            <w:r w:rsidR="00493BB3">
              <w:rPr>
                <w:rFonts w:hint="eastAsia"/>
              </w:rPr>
              <w:t xml:space="preserve">　　</w:t>
            </w:r>
            <w:r w:rsidRPr="00493BB3">
              <w:rPr>
                <w:rFonts w:hint="eastAsia"/>
                <w:u w:val="single"/>
              </w:rPr>
              <w:t xml:space="preserve">　</w:t>
            </w:r>
            <w:r w:rsidR="00493BB3" w:rsidRPr="00493BB3">
              <w:rPr>
                <w:rFonts w:hint="eastAsia"/>
                <w:u w:val="single"/>
              </w:rPr>
              <w:t xml:space="preserve">　　</w:t>
            </w:r>
            <w:r w:rsidRPr="00493BB3">
              <w:rPr>
                <w:rFonts w:hint="eastAsia"/>
                <w:u w:val="single"/>
              </w:rPr>
              <w:t>時</w:t>
            </w:r>
            <w:r w:rsidR="00493BB3" w:rsidRPr="00493BB3">
              <w:rPr>
                <w:rFonts w:hint="eastAsia"/>
                <w:u w:val="single"/>
              </w:rPr>
              <w:t xml:space="preserve">　</w:t>
            </w:r>
            <w:r w:rsidRPr="00493BB3">
              <w:rPr>
                <w:rFonts w:hint="eastAsia"/>
                <w:u w:val="single"/>
              </w:rPr>
              <w:t xml:space="preserve">　　分</w:t>
            </w:r>
            <w:r w:rsidR="00493BB3" w:rsidRPr="00493BB3">
              <w:rPr>
                <w:rFonts w:hint="eastAsia"/>
                <w:u w:val="single"/>
              </w:rPr>
              <w:t xml:space="preserve">　から</w:t>
            </w:r>
          </w:p>
          <w:p w:rsidR="00493BB3" w:rsidRPr="00493BB3" w:rsidRDefault="00493BB3" w:rsidP="00831D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E6DBA" w:rsidRPr="00493BB3" w:rsidRDefault="00493BB3" w:rsidP="00831D2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493B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493BB3">
              <w:rPr>
                <w:rFonts w:hint="eastAsia"/>
                <w:u w:val="single"/>
              </w:rPr>
              <w:t xml:space="preserve">　　　</w:t>
            </w:r>
            <w:r w:rsidR="008E6DBA" w:rsidRPr="00493BB3">
              <w:rPr>
                <w:rFonts w:hint="eastAsia"/>
                <w:u w:val="single"/>
              </w:rPr>
              <w:t xml:space="preserve">時　</w:t>
            </w:r>
            <w:r w:rsidRPr="00493BB3">
              <w:rPr>
                <w:rFonts w:hint="eastAsia"/>
                <w:u w:val="single"/>
              </w:rPr>
              <w:t xml:space="preserve">　</w:t>
            </w:r>
            <w:r w:rsidR="008E6DBA" w:rsidRPr="00493BB3">
              <w:rPr>
                <w:rFonts w:hint="eastAsia"/>
                <w:u w:val="single"/>
              </w:rPr>
              <w:t xml:space="preserve">　分</w:t>
            </w:r>
            <w:r w:rsidRPr="00493BB3">
              <w:rPr>
                <w:rFonts w:hint="eastAsia"/>
                <w:u w:val="single"/>
              </w:rPr>
              <w:t xml:space="preserve">　まで</w:t>
            </w:r>
          </w:p>
        </w:tc>
        <w:tc>
          <w:tcPr>
            <w:tcW w:w="3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31D2A" w:rsidRDefault="00831D2A" w:rsidP="00831D2A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  <w:sz w:val="20"/>
              </w:rPr>
            </w:pPr>
          </w:p>
          <w:p w:rsidR="008E6DBA" w:rsidRPr="00A475B1" w:rsidRDefault="008E6DBA" w:rsidP="00831D2A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  <w:sz w:val="20"/>
              </w:rPr>
            </w:pPr>
            <w:r w:rsidRPr="00A475B1">
              <w:rPr>
                <w:rFonts w:hint="eastAsia"/>
                <w:sz w:val="20"/>
              </w:rPr>
              <w:t>【○印をしてください】</w:t>
            </w:r>
          </w:p>
          <w:p w:rsidR="00E4665B" w:rsidRDefault="008E6DBA" w:rsidP="00831D2A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  <w:sz w:val="24"/>
                <w:szCs w:val="24"/>
              </w:rPr>
            </w:pPr>
            <w:r w:rsidRPr="00A475B1">
              <w:rPr>
                <w:rFonts w:hint="eastAsia"/>
                <w:sz w:val="24"/>
                <w:szCs w:val="24"/>
              </w:rPr>
              <w:t>・</w:t>
            </w:r>
            <w:r w:rsidR="00E4665B">
              <w:rPr>
                <w:rFonts w:hint="eastAsia"/>
                <w:sz w:val="24"/>
                <w:szCs w:val="24"/>
              </w:rPr>
              <w:t>動植物学習教室</w:t>
            </w:r>
          </w:p>
          <w:p w:rsidR="00E4665B" w:rsidRDefault="00E4665B" w:rsidP="00831D2A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・加工体験教室</w:t>
            </w:r>
          </w:p>
          <w:p w:rsidR="00831D2A" w:rsidRPr="00A475B1" w:rsidRDefault="00B865AF" w:rsidP="00831D2A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</w:t>
            </w:r>
            <w:r w:rsidR="00831D2A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31D2A">
              <w:rPr>
                <w:rFonts w:hint="eastAsia"/>
                <w:sz w:val="24"/>
                <w:szCs w:val="24"/>
              </w:rPr>
              <w:t xml:space="preserve">　　　　　　　）</w:t>
            </w:r>
          </w:p>
        </w:tc>
      </w:tr>
      <w:tr w:rsidR="008E6DBA" w:rsidTr="009D3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168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E6DBA" w:rsidRDefault="005260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8E6DBA">
              <w:rPr>
                <w:rFonts w:hint="eastAsia"/>
              </w:rPr>
              <w:t>器具等</w:t>
            </w:r>
          </w:p>
        </w:tc>
        <w:tc>
          <w:tcPr>
            <w:tcW w:w="7578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6DBA" w:rsidRDefault="008E6DBA" w:rsidP="008E6DB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8E6DBA" w:rsidRDefault="008E6DBA" w:rsidP="00372A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4665B" w:rsidTr="00FE0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168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01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5260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E4665B">
              <w:rPr>
                <w:rFonts w:hint="eastAsia"/>
              </w:rPr>
              <w:t>料</w:t>
            </w:r>
          </w:p>
        </w:tc>
        <w:tc>
          <w:tcPr>
            <w:tcW w:w="127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冷暖房</w:t>
            </w:r>
          </w:p>
        </w:tc>
        <w:tc>
          <w:tcPr>
            <w:tcW w:w="11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</w:tr>
      <w:tr w:rsidR="00E4665B" w:rsidTr="00FE0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 w:rsidP="00FE0B5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動植物学習教室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831D2A" w:rsidP="007C253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E4665B">
              <w:rPr>
                <w:rFonts w:hint="eastAsia"/>
              </w:rPr>
              <w:t>円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831D2A" w:rsidP="007C253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E4665B">
              <w:rPr>
                <w:rFonts w:hint="eastAsia"/>
              </w:rPr>
              <w:t>円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E4665B" w:rsidTr="00FE0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 w:rsidP="00FE0B5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加工体験教室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831D2A" w:rsidP="007C253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E4665B">
              <w:rPr>
                <w:rFonts w:hint="eastAsia"/>
              </w:rPr>
              <w:t>円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831D2A" w:rsidP="007C253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E4665B">
              <w:rPr>
                <w:rFonts w:hint="eastAsia"/>
              </w:rPr>
              <w:t>円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E4665B" w:rsidTr="00FE0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5"/>
              </w:rPr>
            </w:pPr>
          </w:p>
        </w:tc>
        <w:tc>
          <w:tcPr>
            <w:tcW w:w="5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5B" w:rsidRDefault="00E4665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8E6DBA" w:rsidTr="009D3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BA" w:rsidRDefault="008E6D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</w:tc>
        <w:tc>
          <w:tcPr>
            <w:tcW w:w="7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BA" w:rsidRDefault="008E6D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E0801" w:rsidRDefault="003E0801">
      <w:pPr>
        <w:wordWrap w:val="0"/>
        <w:overflowPunct w:val="0"/>
        <w:autoSpaceDE w:val="0"/>
        <w:autoSpaceDN w:val="0"/>
      </w:pPr>
    </w:p>
    <w:sectPr w:rsidR="003E0801" w:rsidSect="00E4665B">
      <w:pgSz w:w="11907" w:h="16839" w:code="9"/>
      <w:pgMar w:top="1336" w:right="1302" w:bottom="1002" w:left="1365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439E" w:rsidRDefault="009C439E">
      <w:r>
        <w:separator/>
      </w:r>
    </w:p>
  </w:endnote>
  <w:endnote w:type="continuationSeparator" w:id="0">
    <w:p w:rsidR="009C439E" w:rsidRDefault="009C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439E" w:rsidRDefault="009C439E">
      <w:r>
        <w:separator/>
      </w:r>
    </w:p>
  </w:footnote>
  <w:footnote w:type="continuationSeparator" w:id="0">
    <w:p w:rsidR="009C439E" w:rsidRDefault="009C4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A6C"/>
    <w:rsid w:val="00090104"/>
    <w:rsid w:val="000C688F"/>
    <w:rsid w:val="002750E5"/>
    <w:rsid w:val="00304C40"/>
    <w:rsid w:val="00363A50"/>
    <w:rsid w:val="00372A6C"/>
    <w:rsid w:val="003778FA"/>
    <w:rsid w:val="00386635"/>
    <w:rsid w:val="003D6A30"/>
    <w:rsid w:val="003E0801"/>
    <w:rsid w:val="00435D0C"/>
    <w:rsid w:val="0044647D"/>
    <w:rsid w:val="00493BB3"/>
    <w:rsid w:val="004D2B2B"/>
    <w:rsid w:val="005260C6"/>
    <w:rsid w:val="006C144B"/>
    <w:rsid w:val="007847C2"/>
    <w:rsid w:val="007C253F"/>
    <w:rsid w:val="00831D2A"/>
    <w:rsid w:val="008E6DBA"/>
    <w:rsid w:val="009C439E"/>
    <w:rsid w:val="009D3278"/>
    <w:rsid w:val="00A42B16"/>
    <w:rsid w:val="00A475B1"/>
    <w:rsid w:val="00A87BCB"/>
    <w:rsid w:val="00B865AF"/>
    <w:rsid w:val="00BD36F9"/>
    <w:rsid w:val="00C10077"/>
    <w:rsid w:val="00D45B0B"/>
    <w:rsid w:val="00DC6093"/>
    <w:rsid w:val="00E4665B"/>
    <w:rsid w:val="00EB2291"/>
    <w:rsid w:val="00F71D22"/>
    <w:rsid w:val="00F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6C846B-3BCC-4556-965E-E98576F4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D327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32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2012-01-11T05:57:00Z</cp:lastPrinted>
  <dcterms:created xsi:type="dcterms:W3CDTF">2025-09-14T04:04:00Z</dcterms:created>
  <dcterms:modified xsi:type="dcterms:W3CDTF">2025-09-14T04:04:00Z</dcterms:modified>
  <cp:category/>
</cp:coreProperties>
</file>