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2B71" w:rsidRDefault="00672B7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様式第4号(第5条関係)</w:t>
      </w:r>
    </w:p>
    <w:p w:rsidR="00672B71" w:rsidRDefault="00672B71">
      <w:pPr>
        <w:wordWrap w:val="0"/>
        <w:overflowPunct w:val="0"/>
        <w:autoSpaceDE w:val="0"/>
        <w:autoSpaceDN w:val="0"/>
        <w:rPr>
          <w:rFonts w:hint="eastAsia"/>
        </w:rPr>
      </w:pPr>
    </w:p>
    <w:p w:rsidR="00672B71" w:rsidRDefault="000E3CB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30"/>
        </w:rPr>
        <w:t>湊原体験学習センター</w:t>
      </w:r>
      <w:r w:rsidR="00153B47">
        <w:rPr>
          <w:rFonts w:hint="eastAsia"/>
          <w:spacing w:val="30"/>
        </w:rPr>
        <w:t>等</w:t>
      </w:r>
      <w:r w:rsidR="00672B71">
        <w:rPr>
          <w:rFonts w:hint="eastAsia"/>
          <w:spacing w:val="30"/>
        </w:rPr>
        <w:t>使用料減免申請</w:t>
      </w:r>
      <w:r w:rsidR="00672B71">
        <w:rPr>
          <w:rFonts w:hint="eastAsia"/>
        </w:rPr>
        <w:t>書</w:t>
      </w:r>
    </w:p>
    <w:p w:rsidR="00672B71" w:rsidRDefault="00672B71">
      <w:pPr>
        <w:wordWrap w:val="0"/>
        <w:overflowPunct w:val="0"/>
        <w:autoSpaceDE w:val="0"/>
        <w:autoSpaceDN w:val="0"/>
        <w:rPr>
          <w:rFonts w:hint="eastAsia"/>
        </w:rPr>
      </w:pPr>
    </w:p>
    <w:p w:rsidR="00672B71" w:rsidRDefault="00672B7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72B71" w:rsidRDefault="00672B7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672B71" w:rsidRDefault="00672B71">
      <w:pPr>
        <w:wordWrap w:val="0"/>
        <w:overflowPunct w:val="0"/>
        <w:autoSpaceDE w:val="0"/>
        <w:autoSpaceDN w:val="0"/>
        <w:ind w:right="420"/>
        <w:rPr>
          <w:rFonts w:hint="eastAsia"/>
        </w:rPr>
      </w:pPr>
    </w:p>
    <w:tbl>
      <w:tblPr>
        <w:tblW w:w="1039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570"/>
        <w:gridCol w:w="2310"/>
      </w:tblGrid>
      <w:tr w:rsidR="00672B71" w:rsidTr="000D3CC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570" w:type="dxa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310" w:type="dxa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2B71" w:rsidTr="000D3CCA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70" w:type="dxa"/>
          </w:tcPr>
          <w:p w:rsidR="000D3CCA" w:rsidRDefault="00672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氏名又は団体名</w:t>
            </w:r>
          </w:p>
          <w:p w:rsidR="00672B71" w:rsidRDefault="00672B71" w:rsidP="000D3C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  <w:r w:rsidR="000D3CCA">
              <w:rPr>
                <w:rFonts w:hint="eastAsia"/>
              </w:rPr>
              <w:t xml:space="preserve">　　　　　　　</w:t>
            </w:r>
            <w:r w:rsidR="000D3CCA" w:rsidRPr="000D3CCA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2310" w:type="dxa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2B71" w:rsidRDefault="00672B71">
      <w:pPr>
        <w:wordWrap w:val="0"/>
        <w:overflowPunct w:val="0"/>
        <w:autoSpaceDE w:val="0"/>
        <w:autoSpaceDN w:val="0"/>
        <w:rPr>
          <w:rFonts w:hint="eastAsia"/>
        </w:rPr>
      </w:pPr>
    </w:p>
    <w:p w:rsidR="00672B71" w:rsidRDefault="00672B7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下記のとおり使用料の減免を申請します。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2045"/>
        <w:gridCol w:w="2083"/>
      </w:tblGrid>
      <w:tr w:rsidR="00672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672B71" w:rsidRDefault="0083643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672B71">
              <w:rPr>
                <w:rFonts w:hint="eastAsia"/>
              </w:rPr>
              <w:t>する施設等</w:t>
            </w:r>
          </w:p>
        </w:tc>
        <w:tc>
          <w:tcPr>
            <w:tcW w:w="6173" w:type="dxa"/>
            <w:gridSpan w:val="3"/>
            <w:vAlign w:val="center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2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672B71" w:rsidRDefault="0083643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672B71">
              <w:rPr>
                <w:rFonts w:hint="eastAsia"/>
              </w:rPr>
              <w:t>目的及び内容</w:t>
            </w:r>
          </w:p>
        </w:tc>
        <w:tc>
          <w:tcPr>
            <w:tcW w:w="6173" w:type="dxa"/>
            <w:gridSpan w:val="3"/>
            <w:vAlign w:val="center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2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672B71" w:rsidRDefault="0083643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672B71">
              <w:rPr>
                <w:rFonts w:hint="eastAsia"/>
              </w:rPr>
              <w:t>日時</w:t>
            </w:r>
          </w:p>
        </w:tc>
        <w:tc>
          <w:tcPr>
            <w:tcW w:w="6173" w:type="dxa"/>
            <w:gridSpan w:val="3"/>
            <w:vAlign w:val="center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日(　　曜日)　　</w:t>
            </w:r>
          </w:p>
          <w:p w:rsidR="00672B71" w:rsidRDefault="00672B7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自　　　時　　分　～　　至　　　時　　分</w:t>
            </w:r>
          </w:p>
        </w:tc>
      </w:tr>
      <w:tr w:rsidR="00672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減免を受け</w:t>
            </w:r>
            <w:r>
              <w:rPr>
                <w:rFonts w:hint="eastAsia"/>
              </w:rPr>
              <w:t>ようとする理由</w:t>
            </w:r>
          </w:p>
        </w:tc>
        <w:tc>
          <w:tcPr>
            <w:tcW w:w="6173" w:type="dxa"/>
            <w:gridSpan w:val="3"/>
            <w:vAlign w:val="center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2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vAlign w:val="center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2045" w:type="dxa"/>
            <w:vAlign w:val="center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算出した使用料</w:t>
            </w:r>
          </w:p>
        </w:tc>
        <w:tc>
          <w:tcPr>
            <w:tcW w:w="2045" w:type="dxa"/>
            <w:vAlign w:val="center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vAlign w:val="center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減免後の使用料</w:t>
            </w:r>
          </w:p>
        </w:tc>
      </w:tr>
      <w:tr w:rsidR="00672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325" w:type="dxa"/>
            <w:vMerge/>
            <w:vAlign w:val="center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2045" w:type="dxa"/>
            <w:vAlign w:val="bottom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vAlign w:val="bottom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72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※決裁</w:t>
            </w:r>
          </w:p>
        </w:tc>
        <w:tc>
          <w:tcPr>
            <w:tcW w:w="6173" w:type="dxa"/>
            <w:gridSpan w:val="3"/>
            <w:vAlign w:val="center"/>
          </w:tcPr>
          <w:p w:rsidR="00672B71" w:rsidRDefault="00672B7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2B71" w:rsidRDefault="00672B7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p w:rsidR="00672B71" w:rsidRDefault="00672B71">
      <w:pPr>
        <w:wordWrap w:val="0"/>
        <w:overflowPunct w:val="0"/>
        <w:autoSpaceDE w:val="0"/>
        <w:autoSpaceDN w:val="0"/>
        <w:rPr>
          <w:rFonts w:hint="eastAsia"/>
        </w:rPr>
      </w:pPr>
    </w:p>
    <w:p w:rsidR="00672B71" w:rsidRDefault="00672B7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72B7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32FC" w:rsidRDefault="007832FC">
      <w:r>
        <w:separator/>
      </w:r>
    </w:p>
  </w:endnote>
  <w:endnote w:type="continuationSeparator" w:id="0">
    <w:p w:rsidR="007832FC" w:rsidRDefault="0078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32FC" w:rsidRDefault="007832FC">
      <w:r>
        <w:separator/>
      </w:r>
    </w:p>
  </w:footnote>
  <w:footnote w:type="continuationSeparator" w:id="0">
    <w:p w:rsidR="007832FC" w:rsidRDefault="0078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CB2"/>
    <w:rsid w:val="000D3CCA"/>
    <w:rsid w:val="000E3CB2"/>
    <w:rsid w:val="00153B47"/>
    <w:rsid w:val="00243C06"/>
    <w:rsid w:val="00672B71"/>
    <w:rsid w:val="007735EB"/>
    <w:rsid w:val="007832FC"/>
    <w:rsid w:val="00836439"/>
    <w:rsid w:val="00E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6384A-EDA3-4F0E-8FC0-8CDF65AD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3643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64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2012-01-11T06:00:00Z</cp:lastPrinted>
  <dcterms:created xsi:type="dcterms:W3CDTF">2025-09-14T04:04:00Z</dcterms:created>
  <dcterms:modified xsi:type="dcterms:W3CDTF">2025-09-14T04:04:00Z</dcterms:modified>
  <cp:category/>
</cp:coreProperties>
</file>